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3.0 -->
  <w:body>
    <w:bookmarkStart w:id="0" w:name="_Hlk181623018"/>
    <w:bookmarkStart w:id="1" w:name="_Hlk181870756"/>
    <w:p w:rsidR="00FB0EC9" w:rsidP="00A12BB7" w14:paraId="732C6E4B" w14:textId="2FFAE812">
      <w:pPr>
        <w:spacing w:before="0" w:after="0" w:line="216" w:lineRule="auto"/>
        <w:ind w:left="-454" w:right="-284"/>
        <w:rPr>
          <w:noProof/>
        </w:rPr>
      </w:pPr>
      <w:r>
        <w:rPr>
          <w:noProof/>
          <w:sz w:val="18"/>
          <w:szCs w:val="22"/>
        </w:rPr>
        <mc:AlternateContent>
          <mc:Choice Requires="wps">
            <w:drawing>
              <wp:inline distT="0" distB="0" distL="0" distR="0">
                <wp:extent cx="6695440" cy="7775575"/>
                <wp:effectExtent l="0" t="0" r="0" b="0"/>
                <wp:docPr id="2071719156" name="Rectángulo: esquinas diagonales cortada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5440" cy="7775575"/>
                        </a:xfrm>
                        <a:prstGeom prst="snip2DiagRect">
                          <a:avLst>
                            <a:gd name="adj1" fmla="val 1180"/>
                            <a:gd name="adj2" fmla="val 1127"/>
                          </a:avLst>
                        </a:prstGeom>
                        <a:noFill/>
                        <a:ln w="889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7F1" w:rsidRPr="00DB07F1" w:rsidP="00DB07F1" w14:textId="58D9167E">
                            <w:pPr>
                              <w:spacing w:after="0" w:line="880" w:lineRule="exact"/>
                              <w:jc w:val="left"/>
                              <w:rPr>
                                <w:rFonts w:asciiTheme="majorHAnsi" w:hAnsiTheme="majorHAnsi" w:cstheme="majorHAnsi"/>
                                <w:sz w:val="98"/>
                                <w:szCs w:val="9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646459" w:themeColor="accent2"/>
                                <w:sz w:val="98"/>
                                <w:szCs w:val="98"/>
                              </w:rPr>
                              <w:t>Nombre Proyecto</w:t>
                            </w:r>
                            <w:r w:rsidRPr="00AA6BFF" w:rsidR="0046704A">
                              <w:rPr>
                                <w:rFonts w:asciiTheme="majorHAnsi" w:hAnsiTheme="majorHAnsi" w:cstheme="majorHAnsi"/>
                                <w:noProof/>
                                <w:color w:val="646459" w:themeColor="accent2"/>
                                <w:sz w:val="98"/>
                                <w:szCs w:val="98"/>
                              </w:rPr>
                              <w:br/>
                            </w:r>
                            <w:r w:rsidRPr="00DB07F1">
                              <w:rPr>
                                <w:rFonts w:asciiTheme="majorHAnsi" w:hAnsiTheme="majorHAnsi" w:cstheme="majorHAnsi"/>
                                <w:sz w:val="60"/>
                                <w:szCs w:val="60"/>
                              </w:rPr>
                              <w:t>Cátedras de Tecnologías Accesibles</w:t>
                            </w:r>
                          </w:p>
                          <w:p w:rsidR="0046704A" w:rsidRPr="0097701D" w:rsidP="0046704A" w14:textId="77777777">
                            <w:pPr>
                              <w:rPr>
                                <w:noProof/>
                                <w:shd w:val="clear" w:color="auto" w:fill="FFFFFF" w:themeFill="background1"/>
                              </w:rPr>
                            </w:pPr>
                          </w:p>
                          <w:p w:rsidR="0046704A" w:rsidRPr="00624185" w:rsidP="0046704A" w14:textId="09AC6259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  <w:r w:rsidRPr="00DB07F1">
                              <w:rPr>
                                <w:rFonts w:asciiTheme="minorHAnsi" w:hAnsiTheme="minorHAnsi"/>
                                <w:noProof/>
                                <w:sz w:val="38"/>
                                <w:szCs w:val="38"/>
                              </w:rPr>
                              <w:t>Convocatoria: GENERAL</w:t>
                            </w:r>
                          </w:p>
                          <w:p w:rsidR="0046704A" w:rsidRPr="00D16380" w:rsidP="0046704A" w14:textId="5F321531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38"/>
                                <w:szCs w:val="38"/>
                              </w:rPr>
                            </w:pPr>
                          </w:p>
                          <w:p w:rsidR="0046704A" w:rsidRPr="0097701D" w:rsidP="0046704A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</w:p>
                          <w:p w:rsidR="0046704A" w:rsidRPr="0097701D" w:rsidP="0046704A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</w:p>
                          <w:p w:rsidR="0046704A" w:rsidRPr="0097701D" w:rsidP="0046704A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</w:p>
                          <w:p w:rsidR="0046704A" w:rsidRPr="0097701D" w:rsidP="0046704A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</w:p>
                          <w:p w:rsidR="0046704A" w:rsidRPr="0097701D" w:rsidP="0046704A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</w:p>
                          <w:p w:rsidR="0046704A" w:rsidRPr="0097701D" w:rsidP="0046704A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2C75D0" w:rsidP="002C75D0" w14:textId="0CFD57FF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2C75D0"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  <w:t xml:space="preserve">Universidad Solicitante: </w:t>
                            </w:r>
                          </w:p>
                          <w:p w:rsidR="002C75D0" w:rsidRPr="002C75D0" w:rsidP="002C75D0" w14:textId="23419631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2C75D0"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  <w:t>Autor (nombre completo):</w:t>
                            </w: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2C75D0"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  <w:t>Correo electrónico de contacto:</w:t>
                            </w:r>
                          </w:p>
                          <w:p w:rsidR="00624185" w:rsidRPr="002C75D0" w:rsidP="002C75D0" w14:textId="74180298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2C75D0"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  <w:t xml:space="preserve"> Fecha: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216000" rIns="25200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ángulo: esquinas diagonales cortadas 5" o:spid="_x0000_i1025" style="width:527.2pt;height:612.25pt;mso-left-percent:-10001;mso-position-horizontal-relative:char;mso-position-vertical-relative:line;mso-top-percent:-10001;mso-wrap-style:square;v-text-anchor:top;visibility:visible" coordsize="6695440,7775575" o:spt="100" adj="-11796480,,5400" path="m79006,l6619982,l6695440,75458l6695440,7696569l6616434,7775575l75458,7775575,,7700117,,79006,79006,xe" filled="f" stroked="f" strokeweight="0.7pt">
                <v:stroke joinstyle="miter"/>
                <v:formulas/>
                <v:path arrowok="t" o:connecttype="custom" o:connectlocs="79006,0;6619982,0;6695440,75458;6695440,7696569;6616434,7775575;75458,7775575;0,7700117;0,79006;79006,0" o:connectangles="0,0,0,0,0,0,0,0,0" textboxrect="0,0,6695440,7775575"/>
                <v:textbox inset="22.68pt,17.01pt,19.84pt">
                  <w:txbxContent>
                    <w:p w:rsidR="00DB07F1" w:rsidRPr="00DB07F1" w:rsidP="00DB07F1" w14:paraId="0D37E5EE" w14:textId="58D9167E">
                      <w:pPr>
                        <w:spacing w:after="0" w:line="880" w:lineRule="exact"/>
                        <w:jc w:val="left"/>
                        <w:rPr>
                          <w:rFonts w:asciiTheme="majorHAnsi" w:hAnsiTheme="majorHAnsi" w:cstheme="majorHAnsi"/>
                          <w:sz w:val="98"/>
                          <w:szCs w:val="98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646459" w:themeColor="accent2"/>
                          <w:sz w:val="98"/>
                          <w:szCs w:val="98"/>
                        </w:rPr>
                        <w:t>Nombre Proyecto</w:t>
                      </w:r>
                      <w:r w:rsidRPr="00AA6BFF" w:rsidR="0046704A">
                        <w:rPr>
                          <w:rFonts w:asciiTheme="majorHAnsi" w:hAnsiTheme="majorHAnsi" w:cstheme="majorHAnsi"/>
                          <w:noProof/>
                          <w:color w:val="646459" w:themeColor="accent2"/>
                          <w:sz w:val="98"/>
                          <w:szCs w:val="98"/>
                        </w:rPr>
                        <w:br/>
                      </w:r>
                      <w:r w:rsidRPr="00DB07F1">
                        <w:rPr>
                          <w:rFonts w:asciiTheme="majorHAnsi" w:hAnsiTheme="majorHAnsi" w:cstheme="majorHAnsi"/>
                          <w:sz w:val="60"/>
                          <w:szCs w:val="60"/>
                        </w:rPr>
                        <w:t>Cátedras de Tecnologías Accesibles</w:t>
                      </w:r>
                    </w:p>
                    <w:p w:rsidR="0046704A" w:rsidRPr="0097701D" w:rsidP="0046704A" w14:paraId="2B90EA11" w14:textId="77777777">
                      <w:pPr>
                        <w:rPr>
                          <w:noProof/>
                          <w:shd w:val="clear" w:color="auto" w:fill="FFFFFF" w:themeFill="background1"/>
                        </w:rPr>
                      </w:pPr>
                    </w:p>
                    <w:p w:rsidR="0046704A" w:rsidRPr="00624185" w:rsidP="0046704A" w14:paraId="7170605F" w14:textId="09AC6259">
                      <w:pPr>
                        <w:jc w:val="left"/>
                        <w:rPr>
                          <w:rFonts w:asciiTheme="minorHAnsi" w:hAnsiTheme="minorHAnsi"/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  <w:r w:rsidRPr="00DB07F1">
                        <w:rPr>
                          <w:rFonts w:asciiTheme="minorHAnsi" w:hAnsiTheme="minorHAnsi"/>
                          <w:noProof/>
                          <w:sz w:val="38"/>
                          <w:szCs w:val="38"/>
                        </w:rPr>
                        <w:t>Convocatoria: GENERAL</w:t>
                      </w:r>
                    </w:p>
                    <w:p w:rsidR="0046704A" w:rsidRPr="00D16380" w:rsidP="0046704A" w14:paraId="7F2E0050" w14:textId="5F321531">
                      <w:pPr>
                        <w:jc w:val="left"/>
                        <w:rPr>
                          <w:rFonts w:asciiTheme="minorHAnsi" w:hAnsiTheme="minorHAnsi"/>
                          <w:noProof/>
                          <w:sz w:val="38"/>
                          <w:szCs w:val="38"/>
                        </w:rPr>
                      </w:pPr>
                    </w:p>
                    <w:p w:rsidR="0046704A" w:rsidRPr="0097701D" w:rsidP="0046704A" w14:paraId="22CEFB2B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  <w:p w:rsidR="0046704A" w:rsidRPr="0097701D" w:rsidP="0046704A" w14:paraId="79866F11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  <w:p w:rsidR="0046704A" w:rsidRPr="0097701D" w:rsidP="0046704A" w14:paraId="355FE633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  <w:p w:rsidR="0046704A" w:rsidRPr="0097701D" w:rsidP="0046704A" w14:paraId="3B0EF24B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  <w:p w:rsidR="0046704A" w:rsidRPr="0097701D" w:rsidP="0046704A" w14:paraId="4771F0D3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  <w:p w:rsidR="0046704A" w:rsidRPr="0097701D" w:rsidP="0046704A" w14:paraId="7930B6B9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  <w:p w:rsidR="002C75D0" w:rsidP="002C75D0" w14:paraId="71E941F0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</w:p>
                    <w:p w:rsidR="002C75D0" w:rsidP="002C75D0" w14:paraId="61D0B32E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</w:p>
                    <w:p w:rsidR="002C75D0" w:rsidP="002C75D0" w14:paraId="515F7789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</w:p>
                    <w:p w:rsidR="002C75D0" w:rsidP="002C75D0" w14:paraId="134BB4E8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</w:p>
                    <w:p w:rsidR="002C75D0" w:rsidP="002C75D0" w14:paraId="5E3E0973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</w:p>
                    <w:p w:rsidR="002C75D0" w:rsidP="002C75D0" w14:paraId="6E259598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</w:p>
                    <w:p w:rsidR="002C75D0" w:rsidP="002C75D0" w14:paraId="262BA9A6" w14:textId="0CFD57FF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  <w:r w:rsidRPr="002C75D0"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  <w:t xml:space="preserve">Universidad Solicitante: </w:t>
                      </w:r>
                    </w:p>
                    <w:p w:rsidR="002C75D0" w:rsidRPr="002C75D0" w:rsidP="002C75D0" w14:paraId="5979D689" w14:textId="23419631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  <w:r w:rsidRPr="002C75D0"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  <w:t>Autor (nombre completo):</w:t>
                      </w:r>
                    </w:p>
                    <w:p w:rsidR="002C75D0" w:rsidP="002C75D0" w14:paraId="58287163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  <w:r w:rsidRPr="002C75D0"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  <w:t>Correo electrónico de contacto:</w:t>
                      </w:r>
                    </w:p>
                    <w:p w:rsidR="00624185" w:rsidRPr="002C75D0" w:rsidP="002C75D0" w14:paraId="6DB27507" w14:textId="74180298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  <w:r w:rsidRPr="002C75D0"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  <w:t xml:space="preserve"> Fecha: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:rsidR="0046704A" w:rsidP="00A12BB7" w14:paraId="0A901DA6" w14:textId="77777777">
      <w:pPr>
        <w:spacing w:before="0" w:after="0" w:line="216" w:lineRule="auto"/>
        <w:ind w:left="-454" w:right="-284"/>
        <w:rPr>
          <w:noProof/>
        </w:rPr>
      </w:pPr>
    </w:p>
    <w:p w:rsidR="0054527E" w:rsidRPr="0054527E" w:rsidP="0054527E" w14:paraId="55CE1A15" w14:textId="77777777">
      <w:pPr>
        <w:spacing w:before="0" w:after="0" w:line="192" w:lineRule="auto"/>
        <w:ind w:left="-454" w:right="-284"/>
        <w:rPr>
          <w:noProof/>
        </w:rPr>
      </w:pPr>
    </w:p>
    <w:p w:rsidR="00710D75" w:rsidP="005420D8" w14:paraId="5ECB7AFB" w14:textId="77777777">
      <w:pPr>
        <w:tabs>
          <w:tab w:val="left" w:pos="5247"/>
          <w:tab w:val="right" w:pos="9637"/>
        </w:tabs>
        <w:spacing w:before="0" w:after="200" w:line="276" w:lineRule="auto"/>
        <w:jc w:val="left"/>
        <w:rPr>
          <w:noProof/>
          <w:sz w:val="22"/>
          <w:szCs w:val="28"/>
        </w:rPr>
      </w:pPr>
    </w:p>
    <w:p w:rsidR="00D16380" w:rsidRPr="00D16380" w:rsidP="00D16380" w14:paraId="3F39E9D7" w14:textId="77777777">
      <w:pPr>
        <w:rPr>
          <w:sz w:val="22"/>
          <w:szCs w:val="28"/>
        </w:rPr>
      </w:pPr>
    </w:p>
    <w:p w:rsidR="00D16380" w:rsidRPr="00D16380" w:rsidP="00D16380" w14:paraId="2BCCC435" w14:textId="77777777">
      <w:pPr>
        <w:rPr>
          <w:sz w:val="22"/>
          <w:szCs w:val="28"/>
        </w:rPr>
      </w:pPr>
    </w:p>
    <w:p w:rsidR="00D16380" w:rsidRPr="00D16380" w:rsidP="00D16380" w14:paraId="698FFCB1" w14:textId="77777777">
      <w:pPr>
        <w:rPr>
          <w:sz w:val="22"/>
          <w:szCs w:val="28"/>
        </w:rPr>
      </w:pPr>
    </w:p>
    <w:p w:rsidR="00D16380" w:rsidP="00D16380" w14:paraId="53DE1187" w14:textId="77777777">
      <w:pPr>
        <w:tabs>
          <w:tab w:val="left" w:pos="5689"/>
        </w:tabs>
        <w:rPr>
          <w:noProof/>
          <w:sz w:val="22"/>
          <w:szCs w:val="28"/>
        </w:rPr>
      </w:pPr>
      <w:r>
        <w:rPr>
          <w:noProof/>
          <w:sz w:val="22"/>
          <w:szCs w:val="28"/>
        </w:rPr>
        <w:tab/>
      </w:r>
    </w:p>
    <w:p w:rsidR="00D16380" w:rsidRPr="00D16380" w:rsidP="00D16380" w14:paraId="09535238" w14:textId="77777777">
      <w:pPr>
        <w:tabs>
          <w:tab w:val="left" w:pos="5689"/>
        </w:tabs>
        <w:rPr>
          <w:sz w:val="22"/>
          <w:szCs w:val="28"/>
        </w:rPr>
        <w:sectPr w:rsidSect="00D957AD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851" w:bottom="403" w:left="1134" w:header="567" w:footer="0" w:gutter="0"/>
          <w:cols w:space="708"/>
          <w:docGrid w:linePitch="360"/>
        </w:sectPr>
      </w:pPr>
      <w:r>
        <w:rPr>
          <w:sz w:val="22"/>
          <w:szCs w:val="28"/>
        </w:rPr>
        <w:tab/>
      </w:r>
    </w:p>
    <w:p w:rsidR="009231DE" w:rsidP="009231DE" w14:paraId="3CE2C502" w14:textId="77777777">
      <w:pPr>
        <w:spacing w:before="101"/>
        <w:ind w:left="536"/>
        <w:rPr>
          <w:rFonts w:ascii="Georgia"/>
          <w:sz w:val="40"/>
        </w:rPr>
      </w:pPr>
      <w:bookmarkStart w:id="2" w:name="_Toc288670793"/>
      <w:bookmarkStart w:id="3" w:name="_Toc290376536"/>
      <w:bookmarkStart w:id="4" w:name="_Toc181883638"/>
      <w:bookmarkEnd w:id="1"/>
      <w:r>
        <w:rPr>
          <w:rFonts w:ascii="Georgia"/>
          <w:color w:val="004253"/>
          <w:sz w:val="40"/>
        </w:rPr>
        <w:t>Contenido</w:t>
      </w:r>
    </w:p>
    <w:sdt>
      <w:sdtPr>
        <w:rPr>
          <w:b/>
          <w:bCs/>
          <w:noProof w:val="0"/>
        </w:rPr>
        <w:id w:val="168269383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9231DE" w:rsidRPr="009231DE" w14:paraId="40589F56" w14:textId="4EAF749A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 w:val="28"/>
              <w:szCs w:val="28"/>
              <w:lang w:eastAsia="es-ES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instrText xml:space="preserve">TOC \o "1-1" \h \z \u </w:instrText>
          </w:r>
          <w:r>
            <w:rPr>
              <w:b/>
              <w:bCs/>
            </w:rPr>
            <w:fldChar w:fldCharType="separate"/>
          </w:r>
          <w:hyperlink w:anchor="_Toc194592056" w:history="1">
            <w:r w:rsidRPr="009231DE">
              <w:rPr>
                <w:rStyle w:val="Hyperlink"/>
                <w:sz w:val="28"/>
                <w:szCs w:val="28"/>
              </w:rPr>
              <w:t>1.</w:t>
            </w:r>
            <w:r w:rsidRPr="009231DE">
              <w:rPr>
                <w:rFonts w:asciiTheme="minorHAnsi" w:eastAsiaTheme="minorEastAsia" w:hAnsiTheme="minorHAnsi" w:cstheme="minorBidi"/>
                <w:color w:val="auto"/>
                <w:kern w:val="2"/>
                <w:sz w:val="28"/>
                <w:szCs w:val="28"/>
                <w:lang w:eastAsia="es-ES"/>
                <w14:ligatures w14:val="standardContextual"/>
              </w:rPr>
              <w:tab/>
            </w:r>
            <w:r w:rsidRPr="009231DE">
              <w:rPr>
                <w:rStyle w:val="Hyperlink"/>
                <w:sz w:val="28"/>
                <w:szCs w:val="28"/>
              </w:rPr>
              <w:t>Resumen del proyecto</w:t>
            </w:r>
            <w:r w:rsidRPr="009231DE">
              <w:rPr>
                <w:webHidden/>
                <w:sz w:val="28"/>
                <w:szCs w:val="28"/>
              </w:rPr>
              <w:tab/>
            </w:r>
            <w:r w:rsidRPr="009231DE">
              <w:rPr>
                <w:webHidden/>
                <w:sz w:val="28"/>
                <w:szCs w:val="28"/>
              </w:rPr>
              <w:fldChar w:fldCharType="begin"/>
            </w:r>
            <w:r w:rsidRPr="009231DE">
              <w:rPr>
                <w:webHidden/>
                <w:sz w:val="28"/>
                <w:szCs w:val="28"/>
              </w:rPr>
              <w:instrText xml:space="preserve"> PAGEREF _Toc194592056 \h </w:instrText>
            </w:r>
            <w:r w:rsidRPr="009231DE">
              <w:rPr>
                <w:webHidden/>
                <w:sz w:val="28"/>
                <w:szCs w:val="28"/>
              </w:rPr>
              <w:fldChar w:fldCharType="separate"/>
            </w:r>
            <w:r w:rsidRPr="009231DE">
              <w:rPr>
                <w:webHidden/>
                <w:sz w:val="28"/>
                <w:szCs w:val="28"/>
              </w:rPr>
              <w:t>3</w:t>
            </w:r>
            <w:r w:rsidRPr="009231D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9231DE" w:rsidRPr="009231DE" w14:paraId="22E57824" w14:textId="741FFFE3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 w:val="28"/>
              <w:szCs w:val="28"/>
              <w:lang w:eastAsia="es-ES"/>
              <w14:ligatures w14:val="standardContextual"/>
            </w:rPr>
          </w:pPr>
          <w:hyperlink w:anchor="_Toc194592057" w:history="1">
            <w:r w:rsidRPr="009231DE">
              <w:rPr>
                <w:rStyle w:val="Hyperlink"/>
                <w:sz w:val="28"/>
                <w:szCs w:val="28"/>
              </w:rPr>
              <w:t>2.</w:t>
            </w:r>
            <w:r w:rsidRPr="009231DE">
              <w:rPr>
                <w:rFonts w:asciiTheme="minorHAnsi" w:eastAsiaTheme="minorEastAsia" w:hAnsiTheme="minorHAnsi" w:cstheme="minorBidi"/>
                <w:color w:val="auto"/>
                <w:kern w:val="2"/>
                <w:sz w:val="28"/>
                <w:szCs w:val="28"/>
                <w:lang w:eastAsia="es-ES"/>
                <w14:ligatures w14:val="standardContextual"/>
              </w:rPr>
              <w:tab/>
            </w:r>
            <w:r w:rsidRPr="009231DE">
              <w:rPr>
                <w:rStyle w:val="Hyperlink"/>
                <w:sz w:val="28"/>
                <w:szCs w:val="28"/>
              </w:rPr>
              <w:t>Descripción técnica del proyecto</w:t>
            </w:r>
            <w:r w:rsidRPr="009231DE">
              <w:rPr>
                <w:webHidden/>
                <w:sz w:val="28"/>
                <w:szCs w:val="28"/>
              </w:rPr>
              <w:tab/>
            </w:r>
            <w:r w:rsidRPr="009231DE">
              <w:rPr>
                <w:webHidden/>
                <w:sz w:val="28"/>
                <w:szCs w:val="28"/>
              </w:rPr>
              <w:fldChar w:fldCharType="begin"/>
            </w:r>
            <w:r w:rsidRPr="009231DE">
              <w:rPr>
                <w:webHidden/>
                <w:sz w:val="28"/>
                <w:szCs w:val="28"/>
              </w:rPr>
              <w:instrText xml:space="preserve"> PAGEREF _Toc194592057 \h </w:instrText>
            </w:r>
            <w:r w:rsidRPr="009231DE">
              <w:rPr>
                <w:webHidden/>
                <w:sz w:val="28"/>
                <w:szCs w:val="28"/>
              </w:rPr>
              <w:fldChar w:fldCharType="separate"/>
            </w:r>
            <w:r w:rsidRPr="009231DE">
              <w:rPr>
                <w:webHidden/>
                <w:sz w:val="28"/>
                <w:szCs w:val="28"/>
              </w:rPr>
              <w:t>4</w:t>
            </w:r>
            <w:r w:rsidRPr="009231D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9231DE" w:rsidRPr="009231DE" w14:paraId="583EC502" w14:textId="61157004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 w:val="28"/>
              <w:szCs w:val="28"/>
              <w:lang w:eastAsia="es-ES"/>
              <w14:ligatures w14:val="standardContextual"/>
            </w:rPr>
          </w:pPr>
          <w:hyperlink w:anchor="_Toc194592058" w:history="1">
            <w:r w:rsidRPr="009231DE">
              <w:rPr>
                <w:rStyle w:val="Hyperlink"/>
                <w:sz w:val="28"/>
                <w:szCs w:val="28"/>
              </w:rPr>
              <w:t>3.</w:t>
            </w:r>
            <w:r w:rsidRPr="009231DE">
              <w:rPr>
                <w:rFonts w:asciiTheme="minorHAnsi" w:eastAsiaTheme="minorEastAsia" w:hAnsiTheme="minorHAnsi" w:cstheme="minorBidi"/>
                <w:color w:val="auto"/>
                <w:kern w:val="2"/>
                <w:sz w:val="28"/>
                <w:szCs w:val="28"/>
                <w:lang w:eastAsia="es-ES"/>
                <w14:ligatures w14:val="standardContextual"/>
              </w:rPr>
              <w:tab/>
            </w:r>
            <w:r w:rsidRPr="009231DE">
              <w:rPr>
                <w:rStyle w:val="Hyperlink"/>
                <w:sz w:val="28"/>
                <w:szCs w:val="28"/>
              </w:rPr>
              <w:t>Responsabilidad, adecuación técnica y sostenibilidad económica</w:t>
            </w:r>
            <w:r w:rsidRPr="009231DE">
              <w:rPr>
                <w:webHidden/>
                <w:sz w:val="28"/>
                <w:szCs w:val="28"/>
              </w:rPr>
              <w:tab/>
            </w:r>
            <w:r w:rsidRPr="009231DE">
              <w:rPr>
                <w:webHidden/>
                <w:sz w:val="28"/>
                <w:szCs w:val="28"/>
              </w:rPr>
              <w:fldChar w:fldCharType="begin"/>
            </w:r>
            <w:r w:rsidRPr="009231DE">
              <w:rPr>
                <w:webHidden/>
                <w:sz w:val="28"/>
                <w:szCs w:val="28"/>
              </w:rPr>
              <w:instrText xml:space="preserve"> PAGEREF _Toc194592058 \h </w:instrText>
            </w:r>
            <w:r w:rsidRPr="009231DE">
              <w:rPr>
                <w:webHidden/>
                <w:sz w:val="28"/>
                <w:szCs w:val="28"/>
              </w:rPr>
              <w:fldChar w:fldCharType="separate"/>
            </w:r>
            <w:r w:rsidRPr="009231DE">
              <w:rPr>
                <w:webHidden/>
                <w:sz w:val="28"/>
                <w:szCs w:val="28"/>
              </w:rPr>
              <w:t>5</w:t>
            </w:r>
            <w:r w:rsidRPr="009231D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9231DE" w:rsidRPr="009231DE" w14:paraId="7B18C5F3" w14:textId="7546A365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 w:val="28"/>
              <w:szCs w:val="28"/>
              <w:lang w:eastAsia="es-ES"/>
              <w14:ligatures w14:val="standardContextual"/>
            </w:rPr>
          </w:pPr>
          <w:hyperlink w:anchor="_Toc194592059" w:history="1">
            <w:r w:rsidRPr="009231DE">
              <w:rPr>
                <w:rStyle w:val="Hyperlink"/>
                <w:sz w:val="28"/>
                <w:szCs w:val="28"/>
              </w:rPr>
              <w:t>4.</w:t>
            </w:r>
            <w:r w:rsidRPr="009231DE">
              <w:rPr>
                <w:rFonts w:asciiTheme="minorHAnsi" w:eastAsiaTheme="minorEastAsia" w:hAnsiTheme="minorHAnsi" w:cstheme="minorBidi"/>
                <w:color w:val="auto"/>
                <w:kern w:val="2"/>
                <w:sz w:val="28"/>
                <w:szCs w:val="28"/>
                <w:lang w:eastAsia="es-ES"/>
                <w14:ligatures w14:val="standardContextual"/>
              </w:rPr>
              <w:tab/>
            </w:r>
            <w:r w:rsidRPr="009231DE">
              <w:rPr>
                <w:rStyle w:val="Hyperlink"/>
                <w:sz w:val="28"/>
                <w:szCs w:val="28"/>
              </w:rPr>
              <w:t>Carácter innovador</w:t>
            </w:r>
            <w:r w:rsidRPr="009231DE">
              <w:rPr>
                <w:webHidden/>
                <w:sz w:val="28"/>
                <w:szCs w:val="28"/>
              </w:rPr>
              <w:tab/>
            </w:r>
            <w:r w:rsidRPr="009231DE">
              <w:rPr>
                <w:webHidden/>
                <w:sz w:val="28"/>
                <w:szCs w:val="28"/>
              </w:rPr>
              <w:fldChar w:fldCharType="begin"/>
            </w:r>
            <w:r w:rsidRPr="009231DE">
              <w:rPr>
                <w:webHidden/>
                <w:sz w:val="28"/>
                <w:szCs w:val="28"/>
              </w:rPr>
              <w:instrText xml:space="preserve"> PAGEREF _Toc194592059 \h </w:instrText>
            </w:r>
            <w:r w:rsidRPr="009231DE">
              <w:rPr>
                <w:webHidden/>
                <w:sz w:val="28"/>
                <w:szCs w:val="28"/>
              </w:rPr>
              <w:fldChar w:fldCharType="separate"/>
            </w:r>
            <w:r w:rsidRPr="009231DE">
              <w:rPr>
                <w:webHidden/>
                <w:sz w:val="28"/>
                <w:szCs w:val="28"/>
              </w:rPr>
              <w:t>6</w:t>
            </w:r>
            <w:r w:rsidRPr="009231D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9231DE" w:rsidRPr="009231DE" w14:paraId="006EEE85" w14:textId="37DBA2E9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 w:val="28"/>
              <w:szCs w:val="28"/>
              <w:lang w:eastAsia="es-ES"/>
              <w14:ligatures w14:val="standardContextual"/>
            </w:rPr>
          </w:pPr>
          <w:hyperlink w:anchor="_Toc194592060" w:history="1">
            <w:r w:rsidRPr="009231DE">
              <w:rPr>
                <w:rStyle w:val="Hyperlink"/>
                <w:sz w:val="28"/>
                <w:szCs w:val="28"/>
              </w:rPr>
              <w:t>5.</w:t>
            </w:r>
            <w:r w:rsidRPr="009231DE">
              <w:rPr>
                <w:rFonts w:asciiTheme="minorHAnsi" w:eastAsiaTheme="minorEastAsia" w:hAnsiTheme="minorHAnsi" w:cstheme="minorBidi"/>
                <w:color w:val="auto"/>
                <w:kern w:val="2"/>
                <w:sz w:val="28"/>
                <w:szCs w:val="28"/>
                <w:lang w:eastAsia="es-ES"/>
                <w14:ligatures w14:val="standardContextual"/>
              </w:rPr>
              <w:tab/>
            </w:r>
            <w:r w:rsidRPr="009231DE">
              <w:rPr>
                <w:rStyle w:val="Hyperlink"/>
                <w:sz w:val="28"/>
                <w:szCs w:val="28"/>
              </w:rPr>
              <w:t>Impacto, Alcance y sostenibilidad</w:t>
            </w:r>
            <w:r w:rsidRPr="009231DE">
              <w:rPr>
                <w:webHidden/>
                <w:sz w:val="28"/>
                <w:szCs w:val="28"/>
              </w:rPr>
              <w:tab/>
            </w:r>
            <w:r w:rsidRPr="009231DE">
              <w:rPr>
                <w:webHidden/>
                <w:sz w:val="28"/>
                <w:szCs w:val="28"/>
              </w:rPr>
              <w:fldChar w:fldCharType="begin"/>
            </w:r>
            <w:r w:rsidRPr="009231DE">
              <w:rPr>
                <w:webHidden/>
                <w:sz w:val="28"/>
                <w:szCs w:val="28"/>
              </w:rPr>
              <w:instrText xml:space="preserve"> PAGEREF _Toc194592060 \h </w:instrText>
            </w:r>
            <w:r w:rsidRPr="009231DE">
              <w:rPr>
                <w:webHidden/>
                <w:sz w:val="28"/>
                <w:szCs w:val="28"/>
              </w:rPr>
              <w:fldChar w:fldCharType="separate"/>
            </w:r>
            <w:r w:rsidRPr="009231DE">
              <w:rPr>
                <w:webHidden/>
                <w:sz w:val="28"/>
                <w:szCs w:val="28"/>
              </w:rPr>
              <w:t>7</w:t>
            </w:r>
            <w:r w:rsidRPr="009231D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9231DE" w:rsidRPr="009231DE" w14:paraId="3AC125E1" w14:textId="30F4A8DB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 w:val="28"/>
              <w:szCs w:val="28"/>
              <w:lang w:eastAsia="es-ES"/>
              <w14:ligatures w14:val="standardContextual"/>
            </w:rPr>
          </w:pPr>
          <w:hyperlink w:anchor="_Toc194592061" w:history="1">
            <w:r w:rsidRPr="009231DE">
              <w:rPr>
                <w:rStyle w:val="Hyperlink"/>
                <w:sz w:val="28"/>
                <w:szCs w:val="28"/>
              </w:rPr>
              <w:t>6.</w:t>
            </w:r>
            <w:r w:rsidRPr="009231DE">
              <w:rPr>
                <w:rFonts w:asciiTheme="minorHAnsi" w:eastAsiaTheme="minorEastAsia" w:hAnsiTheme="minorHAnsi" w:cstheme="minorBidi"/>
                <w:color w:val="auto"/>
                <w:kern w:val="2"/>
                <w:sz w:val="28"/>
                <w:szCs w:val="28"/>
                <w:lang w:eastAsia="es-ES"/>
                <w14:ligatures w14:val="standardContextual"/>
              </w:rPr>
              <w:tab/>
            </w:r>
            <w:r w:rsidRPr="009231DE">
              <w:rPr>
                <w:rStyle w:val="Hyperlink"/>
                <w:sz w:val="28"/>
                <w:szCs w:val="28"/>
              </w:rPr>
              <w:t>Otras cuestiones a valorar</w:t>
            </w:r>
            <w:r w:rsidRPr="009231DE">
              <w:rPr>
                <w:webHidden/>
                <w:sz w:val="28"/>
                <w:szCs w:val="28"/>
              </w:rPr>
              <w:tab/>
            </w:r>
            <w:r w:rsidRPr="009231DE">
              <w:rPr>
                <w:webHidden/>
                <w:sz w:val="28"/>
                <w:szCs w:val="28"/>
              </w:rPr>
              <w:fldChar w:fldCharType="begin"/>
            </w:r>
            <w:r w:rsidRPr="009231DE">
              <w:rPr>
                <w:webHidden/>
                <w:sz w:val="28"/>
                <w:szCs w:val="28"/>
              </w:rPr>
              <w:instrText xml:space="preserve"> PAGEREF _Toc194592061 \h </w:instrText>
            </w:r>
            <w:r w:rsidRPr="009231DE">
              <w:rPr>
                <w:webHidden/>
                <w:sz w:val="28"/>
                <w:szCs w:val="28"/>
              </w:rPr>
              <w:fldChar w:fldCharType="separate"/>
            </w:r>
            <w:r w:rsidRPr="009231DE">
              <w:rPr>
                <w:webHidden/>
                <w:sz w:val="28"/>
                <w:szCs w:val="28"/>
              </w:rPr>
              <w:t>8</w:t>
            </w:r>
            <w:r w:rsidRPr="009231D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9231DE" w:rsidP="009231DE" w14:paraId="170AA0F5" w14:textId="1ED7001C">
          <w:r>
            <w:fldChar w:fldCharType="end"/>
          </w:r>
        </w:p>
      </w:sdtContent>
    </w:sdt>
    <w:p w:rsidR="009231DE" w:rsidP="009231DE" w14:paraId="10E2149E" w14:textId="484B88C0">
      <w:pPr>
        <w:pStyle w:val="Heading1"/>
        <w:numPr>
          <w:ilvl w:val="0"/>
          <w:numId w:val="19"/>
        </w:numPr>
      </w:pPr>
      <w:bookmarkStart w:id="5" w:name="_Toc194592056"/>
      <w:bookmarkEnd w:id="2"/>
      <w:bookmarkEnd w:id="3"/>
      <w:bookmarkEnd w:id="4"/>
      <w:r>
        <w:t>Resumen del proyecto</w:t>
      </w:r>
      <w:bookmarkEnd w:id="5"/>
    </w:p>
    <w:p w:rsidR="009231DE" w:rsidRPr="009231DE" w:rsidP="009231DE" w14:paraId="769CD801" w14:textId="17A8327D">
      <w:pPr>
        <w:rPr>
          <w:b/>
          <w:bCs/>
          <w:noProof/>
          <w:sz w:val="24"/>
        </w:rPr>
      </w:pPr>
      <w:r w:rsidRPr="009231DE">
        <w:rPr>
          <w:b/>
          <w:bCs/>
          <w:noProof/>
          <w:sz w:val="24"/>
        </w:rPr>
        <w:t>Título del proyecto / acrónimo</w:t>
      </w:r>
    </w:p>
    <w:p w:rsidR="009231DE" w:rsidP="009231DE" w14:paraId="785BA4B6" w14:textId="75068EFB">
      <w:pPr>
        <w:rPr>
          <w:noProof/>
        </w:rPr>
      </w:pPr>
      <w:r>
        <w:rPr>
          <w:noProof/>
        </w:rPr>
        <w:t>Descripción del proyecto. Objetivos específicos del proyecto y resultados esperados. Indicar en qué modo contribuye la solución propuesta a la integración laboral de personas con discapacidad. Destacar el carácter innovador del proyecto y la manera en que mejora, productos, procesos o servicios ya existentes.</w:t>
      </w:r>
    </w:p>
    <w:p w:rsidR="009231DE" w:rsidP="009231DE" w14:paraId="599D997F" w14:textId="6ECAD213">
      <w:pPr>
        <w:rPr>
          <w:noProof/>
        </w:rPr>
      </w:pPr>
      <w:r>
        <w:rPr>
          <w:noProof/>
        </w:rPr>
        <w:t>[Extensión estimada: 2 páginas]</w:t>
      </w:r>
    </w:p>
    <w:p w:rsidR="009231DE" w:rsidP="009231DE" w14:paraId="33DA9CAA" w14:textId="77777777">
      <w:pPr>
        <w:rPr>
          <w:noProof/>
        </w:rPr>
      </w:pPr>
    </w:p>
    <w:p w:rsidR="009231DE" w:rsidP="009231DE" w14:paraId="5BB7A2C7" w14:textId="221224D4">
      <w:pPr>
        <w:pStyle w:val="Heading1"/>
        <w:numPr>
          <w:ilvl w:val="0"/>
          <w:numId w:val="19"/>
        </w:numPr>
      </w:pPr>
      <w:bookmarkStart w:id="6" w:name="_Toc194592057"/>
      <w:r>
        <w:t>Descripción técnica del proyecto</w:t>
      </w:r>
      <w:bookmarkEnd w:id="6"/>
    </w:p>
    <w:p w:rsidR="009231DE" w:rsidP="009231DE" w14:paraId="65C11CB5" w14:textId="6BB4E6A9">
      <w:pPr>
        <w:rPr>
          <w:noProof/>
        </w:rPr>
      </w:pPr>
      <w:r>
        <w:rPr>
          <w:noProof/>
        </w:rPr>
        <w:t>Descripción de la tecnología empleada en el proyecto. Metodología aplicada. Duración del proyecto. Planificación de tareas, hitos y entregables. Indicar si el usuario estará involucrado en el proyecto y en qué fases (Requisitos, Diseño, Validación, Piloto)</w:t>
      </w:r>
    </w:p>
    <w:p w:rsidR="009231DE" w:rsidP="009231DE" w14:paraId="262FD968" w14:textId="3C7739C0">
      <w:pPr>
        <w:rPr>
          <w:noProof/>
        </w:rPr>
      </w:pPr>
      <w:r>
        <w:rPr>
          <w:noProof/>
        </w:rPr>
        <w:t>[Extensión estimada 2 págs.]</w:t>
      </w:r>
    </w:p>
    <w:p w:rsidR="009231DE" w:rsidP="009231DE" w14:paraId="5B4F131D" w14:textId="77777777">
      <w:pPr>
        <w:rPr>
          <w:noProof/>
        </w:rPr>
      </w:pPr>
    </w:p>
    <w:p w:rsidR="009231DE" w:rsidP="009231DE" w14:paraId="279EDBE7" w14:textId="2F945626">
      <w:pPr>
        <w:pStyle w:val="Heading1"/>
        <w:numPr>
          <w:ilvl w:val="0"/>
          <w:numId w:val="19"/>
        </w:numPr>
      </w:pPr>
      <w:bookmarkStart w:id="7" w:name="_Toc194592058"/>
      <w:r w:rsidRPr="009231DE">
        <w:t>Responsabilidad, adecuación técnica y sostenibilidad económica</w:t>
      </w:r>
      <w:bookmarkEnd w:id="7"/>
    </w:p>
    <w:p w:rsidR="009231DE" w:rsidRPr="009231DE" w:rsidP="009231DE" w14:paraId="41F68ACB" w14:textId="68B9AE25">
      <w:pPr>
        <w:rPr>
          <w:b/>
          <w:bCs/>
          <w:noProof/>
        </w:rPr>
      </w:pPr>
      <w:r>
        <w:rPr>
          <w:noProof/>
        </w:rPr>
        <w:t xml:space="preserve">Indicar si se trata de un proyecto de colaboración interuniversitaria, que impliquen la colaboración de dos o más universidades. Contar con equipos de trabajo multidisciplinares. Experiencia de la entidad o estudiante en la realización de proyectos de tecnologías accesibles. Se valorará la participación de investigadores/alumnos estudiantes con certificado de discapacidad en el equipo. Contar con la colaboración de estudiantes. Soluciones económicamente sostenibles y autofinanciables. </w:t>
      </w:r>
      <w:r w:rsidRPr="009231DE">
        <w:rPr>
          <w:b/>
          <w:bCs/>
          <w:noProof/>
        </w:rPr>
        <w:t xml:space="preserve">Indicar presupuesto estimado y justificación del mismo. </w:t>
      </w:r>
    </w:p>
    <w:p w:rsidR="009231DE" w:rsidP="009231DE" w14:paraId="6B3417BD" w14:textId="2A3762CB">
      <w:pPr>
        <w:rPr>
          <w:noProof/>
        </w:rPr>
      </w:pPr>
      <w:r>
        <w:rPr>
          <w:noProof/>
        </w:rPr>
        <w:t>[Extensión estimada 2 págs.]</w:t>
      </w:r>
    </w:p>
    <w:p w:rsidR="009231DE" w:rsidP="009231DE" w14:paraId="5B4C9FC4" w14:textId="77777777">
      <w:pPr>
        <w:rPr>
          <w:noProof/>
        </w:rPr>
      </w:pPr>
    </w:p>
    <w:p w:rsidR="009231DE" w:rsidP="009231DE" w14:paraId="20C893C3" w14:textId="77777777">
      <w:pPr>
        <w:rPr>
          <w:noProof/>
        </w:rPr>
      </w:pPr>
    </w:p>
    <w:p w:rsidR="009231DE" w:rsidP="009231DE" w14:paraId="4D54E851" w14:textId="77777777">
      <w:pPr>
        <w:rPr>
          <w:noProof/>
        </w:rPr>
      </w:pPr>
    </w:p>
    <w:p w:rsidR="009231DE" w:rsidP="009231DE" w14:paraId="2122B155" w14:textId="4720D58E">
      <w:pPr>
        <w:pStyle w:val="Heading1"/>
        <w:numPr>
          <w:ilvl w:val="0"/>
          <w:numId w:val="19"/>
        </w:numPr>
      </w:pPr>
      <w:bookmarkStart w:id="8" w:name="_Toc194592059"/>
      <w:r>
        <w:t>Carácter innovador</w:t>
      </w:r>
      <w:bookmarkEnd w:id="8"/>
    </w:p>
    <w:p w:rsidR="009231DE" w:rsidP="000E441D" w14:paraId="6F208155" w14:textId="77777777">
      <w:pPr>
        <w:spacing w:before="0" w:after="0"/>
        <w:rPr>
          <w:noProof/>
        </w:rPr>
      </w:pPr>
      <w:r>
        <w:rPr>
          <w:noProof/>
        </w:rPr>
        <w:t>Breve introducción al estado del arte indicando la aportación del proyecto a la mejora del estado del arte. Destacar el carácter innovador de la propuesta. Indicar la relación que existe entre la propuesta y otros proyectos de innovación a nivel nacional/internacional. Indicar si existen soluciones similares en el mercado y cómo la propuesta mejora lo existente.</w:t>
      </w:r>
    </w:p>
    <w:p w:rsidR="009231DE" w:rsidP="000E441D" w14:paraId="4D0E9343" w14:textId="77777777">
      <w:pPr>
        <w:spacing w:before="0" w:after="0"/>
        <w:rPr>
          <w:noProof/>
        </w:rPr>
      </w:pPr>
      <w:r>
        <w:rPr>
          <w:noProof/>
        </w:rPr>
        <w:t xml:space="preserve">Innovación tecnológica: referida tanto a la creación de nuevas tecnologías como a la aplicación y modificación de tecnologías existentes para aportar soluciones a las personas con discapacidad.  (No se financia investigación básica, sino proyectos de innovación tecnológica, aplicados a un colectivo y problemas concretos). </w:t>
      </w:r>
    </w:p>
    <w:p w:rsidR="009231DE" w:rsidP="000E441D" w14:paraId="43345512" w14:textId="77777777">
      <w:pPr>
        <w:spacing w:before="0" w:after="0"/>
        <w:rPr>
          <w:noProof/>
        </w:rPr>
      </w:pPr>
      <w:r>
        <w:rPr>
          <w:noProof/>
        </w:rPr>
        <w:t>Productos/ servicios de bajo coste, open source o gratuitos para el usuario final.</w:t>
      </w:r>
    </w:p>
    <w:p w:rsidR="009231DE" w:rsidP="009231DE" w14:paraId="7CCB33F7" w14:textId="0F052390">
      <w:pPr>
        <w:rPr>
          <w:noProof/>
        </w:rPr>
      </w:pPr>
      <w:r>
        <w:rPr>
          <w:noProof/>
        </w:rPr>
        <w:t>[Extensión estimada 2 pág.]</w:t>
      </w:r>
    </w:p>
    <w:p w:rsidR="009231DE" w:rsidP="009231DE" w14:paraId="51D601B9" w14:textId="77777777">
      <w:pPr>
        <w:rPr>
          <w:noProof/>
        </w:rPr>
      </w:pPr>
    </w:p>
    <w:p w:rsidR="009231DE" w:rsidP="009231DE" w14:paraId="1DD9B4A8" w14:textId="22DD1ED3">
      <w:pPr>
        <w:pStyle w:val="Heading1"/>
        <w:numPr>
          <w:ilvl w:val="0"/>
          <w:numId w:val="19"/>
        </w:numPr>
      </w:pPr>
      <w:bookmarkStart w:id="9" w:name="_Toc194592060"/>
      <w:r>
        <w:t>Impacto, Alcance y sostenibilidad</w:t>
      </w:r>
      <w:bookmarkEnd w:id="9"/>
    </w:p>
    <w:p w:rsidR="009231DE" w:rsidP="000E441D" w14:paraId="498B787B" w14:textId="77777777">
      <w:pPr>
        <w:spacing w:before="0" w:after="0"/>
        <w:rPr>
          <w:noProof/>
        </w:rPr>
      </w:pPr>
      <w:r>
        <w:rPr>
          <w:noProof/>
        </w:rPr>
        <w:t xml:space="preserve">Alcance del proyecto: número de usuarios con discapacidad beneficiados por el proyecto. Se deben beneficiar el máximo número de personas posibles. </w:t>
      </w:r>
    </w:p>
    <w:p w:rsidR="009231DE" w:rsidP="000E441D" w14:paraId="0699D942" w14:textId="77777777">
      <w:pPr>
        <w:spacing w:before="0" w:after="0"/>
        <w:rPr>
          <w:noProof/>
        </w:rPr>
      </w:pPr>
      <w:r>
        <w:rPr>
          <w:noProof/>
        </w:rPr>
        <w:t xml:space="preserve">Es importante indicar también el número de usuarios que se prevé que testen la tecnología. </w:t>
      </w:r>
    </w:p>
    <w:p w:rsidR="009231DE" w:rsidP="000E441D" w14:paraId="573072E5" w14:textId="77777777">
      <w:pPr>
        <w:spacing w:before="0" w:after="0"/>
        <w:rPr>
          <w:noProof/>
        </w:rPr>
      </w:pPr>
      <w:r>
        <w:rPr>
          <w:noProof/>
        </w:rPr>
        <w:t>Escalabilidad el proyecto, plan de continuidad. Viabilidad para escalar el proyecto, aplicación a la vida real y continuidad del producto en el mercado. Posibilidad y probabilidad de internacionalización del proyecto.</w:t>
      </w:r>
    </w:p>
    <w:p w:rsidR="009231DE" w:rsidP="000E441D" w14:paraId="78B4A4B0" w14:textId="77777777">
      <w:pPr>
        <w:spacing w:before="0" w:after="0"/>
        <w:rPr>
          <w:noProof/>
        </w:rPr>
      </w:pPr>
      <w:r>
        <w:rPr>
          <w:noProof/>
        </w:rPr>
        <w:t>Plan de comunicación de resultados, si está previsto.</w:t>
      </w:r>
    </w:p>
    <w:p w:rsidR="009231DE" w:rsidP="009231DE" w14:paraId="00F9A4A7" w14:textId="4E18EB61">
      <w:pPr>
        <w:rPr>
          <w:noProof/>
        </w:rPr>
      </w:pPr>
      <w:r>
        <w:rPr>
          <w:noProof/>
        </w:rPr>
        <w:t>[Extensión estimada 1 pág.]</w:t>
      </w:r>
    </w:p>
    <w:p w:rsidR="009231DE" w:rsidP="009231DE" w14:paraId="1F819705" w14:textId="77777777">
      <w:pPr>
        <w:rPr>
          <w:noProof/>
        </w:rPr>
      </w:pPr>
    </w:p>
    <w:p w:rsidR="009231DE" w:rsidP="009231DE" w14:paraId="0300B7AC" w14:textId="723967CA">
      <w:pPr>
        <w:pStyle w:val="Heading1"/>
        <w:numPr>
          <w:ilvl w:val="0"/>
          <w:numId w:val="19"/>
        </w:numPr>
      </w:pPr>
      <w:bookmarkStart w:id="10" w:name="_Toc194592061"/>
      <w:r>
        <w:t>Otras cuestiones a valorar</w:t>
      </w:r>
      <w:bookmarkEnd w:id="10"/>
    </w:p>
    <w:p w:rsidR="009231DE" w:rsidP="000E441D" w14:paraId="50FDEF84" w14:textId="77777777">
      <w:pPr>
        <w:spacing w:before="0" w:after="0"/>
        <w:rPr>
          <w:noProof/>
        </w:rPr>
      </w:pPr>
      <w:r>
        <w:rPr>
          <w:noProof/>
        </w:rPr>
        <w:t>Colaboración con el movimiento asociativo.</w:t>
      </w:r>
    </w:p>
    <w:p w:rsidR="009231DE" w:rsidP="000E441D" w14:paraId="38DA7F48" w14:textId="77777777">
      <w:pPr>
        <w:spacing w:before="0" w:after="0"/>
        <w:rPr>
          <w:noProof/>
        </w:rPr>
      </w:pPr>
      <w:r>
        <w:rPr>
          <w:noProof/>
        </w:rPr>
        <w:t>Sinergias con otras Cátedras Universalidad de la solución Impacto laboral y social</w:t>
      </w:r>
    </w:p>
    <w:p w:rsidR="009231DE" w:rsidP="000E441D" w14:paraId="3151CF50" w14:textId="77777777">
      <w:pPr>
        <w:spacing w:before="0" w:after="0"/>
        <w:rPr>
          <w:noProof/>
        </w:rPr>
      </w:pPr>
      <w:r>
        <w:rPr>
          <w:noProof/>
        </w:rPr>
        <w:t xml:space="preserve">Potencial de transferencia directa a la sociedad </w:t>
      </w:r>
    </w:p>
    <w:p w:rsidR="009231DE" w:rsidP="000E441D" w14:paraId="2A8B07F4" w14:textId="77777777">
      <w:pPr>
        <w:spacing w:before="0" w:after="0"/>
        <w:rPr>
          <w:noProof/>
        </w:rPr>
      </w:pPr>
      <w:r>
        <w:rPr>
          <w:noProof/>
        </w:rPr>
        <w:t>Indicar otras cuestiones extra, no contempladas previamente, que puedan resultar de interés para la valoración del proyecto, como por ejemplo si se cuenta con desarrollo y financiación previa en el proyecto (indicar fecha y cuantía).</w:t>
      </w:r>
    </w:p>
    <w:p w:rsidR="009231DE" w:rsidP="000E441D" w14:paraId="32BCF7F4" w14:textId="77777777">
      <w:pPr>
        <w:spacing w:before="0" w:after="0"/>
        <w:rPr>
          <w:noProof/>
        </w:rPr>
      </w:pPr>
      <w:r>
        <w:rPr>
          <w:noProof/>
        </w:rPr>
        <w:t>Si no se ha indicado antes, indicar aquí la organización o tipología de organización a la que se destinará el 10% del presupuesto vinculado a entidades del tercer sector.</w:t>
      </w:r>
    </w:p>
    <w:p w:rsidR="009231DE" w:rsidP="000E441D" w14:paraId="16811D17" w14:textId="77777777">
      <w:pPr>
        <w:spacing w:before="0" w:after="0"/>
        <w:rPr>
          <w:noProof/>
        </w:rPr>
      </w:pPr>
      <w:r>
        <w:rPr>
          <w:noProof/>
        </w:rPr>
        <w:t>Otros puntos de interés</w:t>
      </w:r>
    </w:p>
    <w:p w:rsidR="009231DE" w:rsidP="009231DE" w14:paraId="036680F8" w14:textId="78DD75B1">
      <w:pPr>
        <w:rPr>
          <w:noProof/>
        </w:rPr>
      </w:pPr>
      <w:r>
        <w:rPr>
          <w:noProof/>
        </w:rPr>
        <w:t>[Extensión estimada 1 pág.]</w:t>
      </w:r>
    </w:p>
    <w:p w:rsidR="009231DE" w:rsidP="00454A68" w14:paraId="53B5471C" w14:textId="77777777">
      <w:pPr>
        <w:rPr>
          <w:noProof/>
        </w:rPr>
      </w:pPr>
    </w:p>
    <w:p w:rsidR="009231DE" w:rsidP="00454A68" w14:paraId="343E36C1" w14:textId="77777777">
      <w:pPr>
        <w:rPr>
          <w:noProof/>
        </w:rPr>
      </w:pPr>
    </w:p>
    <w:p w:rsidR="009231DE" w:rsidP="00454A68" w14:paraId="69B1350B" w14:textId="77777777">
      <w:pPr>
        <w:rPr>
          <w:noProof/>
        </w:rPr>
      </w:pPr>
    </w:p>
    <w:p w:rsidR="009231DE" w:rsidP="00454A68" w14:paraId="741B260E" w14:textId="77777777">
      <w:pPr>
        <w:rPr>
          <w:noProof/>
        </w:rPr>
      </w:pPr>
    </w:p>
    <w:p w:rsidR="009231DE" w:rsidP="00454A68" w14:paraId="39614DCF" w14:textId="77777777">
      <w:pPr>
        <w:rPr>
          <w:noProof/>
        </w:rPr>
      </w:pPr>
    </w:p>
    <w:p w:rsidR="009231DE" w:rsidP="00454A68" w14:paraId="5228F6E2" w14:textId="77777777">
      <w:pPr>
        <w:rPr>
          <w:noProof/>
        </w:rPr>
      </w:pPr>
    </w:p>
    <w:p w:rsidR="009231DE" w:rsidP="00454A68" w14:paraId="35A45E82" w14:textId="77777777">
      <w:pPr>
        <w:rPr>
          <w:noProof/>
        </w:rPr>
      </w:pPr>
    </w:p>
    <w:p w:rsidR="009231DE" w:rsidP="00454A68" w14:paraId="57AFDD16" w14:textId="77777777">
      <w:pPr>
        <w:rPr>
          <w:noProof/>
        </w:rPr>
      </w:pPr>
    </w:p>
    <w:p w:rsidR="009231DE" w:rsidP="00454A68" w14:paraId="681BEF2B" w14:textId="77777777">
      <w:pPr>
        <w:rPr>
          <w:noProof/>
        </w:rPr>
      </w:pPr>
    </w:p>
    <w:p w:rsidR="009231DE" w:rsidP="00454A68" w14:paraId="010B33D9" w14:textId="77777777">
      <w:pPr>
        <w:rPr>
          <w:noProof/>
        </w:rPr>
      </w:pPr>
    </w:p>
    <w:p w:rsidR="009231DE" w:rsidP="00454A68" w14:paraId="5395D364" w14:textId="77777777">
      <w:pPr>
        <w:rPr>
          <w:noProof/>
        </w:rPr>
      </w:pPr>
    </w:p>
    <w:p w:rsidR="009231DE" w:rsidP="00454A68" w14:paraId="40117FC2" w14:textId="77777777">
      <w:pPr>
        <w:rPr>
          <w:noProof/>
        </w:rPr>
      </w:pPr>
    </w:p>
    <w:p w:rsidR="009231DE" w:rsidP="00454A68" w14:paraId="2B6E2D03" w14:textId="77777777">
      <w:pPr>
        <w:rPr>
          <w:noProof/>
        </w:rPr>
      </w:pPr>
    </w:p>
    <w:p w:rsidR="009231DE" w:rsidP="00454A68" w14:paraId="6C6EE87A" w14:textId="77777777">
      <w:pPr>
        <w:rPr>
          <w:noProof/>
        </w:rPr>
      </w:pPr>
    </w:p>
    <w:p w:rsidR="009231DE" w:rsidP="00454A68" w14:paraId="317CB0A0" w14:textId="77777777">
      <w:pPr>
        <w:rPr>
          <w:noProof/>
        </w:rPr>
      </w:pPr>
    </w:p>
    <w:p w:rsidR="009231DE" w:rsidP="00454A68" w14:paraId="24EC0CBC" w14:textId="77777777">
      <w:pPr>
        <w:rPr>
          <w:noProof/>
        </w:rPr>
      </w:pPr>
    </w:p>
    <w:p w:rsidR="009231DE" w:rsidP="00454A68" w14:paraId="4528B4BC" w14:textId="77777777">
      <w:pPr>
        <w:rPr>
          <w:noProof/>
        </w:rPr>
      </w:pPr>
    </w:p>
    <w:p w:rsidR="002C75D0" w:rsidP="00454A68" w14:paraId="422905CA" w14:textId="77777777">
      <w:pPr>
        <w:rPr>
          <w:noProof/>
        </w:rPr>
      </w:pPr>
    </w:p>
    <w:p w:rsidR="002C75D0" w:rsidP="00454A68" w14:paraId="583F355C" w14:textId="77777777">
      <w:pPr>
        <w:rPr>
          <w:noProof/>
        </w:rPr>
      </w:pPr>
    </w:p>
    <w:p w:rsidR="002C75D0" w:rsidP="00454A68" w14:paraId="65F438CE" w14:textId="77777777">
      <w:pPr>
        <w:rPr>
          <w:noProof/>
        </w:rPr>
      </w:pPr>
    </w:p>
    <w:p w:rsidR="002C75D0" w:rsidP="00454A68" w14:paraId="1B1FBB20" w14:textId="77777777">
      <w:pPr>
        <w:rPr>
          <w:noProof/>
        </w:rPr>
      </w:pPr>
    </w:p>
    <w:p w:rsidR="002C75D0" w:rsidP="00454A68" w14:paraId="4686B565" w14:textId="77777777">
      <w:pPr>
        <w:rPr>
          <w:noProof/>
        </w:rPr>
      </w:pPr>
    </w:p>
    <w:p w:rsidR="002C75D0" w:rsidP="00454A68" w14:paraId="794FA521" w14:textId="77777777">
      <w:pPr>
        <w:rPr>
          <w:noProof/>
        </w:rPr>
      </w:pPr>
    </w:p>
    <w:p w:rsidR="002C75D0" w:rsidP="00454A68" w14:paraId="3F0A4123" w14:textId="77777777">
      <w:pPr>
        <w:rPr>
          <w:noProof/>
        </w:rPr>
      </w:pPr>
    </w:p>
    <w:p w:rsidR="002C75D0" w:rsidP="00454A68" w14:paraId="31B34A39" w14:textId="77777777">
      <w:pPr>
        <w:rPr>
          <w:noProof/>
        </w:rPr>
      </w:pPr>
    </w:p>
    <w:p w:rsidR="002C75D0" w:rsidRPr="00A74084" w:rsidP="003644ED" w14:paraId="04DD2497" w14:textId="77777777">
      <w:pPr>
        <w:spacing w:before="0" w:after="0" w:line="168" w:lineRule="auto"/>
        <w:rPr>
          <w:noProof/>
        </w:rPr>
        <w:sectPr w:rsidSect="002C75D0">
          <w:headerReference w:type="default" r:id="rId12"/>
          <w:footerReference w:type="default" r:id="rId13"/>
          <w:pgSz w:w="11906" w:h="16838" w:code="9"/>
          <w:pgMar w:top="1417" w:right="1701" w:bottom="1417" w:left="1701" w:header="170" w:footer="397" w:gutter="0"/>
          <w:cols w:space="708"/>
          <w:docGrid w:linePitch="360"/>
        </w:sectPr>
      </w:pPr>
    </w:p>
    <w:p w:rsidR="00DB07F1" w:rsidRPr="00DB07F1" w:rsidP="00DB07F1" w14:paraId="53140745" w14:textId="2EF5C4D8">
      <w:pPr>
        <w:spacing w:before="0" w:after="0" w:line="216" w:lineRule="auto"/>
        <w:ind w:left="-454" w:right="-284"/>
        <w:jc w:val="left"/>
        <w:sectPr w:rsidSect="0062397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284" w:right="851" w:bottom="284" w:left="1134" w:header="287" w:footer="204" w:gutter="0"/>
          <w:cols w:space="708"/>
          <w:docGrid w:linePitch="360"/>
        </w:sect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-9818217</wp:posOffset>
                </wp:positionV>
                <wp:extent cx="6695440" cy="7793990"/>
                <wp:effectExtent l="0" t="0" r="0" b="0"/>
                <wp:wrapNone/>
                <wp:docPr id="745610563" name="Rectángulo: esquinas diagonales cortada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5440" cy="7793990"/>
                        </a:xfrm>
                        <a:prstGeom prst="snip2DiagRect">
                          <a:avLst>
                            <a:gd name="adj1" fmla="val 1180"/>
                            <a:gd name="adj2" fmla="val 1155"/>
                          </a:avLst>
                        </a:prstGeom>
                        <a:noFill/>
                        <a:ln w="889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414" w:rsidRPr="0097701D" w:rsidP="00875414" w14:textId="77777777">
                            <w:pPr>
                              <w:spacing w:after="0"/>
                              <w:jc w:val="left"/>
                              <w:rPr>
                                <w:rFonts w:asciiTheme="majorHAnsi" w:hAnsiTheme="majorHAnsi" w:cstheme="majorHAnsi"/>
                                <w:noProof/>
                                <w:sz w:val="68"/>
                                <w:szCs w:val="68"/>
                                <w:shd w:val="clear" w:color="auto" w:fill="FFFFFF" w:themeFill="background1"/>
                              </w:rPr>
                            </w:pPr>
                            <w:r w:rsidRPr="0097701D">
                              <w:rPr>
                                <w:rFonts w:asciiTheme="majorHAnsi" w:hAnsiTheme="majorHAnsi" w:cstheme="majorHAnsi"/>
                                <w:noProof/>
                                <w:sz w:val="68"/>
                                <w:szCs w:val="68"/>
                                <w:shd w:val="clear" w:color="auto" w:fill="FFFFFF" w:themeFill="background1"/>
                              </w:rPr>
                              <w:t>Tech for</w:t>
                            </w:r>
                          </w:p>
                          <w:p w:rsidR="00875414" w:rsidRPr="0097701D" w:rsidP="00875414" w14:textId="77777777">
                            <w:pPr>
                              <w:spacing w:before="0" w:after="480"/>
                              <w:jc w:val="left"/>
                              <w:rPr>
                                <w:rFonts w:asciiTheme="majorHAnsi" w:hAnsiTheme="majorHAnsi" w:cstheme="majorHAnsi"/>
                                <w:noProof/>
                                <w:sz w:val="68"/>
                                <w:szCs w:val="68"/>
                                <w:shd w:val="clear" w:color="auto" w:fill="FFFFFF" w:themeFill="background1"/>
                              </w:rPr>
                            </w:pPr>
                            <w:r w:rsidRPr="0039747B">
                              <w:rPr>
                                <w:rFonts w:asciiTheme="majorHAnsi" w:hAnsiTheme="majorHAnsi" w:cstheme="majorHAnsi"/>
                                <w:noProof/>
                                <w:color w:val="AAAA9F" w:themeColor="accent1"/>
                                <w:sz w:val="68"/>
                                <w:szCs w:val="68"/>
                                <w:shd w:val="clear" w:color="auto" w:fill="FFFFFF" w:themeFill="background1"/>
                              </w:rPr>
                              <w:t>impact</w:t>
                            </w:r>
                          </w:p>
                          <w:p w:rsidR="00875414" w:rsidRPr="0097701D" w:rsidP="00875414" w14:textId="77777777">
                            <w:pPr>
                              <w:spacing w:before="0" w:after="0"/>
                              <w:jc w:val="left"/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</w:pPr>
                            <w:r w:rsidRPr="0097701D"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  <w:t>Generamos</w:t>
                            </w:r>
                          </w:p>
                          <w:p w:rsidR="00875414" w:rsidRPr="0097701D" w:rsidP="00875414" w14:textId="77777777">
                            <w:pPr>
                              <w:spacing w:before="0" w:after="0"/>
                              <w:jc w:val="left"/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</w:pPr>
                            <w:r w:rsidRPr="0097701D"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  <w:t>confianza para</w:t>
                            </w:r>
                          </w:p>
                          <w:p w:rsidR="00875414" w:rsidRPr="0097701D" w:rsidP="00875414" w14:textId="77777777">
                            <w:pPr>
                              <w:spacing w:before="0" w:after="0"/>
                              <w:jc w:val="left"/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</w:pPr>
                            <w:r w:rsidRPr="0097701D"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  <w:t>proteger e impulsar</w:t>
                            </w:r>
                          </w:p>
                          <w:p w:rsidR="00875414" w:rsidRPr="0097701D" w:rsidP="00875414" w14:textId="77777777">
                            <w:pPr>
                              <w:spacing w:before="0" w:after="0"/>
                              <w:jc w:val="left"/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</w:pPr>
                            <w:r w:rsidRPr="0097701D"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  <w:t>tanto el presente,</w:t>
                            </w:r>
                          </w:p>
                          <w:p w:rsidR="00875414" w:rsidRPr="00875414" w:rsidP="00875414" w14:textId="77777777">
                            <w:pPr>
                              <w:spacing w:before="0" w:after="0"/>
                              <w:jc w:val="left"/>
                              <w:rPr>
                                <w:noProof/>
                                <w:sz w:val="22"/>
                                <w:szCs w:val="22"/>
                                <w:shd w:val="clear" w:color="auto" w:fill="FFFFFF" w:themeFill="background1"/>
                              </w:rPr>
                            </w:pPr>
                            <w:r w:rsidRPr="0097701D"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  <w:t>como el futuro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216000" rIns="25200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width:527.2pt;height:613.7pt;margin-top:-773.1pt;margin-left:0;mso-position-horizontal:center;mso-position-horizontal-relative:page;mso-wrap-distance-bottom:0;mso-wrap-distance-left:9pt;mso-wrap-distance-right:9pt;mso-wrap-distance-top:0;mso-wrap-style:square;position:absolute;v-text-anchor:top;visibility:visible;z-index:251659264" coordsize="6695440,7793990" o:spt="100" adj="-11796480,,5400" path="m79006,l6618108,l6695440,77332l6695440,7714984l6616434,7793990l77332,7793990,,7716658,,79006,79006,xe" filled="f" stroked="f" strokeweight="0.7pt">
                <v:stroke joinstyle="miter"/>
                <v:formulas/>
                <v:path arrowok="t" o:connecttype="custom" o:connectlocs="79006,0;6618108,0;6695440,77332;6695440,7714984;6616434,7793990;77332,7793990;0,7716658;0,79006;79006,0" o:connectangles="0,0,0,0,0,0,0,0,0" textboxrect="0,0,6695440,7793990"/>
                <v:textbox inset="22.68pt,17.01pt,19.84pt">
                  <w:txbxContent>
                    <w:p w:rsidR="00875414" w:rsidRPr="0097701D" w:rsidP="00875414" w14:paraId="741EFF80" w14:textId="77777777">
                      <w:pPr>
                        <w:spacing w:after="0"/>
                        <w:jc w:val="left"/>
                        <w:rPr>
                          <w:rFonts w:asciiTheme="majorHAnsi" w:hAnsiTheme="majorHAnsi" w:cstheme="majorHAnsi"/>
                          <w:noProof/>
                          <w:sz w:val="68"/>
                          <w:szCs w:val="68"/>
                          <w:shd w:val="clear" w:color="auto" w:fill="FFFFFF" w:themeFill="background1"/>
                        </w:rPr>
                      </w:pPr>
                      <w:r w:rsidRPr="0097701D">
                        <w:rPr>
                          <w:rFonts w:asciiTheme="majorHAnsi" w:hAnsiTheme="majorHAnsi" w:cstheme="majorHAnsi"/>
                          <w:noProof/>
                          <w:sz w:val="68"/>
                          <w:szCs w:val="68"/>
                          <w:shd w:val="clear" w:color="auto" w:fill="FFFFFF" w:themeFill="background1"/>
                        </w:rPr>
                        <w:t>Tech for</w:t>
                      </w:r>
                    </w:p>
                    <w:p w:rsidR="00875414" w:rsidRPr="0097701D" w:rsidP="00875414" w14:paraId="643CD05A" w14:textId="77777777">
                      <w:pPr>
                        <w:spacing w:before="0" w:after="480"/>
                        <w:jc w:val="left"/>
                        <w:rPr>
                          <w:rFonts w:asciiTheme="majorHAnsi" w:hAnsiTheme="majorHAnsi" w:cstheme="majorHAnsi"/>
                          <w:noProof/>
                          <w:sz w:val="68"/>
                          <w:szCs w:val="68"/>
                          <w:shd w:val="clear" w:color="auto" w:fill="FFFFFF" w:themeFill="background1"/>
                        </w:rPr>
                      </w:pPr>
                      <w:r w:rsidRPr="0039747B">
                        <w:rPr>
                          <w:rFonts w:asciiTheme="majorHAnsi" w:hAnsiTheme="majorHAnsi" w:cstheme="majorHAnsi"/>
                          <w:noProof/>
                          <w:color w:val="AAAA9F" w:themeColor="accent1"/>
                          <w:sz w:val="68"/>
                          <w:szCs w:val="68"/>
                          <w:shd w:val="clear" w:color="auto" w:fill="FFFFFF" w:themeFill="background1"/>
                        </w:rPr>
                        <w:t>impact</w:t>
                      </w:r>
                    </w:p>
                    <w:p w:rsidR="00875414" w:rsidRPr="0097701D" w:rsidP="00875414" w14:paraId="0C11FA78" w14:textId="77777777">
                      <w:pPr>
                        <w:spacing w:before="0" w:after="0"/>
                        <w:jc w:val="left"/>
                        <w:rPr>
                          <w:noProof/>
                          <w:sz w:val="24"/>
                          <w:shd w:val="clear" w:color="auto" w:fill="FFFFFF" w:themeFill="background1"/>
                        </w:rPr>
                      </w:pPr>
                      <w:r w:rsidRPr="0097701D">
                        <w:rPr>
                          <w:noProof/>
                          <w:sz w:val="24"/>
                          <w:shd w:val="clear" w:color="auto" w:fill="FFFFFF" w:themeFill="background1"/>
                        </w:rPr>
                        <w:t>Generamos</w:t>
                      </w:r>
                    </w:p>
                    <w:p w:rsidR="00875414" w:rsidRPr="0097701D" w:rsidP="00875414" w14:paraId="28C2850B" w14:textId="77777777">
                      <w:pPr>
                        <w:spacing w:before="0" w:after="0"/>
                        <w:jc w:val="left"/>
                        <w:rPr>
                          <w:noProof/>
                          <w:sz w:val="24"/>
                          <w:shd w:val="clear" w:color="auto" w:fill="FFFFFF" w:themeFill="background1"/>
                        </w:rPr>
                      </w:pPr>
                      <w:r w:rsidRPr="0097701D">
                        <w:rPr>
                          <w:noProof/>
                          <w:sz w:val="24"/>
                          <w:shd w:val="clear" w:color="auto" w:fill="FFFFFF" w:themeFill="background1"/>
                        </w:rPr>
                        <w:t>confianza para</w:t>
                      </w:r>
                    </w:p>
                    <w:p w:rsidR="00875414" w:rsidRPr="0097701D" w:rsidP="00875414" w14:paraId="4976BA5B" w14:textId="77777777">
                      <w:pPr>
                        <w:spacing w:before="0" w:after="0"/>
                        <w:jc w:val="left"/>
                        <w:rPr>
                          <w:noProof/>
                          <w:sz w:val="24"/>
                          <w:shd w:val="clear" w:color="auto" w:fill="FFFFFF" w:themeFill="background1"/>
                        </w:rPr>
                      </w:pPr>
                      <w:r w:rsidRPr="0097701D">
                        <w:rPr>
                          <w:noProof/>
                          <w:sz w:val="24"/>
                          <w:shd w:val="clear" w:color="auto" w:fill="FFFFFF" w:themeFill="background1"/>
                        </w:rPr>
                        <w:t>proteger e impulsar</w:t>
                      </w:r>
                    </w:p>
                    <w:p w:rsidR="00875414" w:rsidRPr="0097701D" w:rsidP="00875414" w14:paraId="6AD81A36" w14:textId="77777777">
                      <w:pPr>
                        <w:spacing w:before="0" w:after="0"/>
                        <w:jc w:val="left"/>
                        <w:rPr>
                          <w:noProof/>
                          <w:sz w:val="24"/>
                          <w:shd w:val="clear" w:color="auto" w:fill="FFFFFF" w:themeFill="background1"/>
                        </w:rPr>
                      </w:pPr>
                      <w:r w:rsidRPr="0097701D">
                        <w:rPr>
                          <w:noProof/>
                          <w:sz w:val="24"/>
                          <w:shd w:val="clear" w:color="auto" w:fill="FFFFFF" w:themeFill="background1"/>
                        </w:rPr>
                        <w:t>tanto el presente,</w:t>
                      </w:r>
                    </w:p>
                    <w:p w:rsidR="00875414" w:rsidRPr="00875414" w:rsidP="00875414" w14:paraId="7F726BB2" w14:textId="77777777">
                      <w:pPr>
                        <w:spacing w:before="0" w:after="0"/>
                        <w:jc w:val="left"/>
                        <w:rPr>
                          <w:noProof/>
                          <w:sz w:val="22"/>
                          <w:szCs w:val="22"/>
                          <w:shd w:val="clear" w:color="auto" w:fill="FFFFFF" w:themeFill="background1"/>
                        </w:rPr>
                      </w:pPr>
                      <w:r w:rsidRPr="0097701D">
                        <w:rPr>
                          <w:noProof/>
                          <w:sz w:val="24"/>
                          <w:shd w:val="clear" w:color="auto" w:fill="FFFFFF" w:themeFill="background1"/>
                        </w:rPr>
                        <w:t>como el futuro</w:t>
                      </w:r>
                    </w:p>
                  </w:txbxContent>
                </v:textbox>
              </v:shape>
            </w:pict>
          </mc:Fallback>
        </mc:AlternateContent>
      </w:r>
    </w:p>
    <w:p w:rsidR="00FB0EC9" w:rsidP="00A12BB7" w14:textId="2FFAE812">
      <w:pPr>
        <w:spacing w:before="0" w:after="0" w:line="216" w:lineRule="auto"/>
        <w:ind w:left="-454" w:right="-284"/>
        <w:rPr>
          <w:noProof/>
        </w:rPr>
      </w:pPr>
      <w:bookmarkStart w:id="11" w:name="_Hlk181623018_0"/>
      <w:bookmarkStart w:id="12" w:name="_Hlk181870756_0"/>
      <w:r>
        <w:rPr>
          <w:noProof/>
          <w:sz w:val="18"/>
          <w:szCs w:val="22"/>
        </w:rPr>
        <mc:AlternateContent>
          <mc:Choice Requires="wps">
            <w:drawing>
              <wp:inline distT="0" distB="0" distL="0" distR="0">
                <wp:extent cx="6695440" cy="7775575"/>
                <wp:effectExtent l="0" t="0" r="0" b="0"/>
                <wp:docPr id="1981545242" name="Rectángulo: esquinas diagonales cortada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5440" cy="7775575"/>
                        </a:xfrm>
                        <a:prstGeom prst="snip2DiagRect">
                          <a:avLst>
                            <a:gd name="adj1" fmla="val 1180"/>
                            <a:gd name="adj2" fmla="val 1127"/>
                          </a:avLst>
                        </a:prstGeom>
                        <a:noFill/>
                        <a:ln w="889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7F1" w:rsidRPr="00DB07F1" w:rsidP="00DB07F1" w14:textId="58D9167E">
                            <w:pPr>
                              <w:spacing w:after="0" w:line="880" w:lineRule="exact"/>
                              <w:jc w:val="left"/>
                              <w:rPr>
                                <w:rFonts w:asciiTheme="majorHAnsi" w:hAnsiTheme="majorHAnsi" w:cstheme="majorHAnsi"/>
                                <w:sz w:val="98"/>
                                <w:szCs w:val="9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646459" w:themeColor="accent2"/>
                                <w:sz w:val="98"/>
                                <w:szCs w:val="98"/>
                              </w:rPr>
                              <w:t>Nombre Proyecto</w:t>
                            </w:r>
                            <w:r w:rsidRPr="00AA6BFF" w:rsidR="0046704A">
                              <w:rPr>
                                <w:rFonts w:asciiTheme="majorHAnsi" w:hAnsiTheme="majorHAnsi" w:cstheme="majorHAnsi"/>
                                <w:noProof/>
                                <w:color w:val="646459" w:themeColor="accent2"/>
                                <w:sz w:val="98"/>
                                <w:szCs w:val="98"/>
                              </w:rPr>
                              <w:br/>
                            </w:r>
                            <w:r w:rsidRPr="00DB07F1">
                              <w:rPr>
                                <w:rFonts w:asciiTheme="majorHAnsi" w:hAnsiTheme="majorHAnsi" w:cstheme="majorHAnsi"/>
                                <w:sz w:val="60"/>
                                <w:szCs w:val="60"/>
                              </w:rPr>
                              <w:t>Cátedras de Tecnologías Accesibles</w:t>
                            </w:r>
                          </w:p>
                          <w:p w:rsidR="0046704A" w:rsidRPr="0097701D" w:rsidP="0046704A" w14:textId="77777777">
                            <w:pPr>
                              <w:rPr>
                                <w:noProof/>
                                <w:shd w:val="clear" w:color="auto" w:fill="FFFFFF" w:themeFill="background1"/>
                              </w:rPr>
                            </w:pPr>
                          </w:p>
                          <w:p w:rsidR="0046704A" w:rsidRPr="00624185" w:rsidP="0046704A" w14:textId="33C8503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  <w:r w:rsidRPr="00DB07F1">
                              <w:rPr>
                                <w:rFonts w:asciiTheme="minorHAnsi" w:hAnsiTheme="minorHAnsi"/>
                                <w:noProof/>
                                <w:sz w:val="38"/>
                                <w:szCs w:val="38"/>
                              </w:rPr>
                              <w:t xml:space="preserve">Convocatoria: </w:t>
                            </w:r>
                            <w:r w:rsidR="00312B34">
                              <w:rPr>
                                <w:rFonts w:asciiTheme="minorHAnsi" w:hAnsiTheme="minorHAnsi"/>
                                <w:noProof/>
                                <w:sz w:val="38"/>
                                <w:szCs w:val="38"/>
                              </w:rPr>
                              <w:t>ESPECIAL</w:t>
                            </w:r>
                          </w:p>
                          <w:p w:rsidR="0046704A" w:rsidRPr="00D16380" w:rsidP="0046704A" w14:textId="5F321531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38"/>
                                <w:szCs w:val="38"/>
                              </w:rPr>
                            </w:pPr>
                          </w:p>
                          <w:p w:rsidR="0046704A" w:rsidRPr="0097701D" w:rsidP="0046704A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</w:p>
                          <w:p w:rsidR="0046704A" w:rsidRPr="0097701D" w:rsidP="0046704A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</w:p>
                          <w:p w:rsidR="0046704A" w:rsidRPr="0097701D" w:rsidP="0046704A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</w:p>
                          <w:p w:rsidR="0046704A" w:rsidRPr="0097701D" w:rsidP="0046704A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</w:p>
                          <w:p w:rsidR="0046704A" w:rsidRPr="0097701D" w:rsidP="0046704A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</w:p>
                          <w:p w:rsidR="0046704A" w:rsidRPr="0097701D" w:rsidP="0046704A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</w:rPr>
                            </w:pP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2C75D0" w:rsidP="002C75D0" w14:textId="0CFD57FF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2C75D0"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  <w:t xml:space="preserve">Universidad Solicitante: </w:t>
                            </w:r>
                          </w:p>
                          <w:p w:rsidR="002C75D0" w:rsidRPr="002C75D0" w:rsidP="002C75D0" w14:textId="23419631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2C75D0"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  <w:t>Autor (nombre completo):</w:t>
                            </w:r>
                          </w:p>
                          <w:p w:rsidR="002C75D0" w:rsidP="002C75D0" w14:textId="77777777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2C75D0"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  <w:t>Correo electrónico de contacto:</w:t>
                            </w:r>
                          </w:p>
                          <w:p w:rsidR="00624185" w:rsidRPr="002C75D0" w:rsidP="002C75D0" w14:textId="74180298">
                            <w:pPr>
                              <w:jc w:val="left"/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2C75D0">
                              <w:rPr>
                                <w:rFonts w:asciiTheme="minorHAnsi" w:hAnsiTheme="minorHAnsi"/>
                                <w:noProof/>
                                <w:sz w:val="28"/>
                                <w:szCs w:val="28"/>
                              </w:rPr>
                              <w:t xml:space="preserve"> Fecha: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216000" rIns="25200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ángulo: esquinas diagonales cortadas 5" o:spid="_x0000_i1027" style="width:527.2pt;height:612.25pt;mso-wrap-distance-bottom:0;mso-wrap-distance-left:0;mso-wrap-distance-right:0;mso-wrap-distance-top:0;v-text-anchor:top" coordsize="21600,25085" path="m255,l21357,l21357,l21600,243l21600,243l21600,24830l21600,24830l21345,25085l21345,25085l243,25085l243,25085l,24841l,24841l,255xe" filled="f" fillcolor="this" stroked="f" strokecolor="#454540" strokeweight="0.7pt">
                <v:textbox inset="22.68pt,17.01pt,19.84pt">
                  <w:txbxContent>
                    <w:p w:rsidR="00DB07F1" w:rsidRPr="00DB07F1" w:rsidP="00DB07F1" w14:textId="58D9167E">
                      <w:pPr>
                        <w:spacing w:after="0" w:line="880" w:lineRule="exact"/>
                        <w:jc w:val="left"/>
                        <w:rPr>
                          <w:rFonts w:asciiTheme="majorHAnsi" w:hAnsiTheme="majorHAnsi" w:cstheme="majorHAnsi"/>
                          <w:sz w:val="98"/>
                          <w:szCs w:val="98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646459" w:themeColor="accent2"/>
                          <w:sz w:val="98"/>
                          <w:szCs w:val="98"/>
                        </w:rPr>
                        <w:t>Nombre Proyecto</w:t>
                      </w:r>
                      <w:r w:rsidRPr="00AA6BFF" w:rsidR="0046704A">
                        <w:rPr>
                          <w:rFonts w:asciiTheme="majorHAnsi" w:hAnsiTheme="majorHAnsi" w:cstheme="majorHAnsi"/>
                          <w:noProof/>
                          <w:color w:val="646459" w:themeColor="accent2"/>
                          <w:sz w:val="98"/>
                          <w:szCs w:val="98"/>
                        </w:rPr>
                        <w:br/>
                      </w:r>
                      <w:r w:rsidRPr="00DB07F1">
                        <w:rPr>
                          <w:rFonts w:asciiTheme="majorHAnsi" w:hAnsiTheme="majorHAnsi" w:cstheme="majorHAnsi"/>
                          <w:sz w:val="60"/>
                          <w:szCs w:val="60"/>
                        </w:rPr>
                        <w:t>Cátedras de Tecnologías Accesibles</w:t>
                      </w:r>
                    </w:p>
                    <w:p w:rsidR="0046704A" w:rsidRPr="0097701D" w:rsidP="0046704A" w14:textId="77777777">
                      <w:pPr>
                        <w:rPr>
                          <w:noProof/>
                          <w:shd w:val="clear" w:color="auto" w:fill="FFFFFF" w:themeFill="background1"/>
                        </w:rPr>
                      </w:pPr>
                    </w:p>
                    <w:p w:rsidR="0046704A" w:rsidRPr="00624185" w:rsidP="0046704A" w14:textId="33C85037">
                      <w:pPr>
                        <w:jc w:val="left"/>
                        <w:rPr>
                          <w:rFonts w:asciiTheme="minorHAnsi" w:hAnsiTheme="minorHAnsi"/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  <w:r w:rsidRPr="00DB07F1">
                        <w:rPr>
                          <w:rFonts w:asciiTheme="minorHAnsi" w:hAnsiTheme="minorHAnsi"/>
                          <w:noProof/>
                          <w:sz w:val="38"/>
                          <w:szCs w:val="38"/>
                        </w:rPr>
                        <w:t xml:space="preserve">Convocatoria: </w:t>
                      </w:r>
                      <w:r w:rsidR="00312B34">
                        <w:rPr>
                          <w:rFonts w:asciiTheme="minorHAnsi" w:hAnsiTheme="minorHAnsi"/>
                          <w:noProof/>
                          <w:sz w:val="38"/>
                          <w:szCs w:val="38"/>
                        </w:rPr>
                        <w:t>ESPECIAL</w:t>
                      </w:r>
                    </w:p>
                    <w:p w:rsidR="0046704A" w:rsidRPr="00D16380" w:rsidP="0046704A" w14:textId="5F321531">
                      <w:pPr>
                        <w:jc w:val="left"/>
                        <w:rPr>
                          <w:rFonts w:asciiTheme="minorHAnsi" w:hAnsiTheme="minorHAnsi"/>
                          <w:noProof/>
                          <w:sz w:val="38"/>
                          <w:szCs w:val="38"/>
                        </w:rPr>
                      </w:pPr>
                    </w:p>
                    <w:p w:rsidR="0046704A" w:rsidRPr="0097701D" w:rsidP="0046704A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  <w:p w:rsidR="0046704A" w:rsidRPr="0097701D" w:rsidP="0046704A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  <w:p w:rsidR="0046704A" w:rsidRPr="0097701D" w:rsidP="0046704A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  <w:p w:rsidR="0046704A" w:rsidRPr="0097701D" w:rsidP="0046704A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  <w:p w:rsidR="0046704A" w:rsidRPr="0097701D" w:rsidP="0046704A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  <w:p w:rsidR="0046704A" w:rsidRPr="0097701D" w:rsidP="0046704A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  <w:p w:rsidR="002C75D0" w:rsidP="002C75D0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</w:p>
                    <w:p w:rsidR="002C75D0" w:rsidP="002C75D0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</w:p>
                    <w:p w:rsidR="002C75D0" w:rsidP="002C75D0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</w:p>
                    <w:p w:rsidR="002C75D0" w:rsidP="002C75D0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</w:p>
                    <w:p w:rsidR="002C75D0" w:rsidP="002C75D0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</w:p>
                    <w:p w:rsidR="002C75D0" w:rsidP="002C75D0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</w:p>
                    <w:p w:rsidR="002C75D0" w:rsidP="002C75D0" w14:textId="0CFD57FF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  <w:r w:rsidRPr="002C75D0"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  <w:t xml:space="preserve">Universidad Solicitante: </w:t>
                      </w:r>
                    </w:p>
                    <w:p w:rsidR="002C75D0" w:rsidRPr="002C75D0" w:rsidP="002C75D0" w14:textId="23419631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  <w:r w:rsidRPr="002C75D0"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  <w:t>Autor (nombre completo):</w:t>
                      </w:r>
                    </w:p>
                    <w:p w:rsidR="002C75D0" w:rsidP="002C75D0" w14:textId="77777777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  <w:r w:rsidRPr="002C75D0"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  <w:t>Correo electrónico de contacto:</w:t>
                      </w:r>
                    </w:p>
                    <w:p w:rsidR="00624185" w:rsidRPr="002C75D0" w:rsidP="002C75D0" w14:textId="74180298">
                      <w:pPr>
                        <w:jc w:val="left"/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</w:pPr>
                      <w:r w:rsidRPr="002C75D0">
                        <w:rPr>
                          <w:rFonts w:asciiTheme="minorHAnsi" w:hAnsiTheme="minorHAnsi"/>
                          <w:noProof/>
                          <w:sz w:val="28"/>
                          <w:szCs w:val="28"/>
                        </w:rPr>
                        <w:t xml:space="preserve"> Fecha: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11"/>
    <w:p w:rsidR="0046704A" w:rsidP="00A12BB7" w14:textId="77777777">
      <w:pPr>
        <w:spacing w:before="0" w:after="0" w:line="216" w:lineRule="auto"/>
        <w:ind w:left="-454" w:right="-284"/>
        <w:rPr>
          <w:noProof/>
        </w:rPr>
      </w:pPr>
    </w:p>
    <w:p w:rsidR="0054527E" w:rsidRPr="0054527E" w:rsidP="0054527E" w14:textId="77777777">
      <w:pPr>
        <w:spacing w:before="0" w:after="0" w:line="192" w:lineRule="auto"/>
        <w:ind w:left="-454" w:right="-284"/>
        <w:rPr>
          <w:noProof/>
        </w:rPr>
      </w:pPr>
    </w:p>
    <w:p w:rsidR="00710D75" w:rsidP="005420D8" w14:textId="77777777">
      <w:pPr>
        <w:tabs>
          <w:tab w:val="left" w:pos="5247"/>
          <w:tab w:val="right" w:pos="9637"/>
        </w:tabs>
        <w:spacing w:before="0" w:after="200" w:line="276" w:lineRule="auto"/>
        <w:jc w:val="left"/>
        <w:rPr>
          <w:noProof/>
          <w:sz w:val="22"/>
          <w:szCs w:val="28"/>
        </w:rPr>
      </w:pPr>
    </w:p>
    <w:p w:rsidR="00D16380" w:rsidRPr="00D16380" w:rsidP="00D16380" w14:textId="77777777">
      <w:pPr>
        <w:rPr>
          <w:sz w:val="22"/>
          <w:szCs w:val="28"/>
        </w:rPr>
      </w:pPr>
    </w:p>
    <w:p w:rsidR="00D16380" w:rsidRPr="00D16380" w:rsidP="00D16380" w14:textId="77777777">
      <w:pPr>
        <w:rPr>
          <w:sz w:val="22"/>
          <w:szCs w:val="28"/>
        </w:rPr>
      </w:pPr>
    </w:p>
    <w:p w:rsidR="00D16380" w:rsidRPr="00D16380" w:rsidP="00D16380" w14:textId="77777777">
      <w:pPr>
        <w:rPr>
          <w:sz w:val="22"/>
          <w:szCs w:val="28"/>
        </w:rPr>
      </w:pPr>
    </w:p>
    <w:p w:rsidR="00D16380" w:rsidP="00D16380" w14:textId="77777777">
      <w:pPr>
        <w:tabs>
          <w:tab w:val="left" w:pos="5689"/>
        </w:tabs>
        <w:rPr>
          <w:noProof/>
          <w:sz w:val="22"/>
          <w:szCs w:val="28"/>
        </w:rPr>
      </w:pPr>
      <w:r>
        <w:rPr>
          <w:noProof/>
          <w:sz w:val="22"/>
          <w:szCs w:val="28"/>
        </w:rPr>
        <w:tab/>
      </w:r>
    </w:p>
    <w:p w:rsidR="00D16380" w:rsidRPr="00D16380" w:rsidP="00D16380" w14:textId="77777777">
      <w:pPr>
        <w:tabs>
          <w:tab w:val="left" w:pos="5689"/>
        </w:tabs>
        <w:rPr>
          <w:sz w:val="22"/>
          <w:szCs w:val="28"/>
        </w:rPr>
        <w:sectPr w:rsidSect="00D957AD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type w:val="nextPage"/>
          <w:pgSz w:w="11906" w:h="16838" w:code="9"/>
          <w:pgMar w:top="567" w:right="851" w:bottom="403" w:left="1134" w:header="567" w:footer="0" w:gutter="0"/>
          <w:pgNumType w:start="1"/>
          <w:cols w:space="708"/>
          <w:docGrid w:linePitch="360"/>
        </w:sectPr>
      </w:pPr>
      <w:r>
        <w:rPr>
          <w:sz w:val="22"/>
          <w:szCs w:val="28"/>
        </w:rPr>
        <w:tab/>
      </w:r>
    </w:p>
    <w:p w:rsidR="009231DE" w:rsidP="009231DE" w14:textId="77777777">
      <w:pPr>
        <w:spacing w:before="101"/>
        <w:ind w:left="536"/>
        <w:rPr>
          <w:rFonts w:ascii="Georgia"/>
          <w:sz w:val="40"/>
        </w:rPr>
      </w:pPr>
      <w:bookmarkStart w:id="13" w:name="_Toc288670793_0"/>
      <w:bookmarkStart w:id="14" w:name="_Toc290376536_0"/>
      <w:bookmarkStart w:id="15" w:name="_Toc181883638_0"/>
      <w:bookmarkEnd w:id="12"/>
      <w:r>
        <w:rPr>
          <w:rFonts w:ascii="Georgia"/>
          <w:color w:val="004253"/>
          <w:sz w:val="40"/>
        </w:rPr>
        <w:t>Contenido</w:t>
      </w:r>
    </w:p>
    <w:sdt>
      <w:sdtPr>
        <w:rPr>
          <w:b/>
          <w:bCs/>
          <w:noProof w:val="0"/>
        </w:rPr>
        <w:id w:val="77457884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312B34" w:rsidRPr="00312B34" w14:paraId="3A3A96DD" w14:textId="2B75C923">
          <w:pPr>
            <w:pStyle w:val="TOC1"/>
            <w:rPr>
              <w:rStyle w:val="Hyperlink"/>
              <w:sz w:val="28"/>
              <w:szCs w:val="28"/>
            </w:rPr>
          </w:pPr>
          <w:r>
            <w:rPr>
              <w:b/>
              <w:bCs/>
            </w:rPr>
            <w:fldChar w:fldCharType="begin"/>
          </w:r>
          <w:r>
            <w:instrText xml:space="preserve">TOC \o "1-1" \h \z \u </w:instrText>
          </w:r>
          <w:r>
            <w:rPr>
              <w:b/>
              <w:bCs/>
            </w:rPr>
            <w:fldChar w:fldCharType="separate"/>
          </w:r>
          <w:hyperlink w:anchor="_Toc194592957" w:history="1">
            <w:r w:rsidRPr="00312B34">
              <w:rPr>
                <w:rStyle w:val="Hyperlink"/>
                <w:sz w:val="28"/>
                <w:szCs w:val="28"/>
              </w:rPr>
              <w:t>1.</w:t>
            </w:r>
            <w:r w:rsidRPr="00312B34">
              <w:rPr>
                <w:rStyle w:val="Hyperlink"/>
                <w:sz w:val="28"/>
                <w:szCs w:val="28"/>
              </w:rPr>
              <w:tab/>
              <w:t>Resumen del proyecto</w:t>
            </w:r>
            <w:r w:rsidRPr="00312B34">
              <w:rPr>
                <w:rStyle w:val="Hyperlink"/>
                <w:webHidden/>
                <w:sz w:val="28"/>
                <w:szCs w:val="28"/>
              </w:rPr>
              <w:tab/>
            </w:r>
            <w:r w:rsidRPr="00312B34">
              <w:rPr>
                <w:rStyle w:val="Hyperlink"/>
                <w:webHidden/>
                <w:sz w:val="28"/>
                <w:szCs w:val="28"/>
              </w:rPr>
              <w:fldChar w:fldCharType="begin"/>
            </w:r>
            <w:r w:rsidRPr="00312B34">
              <w:rPr>
                <w:rStyle w:val="Hyperlink"/>
                <w:webHidden/>
                <w:sz w:val="28"/>
                <w:szCs w:val="28"/>
              </w:rPr>
              <w:instrText xml:space="preserve"> PAGEREF _Toc194592957 \h </w:instrText>
            </w:r>
            <w:r w:rsidRPr="00312B34">
              <w:rPr>
                <w:rStyle w:val="Hyperlink"/>
                <w:webHidden/>
                <w:sz w:val="28"/>
                <w:szCs w:val="28"/>
              </w:rPr>
              <w:fldChar w:fldCharType="separate"/>
            </w:r>
            <w:r w:rsidRPr="00312B34">
              <w:rPr>
                <w:rStyle w:val="Hyperlink"/>
                <w:webHidden/>
                <w:sz w:val="28"/>
                <w:szCs w:val="28"/>
              </w:rPr>
              <w:t>3</w:t>
            </w:r>
            <w:r w:rsidRPr="00312B34">
              <w:rPr>
                <w:rStyle w:val="Hyperlink"/>
                <w:webHidden/>
                <w:sz w:val="28"/>
                <w:szCs w:val="28"/>
              </w:rPr>
              <w:fldChar w:fldCharType="end"/>
            </w:r>
          </w:hyperlink>
        </w:p>
        <w:p w:rsidR="00312B34" w:rsidRPr="00312B34" w14:paraId="74BA8209" w14:textId="3A197061">
          <w:pPr>
            <w:pStyle w:val="TOC1"/>
            <w:rPr>
              <w:rStyle w:val="Hyperlink"/>
            </w:rPr>
          </w:pPr>
          <w:hyperlink w:anchor="_Toc194592958" w:history="1">
            <w:r w:rsidRPr="00312B34">
              <w:rPr>
                <w:rStyle w:val="Hyperlink"/>
                <w:sz w:val="28"/>
                <w:szCs w:val="28"/>
              </w:rPr>
              <w:t>2.</w:t>
            </w:r>
            <w:r w:rsidRPr="00312B34">
              <w:rPr>
                <w:rStyle w:val="Hyperlink"/>
              </w:rPr>
              <w:tab/>
            </w:r>
            <w:r w:rsidRPr="00312B34">
              <w:rPr>
                <w:rStyle w:val="Hyperlink"/>
                <w:sz w:val="28"/>
                <w:szCs w:val="28"/>
              </w:rPr>
              <w:t>Descripción técnica del proyecto</w:t>
            </w:r>
            <w:r w:rsidRPr="00312B34">
              <w:rPr>
                <w:rStyle w:val="Hyperlink"/>
                <w:webHidden/>
              </w:rPr>
              <w:tab/>
            </w:r>
            <w:r w:rsidRPr="00312B34">
              <w:rPr>
                <w:rStyle w:val="Hyperlink"/>
                <w:webHidden/>
              </w:rPr>
              <w:fldChar w:fldCharType="begin"/>
            </w:r>
            <w:r w:rsidRPr="00312B34">
              <w:rPr>
                <w:rStyle w:val="Hyperlink"/>
                <w:webHidden/>
              </w:rPr>
              <w:instrText xml:space="preserve"> PAGEREF _Toc194592958 \h </w:instrText>
            </w:r>
            <w:r w:rsidRPr="00312B34">
              <w:rPr>
                <w:rStyle w:val="Hyperlink"/>
                <w:webHidden/>
              </w:rPr>
              <w:fldChar w:fldCharType="separate"/>
            </w:r>
            <w:r w:rsidRPr="00312B34">
              <w:rPr>
                <w:rStyle w:val="Hyperlink"/>
                <w:webHidden/>
              </w:rPr>
              <w:t>4</w:t>
            </w:r>
            <w:r w:rsidRPr="00312B34">
              <w:rPr>
                <w:rStyle w:val="Hyperlink"/>
                <w:webHidden/>
              </w:rPr>
              <w:fldChar w:fldCharType="end"/>
            </w:r>
          </w:hyperlink>
        </w:p>
        <w:p w:rsidR="00312B34" w:rsidRPr="00312B34" w14:paraId="321B86BC" w14:textId="3B7EDC09">
          <w:pPr>
            <w:pStyle w:val="TOC1"/>
            <w:rPr>
              <w:rStyle w:val="Hyperlink"/>
            </w:rPr>
          </w:pPr>
          <w:hyperlink w:anchor="_Toc194592959" w:history="1">
            <w:r w:rsidRPr="00312B34">
              <w:rPr>
                <w:rStyle w:val="Hyperlink"/>
                <w:sz w:val="28"/>
                <w:szCs w:val="28"/>
              </w:rPr>
              <w:t>3.</w:t>
            </w:r>
            <w:r w:rsidRPr="00312B34">
              <w:rPr>
                <w:rStyle w:val="Hyperlink"/>
              </w:rPr>
              <w:tab/>
            </w:r>
            <w:r w:rsidRPr="00312B34">
              <w:rPr>
                <w:rStyle w:val="Hyperlink"/>
                <w:sz w:val="28"/>
                <w:szCs w:val="28"/>
              </w:rPr>
              <w:t>Impacto, Alcance y sostenibilidad</w:t>
            </w:r>
            <w:r w:rsidRPr="00312B34">
              <w:rPr>
                <w:rStyle w:val="Hyperlink"/>
                <w:webHidden/>
              </w:rPr>
              <w:tab/>
            </w:r>
            <w:r w:rsidRPr="00312B34">
              <w:rPr>
                <w:rStyle w:val="Hyperlink"/>
                <w:webHidden/>
              </w:rPr>
              <w:fldChar w:fldCharType="begin"/>
            </w:r>
            <w:r w:rsidRPr="00312B34">
              <w:rPr>
                <w:rStyle w:val="Hyperlink"/>
                <w:webHidden/>
              </w:rPr>
              <w:instrText xml:space="preserve"> PAGEREF _Toc194592959 \h </w:instrText>
            </w:r>
            <w:r w:rsidRPr="00312B34">
              <w:rPr>
                <w:rStyle w:val="Hyperlink"/>
                <w:webHidden/>
              </w:rPr>
              <w:fldChar w:fldCharType="separate"/>
            </w:r>
            <w:r w:rsidRPr="00312B34">
              <w:rPr>
                <w:rStyle w:val="Hyperlink"/>
                <w:webHidden/>
              </w:rPr>
              <w:t>5</w:t>
            </w:r>
            <w:r w:rsidRPr="00312B34">
              <w:rPr>
                <w:rStyle w:val="Hyperlink"/>
                <w:webHidden/>
              </w:rPr>
              <w:fldChar w:fldCharType="end"/>
            </w:r>
          </w:hyperlink>
        </w:p>
        <w:p w:rsidR="00312B34" w:rsidRPr="00312B34" w14:paraId="650CB0B0" w14:textId="7C107BEC">
          <w:pPr>
            <w:pStyle w:val="TOC1"/>
            <w:rPr>
              <w:rStyle w:val="Hyperlink"/>
            </w:rPr>
          </w:pPr>
          <w:hyperlink w:anchor="_Toc194592960" w:history="1">
            <w:r w:rsidRPr="00312B34">
              <w:rPr>
                <w:rStyle w:val="Hyperlink"/>
                <w:sz w:val="28"/>
                <w:szCs w:val="28"/>
              </w:rPr>
              <w:t>4.</w:t>
            </w:r>
            <w:r w:rsidRPr="00312B34">
              <w:rPr>
                <w:rStyle w:val="Hyperlink"/>
              </w:rPr>
              <w:tab/>
            </w:r>
            <w:r w:rsidRPr="00312B34">
              <w:rPr>
                <w:rStyle w:val="Hyperlink"/>
                <w:sz w:val="28"/>
                <w:szCs w:val="28"/>
              </w:rPr>
              <w:t>Otras cuestiones a valorar</w:t>
            </w:r>
            <w:r w:rsidRPr="00312B34">
              <w:rPr>
                <w:rStyle w:val="Hyperlink"/>
                <w:webHidden/>
              </w:rPr>
              <w:tab/>
            </w:r>
            <w:r w:rsidRPr="00312B34">
              <w:rPr>
                <w:rStyle w:val="Hyperlink"/>
                <w:webHidden/>
              </w:rPr>
              <w:fldChar w:fldCharType="begin"/>
            </w:r>
            <w:r w:rsidRPr="00312B34">
              <w:rPr>
                <w:rStyle w:val="Hyperlink"/>
                <w:webHidden/>
              </w:rPr>
              <w:instrText xml:space="preserve"> PAGEREF _Toc194592960 \h </w:instrText>
            </w:r>
            <w:r w:rsidRPr="00312B34">
              <w:rPr>
                <w:rStyle w:val="Hyperlink"/>
                <w:webHidden/>
              </w:rPr>
              <w:fldChar w:fldCharType="separate"/>
            </w:r>
            <w:r w:rsidRPr="00312B34">
              <w:rPr>
                <w:rStyle w:val="Hyperlink"/>
                <w:webHidden/>
              </w:rPr>
              <w:t>6</w:t>
            </w:r>
            <w:r w:rsidRPr="00312B34">
              <w:rPr>
                <w:rStyle w:val="Hyperlink"/>
                <w:webHidden/>
              </w:rPr>
              <w:fldChar w:fldCharType="end"/>
            </w:r>
          </w:hyperlink>
        </w:p>
        <w:p w:rsidR="009231DE" w:rsidP="009231DE" w14:textId="32E33A56">
          <w:r>
            <w:fldChar w:fldCharType="end"/>
          </w:r>
        </w:p>
      </w:sdtContent>
    </w:sdt>
    <w:p w:rsidR="009231DE" w:rsidP="009231DE" w14:textId="484B88C0">
      <w:pPr>
        <w:pStyle w:val="Heading1"/>
        <w:numPr>
          <w:ilvl w:val="0"/>
          <w:numId w:val="25"/>
        </w:numPr>
      </w:pPr>
      <w:bookmarkStart w:id="16" w:name="_Toc194592957"/>
      <w:bookmarkEnd w:id="13"/>
      <w:bookmarkEnd w:id="14"/>
      <w:bookmarkEnd w:id="15"/>
      <w:r>
        <w:t>Resumen del proyecto</w:t>
      </w:r>
      <w:bookmarkEnd w:id="16"/>
    </w:p>
    <w:p w:rsidR="009231DE" w:rsidRPr="009231DE" w:rsidP="009231DE" w14:textId="17A8327D">
      <w:pPr>
        <w:rPr>
          <w:b/>
          <w:bCs/>
          <w:noProof/>
          <w:sz w:val="24"/>
        </w:rPr>
      </w:pPr>
      <w:r w:rsidRPr="009231DE">
        <w:rPr>
          <w:b/>
          <w:bCs/>
          <w:noProof/>
          <w:sz w:val="24"/>
        </w:rPr>
        <w:t>Título del proyecto / acrónimo</w:t>
      </w:r>
    </w:p>
    <w:p w:rsidR="009231DE" w:rsidP="009231DE" w14:textId="75068EFB">
      <w:pPr>
        <w:rPr>
          <w:noProof/>
        </w:rPr>
      </w:pPr>
      <w:r>
        <w:rPr>
          <w:noProof/>
        </w:rPr>
        <w:t>Descripción del proyecto. Objetivos específicos del proyecto y resultados esperados. Indicar en qué modo contribuye la solución propuesta a la integración laboral de personas con discapacidad. Destacar el carácter innovador del proyecto y la manera en que mejora, productos, procesos o servicios ya existentes.</w:t>
      </w:r>
    </w:p>
    <w:p w:rsidR="009231DE" w:rsidP="009231DE" w14:textId="6ECAD213">
      <w:pPr>
        <w:rPr>
          <w:noProof/>
        </w:rPr>
      </w:pPr>
      <w:r>
        <w:rPr>
          <w:noProof/>
        </w:rPr>
        <w:t>[Extensión estimada: 2 páginas]</w:t>
      </w:r>
    </w:p>
    <w:p w:rsidR="009231DE" w:rsidP="009231DE" w14:textId="77777777">
      <w:pPr>
        <w:rPr>
          <w:noProof/>
        </w:rPr>
      </w:pPr>
    </w:p>
    <w:p w:rsidR="009231DE" w:rsidP="009231DE" w14:textId="221224D4">
      <w:pPr>
        <w:pStyle w:val="Heading1"/>
        <w:numPr>
          <w:ilvl w:val="0"/>
          <w:numId w:val="25"/>
        </w:numPr>
      </w:pPr>
      <w:bookmarkStart w:id="17" w:name="_Toc194592958"/>
      <w:r>
        <w:t>Descripción técnica del proyecto</w:t>
      </w:r>
      <w:bookmarkEnd w:id="17"/>
    </w:p>
    <w:p w:rsidR="009231DE" w:rsidP="009231DE" w14:textId="6BB4E6A9">
      <w:pPr>
        <w:rPr>
          <w:noProof/>
        </w:rPr>
      </w:pPr>
      <w:r>
        <w:rPr>
          <w:noProof/>
        </w:rPr>
        <w:t>Descripción de la tecnología empleada en el proyecto. Metodología aplicada. Duración del proyecto. Planificación de tareas, hitos y entregables. Indicar si el usuario estará involucrado en el proyecto y en qué fases (Requisitos, Diseño, Validación, Piloto)</w:t>
      </w:r>
    </w:p>
    <w:p w:rsidR="009231DE" w:rsidP="009231DE" w14:textId="3C7739C0">
      <w:pPr>
        <w:rPr>
          <w:noProof/>
        </w:rPr>
      </w:pPr>
      <w:r>
        <w:rPr>
          <w:noProof/>
        </w:rPr>
        <w:t>[Extensión estimada 2 págs.]</w:t>
      </w:r>
    </w:p>
    <w:p w:rsidR="009231DE" w:rsidP="009231DE" w14:textId="77777777">
      <w:pPr>
        <w:rPr>
          <w:noProof/>
        </w:rPr>
      </w:pPr>
    </w:p>
    <w:p w:rsidR="009231DE" w:rsidP="009231DE" w14:textId="77777777">
      <w:pPr>
        <w:rPr>
          <w:noProof/>
        </w:rPr>
      </w:pPr>
    </w:p>
    <w:p w:rsidR="009231DE" w:rsidP="009231DE" w14:textId="77777777">
      <w:pPr>
        <w:rPr>
          <w:noProof/>
        </w:rPr>
      </w:pPr>
    </w:p>
    <w:p w:rsidR="009231DE" w:rsidP="009231DE" w14:textId="77777777">
      <w:pPr>
        <w:rPr>
          <w:noProof/>
        </w:rPr>
      </w:pPr>
    </w:p>
    <w:p w:rsidR="009231DE" w:rsidP="009231DE" w14:textId="77777777">
      <w:pPr>
        <w:rPr>
          <w:noProof/>
        </w:rPr>
      </w:pPr>
    </w:p>
    <w:p w:rsidR="009231DE" w:rsidP="009231DE" w14:textId="22DD1ED3">
      <w:pPr>
        <w:pStyle w:val="Heading1"/>
        <w:numPr>
          <w:ilvl w:val="0"/>
          <w:numId w:val="25"/>
        </w:numPr>
      </w:pPr>
      <w:bookmarkStart w:id="18" w:name="_Toc194592959"/>
      <w:r>
        <w:t>Impacto, Alcance y sostenibilidad</w:t>
      </w:r>
      <w:bookmarkEnd w:id="18"/>
    </w:p>
    <w:p w:rsidR="009231DE" w:rsidP="00312B34" w14:textId="77777777">
      <w:pPr>
        <w:spacing w:before="0" w:after="0"/>
        <w:rPr>
          <w:noProof/>
        </w:rPr>
      </w:pPr>
      <w:r>
        <w:rPr>
          <w:noProof/>
        </w:rPr>
        <w:t xml:space="preserve">Alcance del proyecto: número de usuarios con discapacidad beneficiados por el proyecto. Se deben beneficiar el máximo número de personas posibles. </w:t>
      </w:r>
    </w:p>
    <w:p w:rsidR="009231DE" w:rsidP="00312B34" w14:textId="77777777">
      <w:pPr>
        <w:spacing w:before="0" w:after="0"/>
        <w:rPr>
          <w:noProof/>
        </w:rPr>
      </w:pPr>
      <w:r>
        <w:rPr>
          <w:noProof/>
        </w:rPr>
        <w:t xml:space="preserve">Es importante indicar también el número de usuarios que se prevé que testen la tecnología. </w:t>
      </w:r>
    </w:p>
    <w:p w:rsidR="009231DE" w:rsidP="00312B34" w14:textId="77777777">
      <w:pPr>
        <w:spacing w:before="0" w:after="0"/>
        <w:rPr>
          <w:noProof/>
        </w:rPr>
      </w:pPr>
      <w:r>
        <w:rPr>
          <w:noProof/>
        </w:rPr>
        <w:t>Escalabilidad el proyecto, plan de continuidad. Viabilidad para escalar el proyecto, aplicación a la vida real y continuidad del producto en el mercado. Posibilidad y probabilidad de internacionalización del proyecto.</w:t>
      </w:r>
    </w:p>
    <w:p w:rsidR="009231DE" w:rsidP="00312B34" w14:textId="77777777">
      <w:pPr>
        <w:spacing w:before="0" w:after="0"/>
        <w:rPr>
          <w:noProof/>
        </w:rPr>
      </w:pPr>
      <w:r>
        <w:rPr>
          <w:noProof/>
        </w:rPr>
        <w:t>Plan de comunicación de resultados, si está previsto.</w:t>
      </w:r>
    </w:p>
    <w:p w:rsidR="009231DE" w:rsidP="009231DE" w14:textId="4E18EB61">
      <w:pPr>
        <w:rPr>
          <w:noProof/>
        </w:rPr>
      </w:pPr>
      <w:r>
        <w:rPr>
          <w:noProof/>
        </w:rPr>
        <w:t>[Extensión estimada 1 pág.]</w:t>
      </w:r>
    </w:p>
    <w:p w:rsidR="009231DE" w:rsidP="009231DE" w14:textId="77777777">
      <w:pPr>
        <w:rPr>
          <w:noProof/>
        </w:rPr>
      </w:pPr>
    </w:p>
    <w:p w:rsidR="009231DE" w:rsidP="009231DE" w14:textId="723967CA">
      <w:pPr>
        <w:pStyle w:val="Heading1"/>
        <w:numPr>
          <w:ilvl w:val="0"/>
          <w:numId w:val="25"/>
        </w:numPr>
      </w:pPr>
      <w:bookmarkStart w:id="19" w:name="_Toc194592960"/>
      <w:r>
        <w:t>Otras cuestiones a valorar</w:t>
      </w:r>
      <w:bookmarkEnd w:id="19"/>
    </w:p>
    <w:p w:rsidR="00312B34" w:rsidP="00312B34" w14:paraId="36CD570D" w14:textId="77777777">
      <w:pPr>
        <w:spacing w:before="0" w:after="0"/>
        <w:rPr>
          <w:noProof/>
        </w:rPr>
      </w:pPr>
      <w:r>
        <w:rPr>
          <w:noProof/>
        </w:rPr>
        <w:t>Colaboración con el movimiento asociativo.</w:t>
      </w:r>
    </w:p>
    <w:p w:rsidR="00312B34" w:rsidP="00312B34" w14:paraId="7E915D71" w14:textId="77777777">
      <w:pPr>
        <w:spacing w:before="0" w:after="0"/>
        <w:rPr>
          <w:noProof/>
        </w:rPr>
      </w:pPr>
      <w:r>
        <w:rPr>
          <w:noProof/>
        </w:rPr>
        <w:t>Sinergias con otras Cátedras Universalidad de la solución Impacto laboral y social</w:t>
      </w:r>
    </w:p>
    <w:p w:rsidR="00312B34" w:rsidP="00312B34" w14:paraId="29BAC272" w14:textId="77777777">
      <w:pPr>
        <w:spacing w:before="0" w:after="0"/>
        <w:rPr>
          <w:noProof/>
        </w:rPr>
      </w:pPr>
      <w:r>
        <w:rPr>
          <w:noProof/>
        </w:rPr>
        <w:t xml:space="preserve">Potencial de transferencia directa a la sociedad </w:t>
      </w:r>
    </w:p>
    <w:p w:rsidR="00312B34" w:rsidP="00312B34" w14:paraId="7CC255C5" w14:textId="77777777">
      <w:pPr>
        <w:spacing w:before="0" w:after="0"/>
        <w:rPr>
          <w:noProof/>
        </w:rPr>
      </w:pPr>
      <w:r>
        <w:rPr>
          <w:noProof/>
        </w:rPr>
        <w:t>Indicar otras cuestiones extra, no contempladas previamente, que puedan resultar de interés para la valoración del proyecto, como por ejemplo si se cuenta con desarrollo y financiación previa en el proyecto (indicar fecha y cuantía).</w:t>
      </w:r>
    </w:p>
    <w:p w:rsidR="00312B34" w:rsidP="00312B34" w14:paraId="5E22DB4F" w14:textId="466155E9">
      <w:pPr>
        <w:spacing w:before="0" w:after="0"/>
        <w:rPr>
          <w:noProof/>
        </w:rPr>
      </w:pPr>
      <w:r>
        <w:rPr>
          <w:noProof/>
        </w:rPr>
        <w:t>Otros puntos de interés</w:t>
      </w:r>
    </w:p>
    <w:p w:rsidR="009231DE" w:rsidP="009231DE" w14:textId="78DD75B1">
      <w:pPr>
        <w:rPr>
          <w:noProof/>
        </w:rPr>
      </w:pPr>
      <w:r>
        <w:rPr>
          <w:noProof/>
        </w:rPr>
        <w:t>[Extensión estimada 1 pág.]</w:t>
      </w: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9231DE" w:rsidP="00454A68" w14:textId="77777777">
      <w:pPr>
        <w:rPr>
          <w:noProof/>
        </w:rPr>
      </w:pPr>
    </w:p>
    <w:p w:rsidR="002C75D0" w:rsidP="00454A68" w14:textId="77777777">
      <w:pPr>
        <w:rPr>
          <w:noProof/>
        </w:rPr>
      </w:pPr>
    </w:p>
    <w:p w:rsidR="002C75D0" w:rsidP="00454A68" w14:textId="77777777">
      <w:pPr>
        <w:rPr>
          <w:noProof/>
        </w:rPr>
      </w:pPr>
    </w:p>
    <w:p w:rsidR="002C75D0" w:rsidP="00454A68" w14:textId="77777777">
      <w:pPr>
        <w:rPr>
          <w:noProof/>
        </w:rPr>
      </w:pPr>
    </w:p>
    <w:p w:rsidR="002C75D0" w:rsidP="00454A68" w14:textId="77777777">
      <w:pPr>
        <w:rPr>
          <w:noProof/>
        </w:rPr>
      </w:pPr>
    </w:p>
    <w:p w:rsidR="002C75D0" w:rsidP="00454A68" w14:textId="77777777">
      <w:pPr>
        <w:rPr>
          <w:noProof/>
        </w:rPr>
      </w:pPr>
    </w:p>
    <w:p w:rsidR="002C75D0" w:rsidP="00454A68" w14:textId="77777777">
      <w:pPr>
        <w:rPr>
          <w:noProof/>
        </w:rPr>
      </w:pPr>
    </w:p>
    <w:p w:rsidR="002C75D0" w:rsidP="00454A68" w14:textId="77777777">
      <w:pPr>
        <w:rPr>
          <w:noProof/>
        </w:rPr>
      </w:pPr>
    </w:p>
    <w:p w:rsidR="002C75D0" w:rsidP="00454A68" w14:textId="77777777">
      <w:pPr>
        <w:rPr>
          <w:noProof/>
        </w:rPr>
      </w:pPr>
    </w:p>
    <w:p w:rsidR="002C75D0" w:rsidRPr="00A74084" w:rsidP="003644ED" w14:textId="77777777">
      <w:pPr>
        <w:spacing w:before="0" w:after="0" w:line="168" w:lineRule="auto"/>
        <w:rPr>
          <w:noProof/>
        </w:rPr>
        <w:sectPr w:rsidSect="002C75D0">
          <w:headerReference w:type="default" r:id="rId23"/>
          <w:footerReference w:type="default" r:id="rId24"/>
          <w:pgSz w:w="11906" w:h="16838" w:code="9"/>
          <w:pgMar w:top="1417" w:right="1701" w:bottom="1417" w:left="1701" w:header="170" w:footer="397" w:gutter="0"/>
          <w:cols w:space="708"/>
          <w:docGrid w:linePitch="360"/>
        </w:sectPr>
      </w:pPr>
    </w:p>
    <w:p w:rsidR="00DB07F1" w:rsidRPr="00DB07F1" w:rsidP="00DB07F1" w14:textId="2EF5C4D8">
      <w:pPr>
        <w:spacing w:before="0" w:after="0" w:line="216" w:lineRule="auto"/>
        <w:ind w:left="-454" w:right="-284"/>
        <w:jc w:val="left"/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-9818217</wp:posOffset>
                </wp:positionV>
                <wp:extent cx="6695440" cy="7793990"/>
                <wp:effectExtent l="0" t="0" r="0" b="0"/>
                <wp:wrapNone/>
                <wp:docPr id="1244209670" name="Rectángulo: esquinas diagonales cortada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5440" cy="7793990"/>
                        </a:xfrm>
                        <a:prstGeom prst="snip2DiagRect">
                          <a:avLst>
                            <a:gd name="adj1" fmla="val 1180"/>
                            <a:gd name="adj2" fmla="val 1155"/>
                          </a:avLst>
                        </a:prstGeom>
                        <a:noFill/>
                        <a:ln w="889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414" w:rsidRPr="0097701D" w:rsidP="00875414" w14:textId="77777777">
                            <w:pPr>
                              <w:spacing w:after="0"/>
                              <w:jc w:val="left"/>
                              <w:rPr>
                                <w:rFonts w:asciiTheme="majorHAnsi" w:hAnsiTheme="majorHAnsi" w:cstheme="majorHAnsi"/>
                                <w:noProof/>
                                <w:sz w:val="68"/>
                                <w:szCs w:val="68"/>
                                <w:shd w:val="clear" w:color="auto" w:fill="FFFFFF" w:themeFill="background1"/>
                              </w:rPr>
                            </w:pPr>
                            <w:r w:rsidRPr="0097701D">
                              <w:rPr>
                                <w:rFonts w:asciiTheme="majorHAnsi" w:hAnsiTheme="majorHAnsi" w:cstheme="majorHAnsi"/>
                                <w:noProof/>
                                <w:sz w:val="68"/>
                                <w:szCs w:val="68"/>
                                <w:shd w:val="clear" w:color="auto" w:fill="FFFFFF" w:themeFill="background1"/>
                              </w:rPr>
                              <w:t>Tech for</w:t>
                            </w:r>
                          </w:p>
                          <w:p w:rsidR="00875414" w:rsidRPr="0097701D" w:rsidP="00875414" w14:textId="77777777">
                            <w:pPr>
                              <w:spacing w:before="0" w:after="480"/>
                              <w:jc w:val="left"/>
                              <w:rPr>
                                <w:rFonts w:asciiTheme="majorHAnsi" w:hAnsiTheme="majorHAnsi" w:cstheme="majorHAnsi"/>
                                <w:noProof/>
                                <w:sz w:val="68"/>
                                <w:szCs w:val="68"/>
                                <w:shd w:val="clear" w:color="auto" w:fill="FFFFFF" w:themeFill="background1"/>
                              </w:rPr>
                            </w:pPr>
                            <w:r w:rsidRPr="0039747B">
                              <w:rPr>
                                <w:rFonts w:asciiTheme="majorHAnsi" w:hAnsiTheme="majorHAnsi" w:cstheme="majorHAnsi"/>
                                <w:noProof/>
                                <w:color w:val="AAAA9F" w:themeColor="accent1"/>
                                <w:sz w:val="68"/>
                                <w:szCs w:val="68"/>
                                <w:shd w:val="clear" w:color="auto" w:fill="FFFFFF" w:themeFill="background1"/>
                              </w:rPr>
                              <w:t>impact</w:t>
                            </w:r>
                          </w:p>
                          <w:p w:rsidR="00875414" w:rsidRPr="0097701D" w:rsidP="00875414" w14:textId="77777777">
                            <w:pPr>
                              <w:spacing w:before="0" w:after="0"/>
                              <w:jc w:val="left"/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</w:pPr>
                            <w:r w:rsidRPr="0097701D"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  <w:t>Generamos</w:t>
                            </w:r>
                          </w:p>
                          <w:p w:rsidR="00875414" w:rsidRPr="0097701D" w:rsidP="00875414" w14:textId="77777777">
                            <w:pPr>
                              <w:spacing w:before="0" w:after="0"/>
                              <w:jc w:val="left"/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</w:pPr>
                            <w:r w:rsidRPr="0097701D"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  <w:t>confianza para</w:t>
                            </w:r>
                          </w:p>
                          <w:p w:rsidR="00875414" w:rsidRPr="0097701D" w:rsidP="00875414" w14:textId="77777777">
                            <w:pPr>
                              <w:spacing w:before="0" w:after="0"/>
                              <w:jc w:val="left"/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</w:pPr>
                            <w:r w:rsidRPr="0097701D"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  <w:t>proteger e impulsar</w:t>
                            </w:r>
                          </w:p>
                          <w:p w:rsidR="00875414" w:rsidRPr="0097701D" w:rsidP="00875414" w14:textId="77777777">
                            <w:pPr>
                              <w:spacing w:before="0" w:after="0"/>
                              <w:jc w:val="left"/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</w:pPr>
                            <w:r w:rsidRPr="0097701D"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  <w:t>tanto el presente,</w:t>
                            </w:r>
                          </w:p>
                          <w:p w:rsidR="00875414" w:rsidRPr="00875414" w:rsidP="00875414" w14:textId="77777777">
                            <w:pPr>
                              <w:spacing w:before="0" w:after="0"/>
                              <w:jc w:val="left"/>
                              <w:rPr>
                                <w:noProof/>
                                <w:sz w:val="22"/>
                                <w:szCs w:val="22"/>
                                <w:shd w:val="clear" w:color="auto" w:fill="FFFFFF" w:themeFill="background1"/>
                              </w:rPr>
                            </w:pPr>
                            <w:r w:rsidRPr="0097701D">
                              <w:rPr>
                                <w:noProof/>
                                <w:sz w:val="24"/>
                                <w:shd w:val="clear" w:color="auto" w:fill="FFFFFF" w:themeFill="background1"/>
                              </w:rPr>
                              <w:t>como el futuro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216000" rIns="25200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ángulo: esquinas diagonales cortadas 5" o:spid="_x0000_s1028" style="width:527.2pt;height:613.7pt;margin-top:-773.09pt;margin-left:0;mso-position-horizontal:center;mso-position-horizontal-relative:page;mso-wrap-distance-bottom:0;mso-wrap-distance-left:9pt;mso-wrap-distance-right:9pt;mso-wrap-distance-top:0;position:absolute;v-text-anchor:top;z-index:251660288" coordsize="21600,25144" path="m255,l21351,l21351,l21600,249l21600,249l21600,24889l21600,24889l21345,25144l21345,25144l249,25144l249,25144l,24895l,24895l,255xe" filled="f" fillcolor="this" stroked="f" strokecolor="#454540" strokeweight="0.7pt">
                <v:textbox inset="22.68pt,17.01pt,19.84pt">
                  <w:txbxContent>
                    <w:p w:rsidR="00875414" w:rsidRPr="0097701D" w:rsidP="00875414" w14:textId="77777777">
                      <w:pPr>
                        <w:spacing w:after="0"/>
                        <w:jc w:val="left"/>
                        <w:rPr>
                          <w:rFonts w:asciiTheme="majorHAnsi" w:hAnsiTheme="majorHAnsi" w:cstheme="majorHAnsi"/>
                          <w:noProof/>
                          <w:sz w:val="68"/>
                          <w:szCs w:val="68"/>
                          <w:shd w:val="clear" w:color="auto" w:fill="FFFFFF" w:themeFill="background1"/>
                        </w:rPr>
                      </w:pPr>
                      <w:r w:rsidRPr="0097701D">
                        <w:rPr>
                          <w:rFonts w:asciiTheme="majorHAnsi" w:hAnsiTheme="majorHAnsi" w:cstheme="majorHAnsi"/>
                          <w:noProof/>
                          <w:sz w:val="68"/>
                          <w:szCs w:val="68"/>
                          <w:shd w:val="clear" w:color="auto" w:fill="FFFFFF" w:themeFill="background1"/>
                        </w:rPr>
                        <w:t>Tech for</w:t>
                      </w:r>
                    </w:p>
                    <w:p w:rsidR="00875414" w:rsidRPr="0097701D" w:rsidP="00875414" w14:textId="77777777">
                      <w:pPr>
                        <w:spacing w:before="0" w:after="480"/>
                        <w:jc w:val="left"/>
                        <w:rPr>
                          <w:rFonts w:asciiTheme="majorHAnsi" w:hAnsiTheme="majorHAnsi" w:cstheme="majorHAnsi"/>
                          <w:noProof/>
                          <w:sz w:val="68"/>
                          <w:szCs w:val="68"/>
                          <w:shd w:val="clear" w:color="auto" w:fill="FFFFFF" w:themeFill="background1"/>
                        </w:rPr>
                      </w:pPr>
                      <w:r w:rsidRPr="0039747B">
                        <w:rPr>
                          <w:rFonts w:asciiTheme="majorHAnsi" w:hAnsiTheme="majorHAnsi" w:cstheme="majorHAnsi"/>
                          <w:noProof/>
                          <w:color w:val="AAAA9F" w:themeColor="accent1"/>
                          <w:sz w:val="68"/>
                          <w:szCs w:val="68"/>
                          <w:shd w:val="clear" w:color="auto" w:fill="FFFFFF" w:themeFill="background1"/>
                        </w:rPr>
                        <w:t>impact</w:t>
                      </w:r>
                    </w:p>
                    <w:p w:rsidR="00875414" w:rsidRPr="0097701D" w:rsidP="00875414" w14:textId="77777777">
                      <w:pPr>
                        <w:spacing w:before="0" w:after="0"/>
                        <w:jc w:val="left"/>
                        <w:rPr>
                          <w:noProof/>
                          <w:sz w:val="24"/>
                          <w:shd w:val="clear" w:color="auto" w:fill="FFFFFF" w:themeFill="background1"/>
                        </w:rPr>
                      </w:pPr>
                      <w:r w:rsidRPr="0097701D">
                        <w:rPr>
                          <w:noProof/>
                          <w:sz w:val="24"/>
                          <w:shd w:val="clear" w:color="auto" w:fill="FFFFFF" w:themeFill="background1"/>
                        </w:rPr>
                        <w:t>Generamos</w:t>
                      </w:r>
                    </w:p>
                    <w:p w:rsidR="00875414" w:rsidRPr="0097701D" w:rsidP="00875414" w14:textId="77777777">
                      <w:pPr>
                        <w:spacing w:before="0" w:after="0"/>
                        <w:jc w:val="left"/>
                        <w:rPr>
                          <w:noProof/>
                          <w:sz w:val="24"/>
                          <w:shd w:val="clear" w:color="auto" w:fill="FFFFFF" w:themeFill="background1"/>
                        </w:rPr>
                      </w:pPr>
                      <w:r w:rsidRPr="0097701D">
                        <w:rPr>
                          <w:noProof/>
                          <w:sz w:val="24"/>
                          <w:shd w:val="clear" w:color="auto" w:fill="FFFFFF" w:themeFill="background1"/>
                        </w:rPr>
                        <w:t>confianza para</w:t>
                      </w:r>
                    </w:p>
                    <w:p w:rsidR="00875414" w:rsidRPr="0097701D" w:rsidP="00875414" w14:textId="77777777">
                      <w:pPr>
                        <w:spacing w:before="0" w:after="0"/>
                        <w:jc w:val="left"/>
                        <w:rPr>
                          <w:noProof/>
                          <w:sz w:val="24"/>
                          <w:shd w:val="clear" w:color="auto" w:fill="FFFFFF" w:themeFill="background1"/>
                        </w:rPr>
                      </w:pPr>
                      <w:r w:rsidRPr="0097701D">
                        <w:rPr>
                          <w:noProof/>
                          <w:sz w:val="24"/>
                          <w:shd w:val="clear" w:color="auto" w:fill="FFFFFF" w:themeFill="background1"/>
                        </w:rPr>
                        <w:t>proteger e impulsar</w:t>
                      </w:r>
                    </w:p>
                    <w:p w:rsidR="00875414" w:rsidRPr="0097701D" w:rsidP="00875414" w14:textId="77777777">
                      <w:pPr>
                        <w:spacing w:before="0" w:after="0"/>
                        <w:jc w:val="left"/>
                        <w:rPr>
                          <w:noProof/>
                          <w:sz w:val="24"/>
                          <w:shd w:val="clear" w:color="auto" w:fill="FFFFFF" w:themeFill="background1"/>
                        </w:rPr>
                      </w:pPr>
                      <w:r w:rsidRPr="0097701D">
                        <w:rPr>
                          <w:noProof/>
                          <w:sz w:val="24"/>
                          <w:shd w:val="clear" w:color="auto" w:fill="FFFFFF" w:themeFill="background1"/>
                        </w:rPr>
                        <w:t>tanto el presente,</w:t>
                      </w:r>
                    </w:p>
                    <w:p w:rsidR="00875414" w:rsidRPr="00875414" w:rsidP="00875414" w14:textId="77777777">
                      <w:pPr>
                        <w:spacing w:before="0" w:after="0"/>
                        <w:jc w:val="left"/>
                        <w:rPr>
                          <w:noProof/>
                          <w:sz w:val="22"/>
                          <w:szCs w:val="22"/>
                          <w:shd w:val="clear" w:color="auto" w:fill="FFFFFF" w:themeFill="background1"/>
                        </w:rPr>
                      </w:pPr>
                      <w:r w:rsidRPr="0097701D">
                        <w:rPr>
                          <w:noProof/>
                          <w:sz w:val="24"/>
                          <w:shd w:val="clear" w:color="auto" w:fill="FFFFFF" w:themeFill="background1"/>
                        </w:rPr>
                        <w:t>como el futuro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62397A">
      <w:headerReference w:type="default" r:id="rId25"/>
      <w:footerReference w:type="default" r:id="rId26"/>
      <w:headerReference w:type="first" r:id="rId27"/>
      <w:footerReference w:type="first" r:id="rId28"/>
      <w:pgSz w:w="11906" w:h="16838" w:code="9"/>
      <w:pgMar w:top="284" w:right="851" w:bottom="284" w:left="1134" w:header="287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723B19" w:rsidP="00544EF6" w14:paraId="4C47D335" w14:textId="77777777">
      <w:pPr>
        <w:spacing w:before="0"/>
      </w:pPr>
      <w:r>
        <w:separator/>
      </w:r>
    </w:p>
  </w:endnote>
  <w:endnote w:type="continuationSeparator" w:id="1">
    <w:p w:rsidR="00723B19" w:rsidP="00544EF6" w14:paraId="6078AE0D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rFuture Sans">
    <w:altName w:val="Calibri"/>
    <w:panose1 w:val="00000000000000000000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57FE" w:rsidRPr="00FD2660" w:rsidP="00D94007" w14:paraId="0AC41AB1" w14:textId="77777777">
    <w:pPr>
      <w:pStyle w:val="Footer"/>
      <w:tabs>
        <w:tab w:val="clear" w:pos="4252"/>
        <w:tab w:val="clear" w:pos="8504"/>
        <w:tab w:val="right" w:pos="9639"/>
      </w:tabs>
      <w:spacing w:before="0"/>
      <w:jc w:val="left"/>
    </w:pPr>
    <w:r w:rsidRPr="0007255D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4383405</wp:posOffset>
              </wp:positionH>
              <wp:positionV relativeFrom="paragraph">
                <wp:posOffset>-952813</wp:posOffset>
              </wp:positionV>
              <wp:extent cx="1782141" cy="381574"/>
              <wp:effectExtent l="0" t="0" r="8890" b="0"/>
              <wp:wrapNone/>
              <wp:docPr id="89102832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782141" cy="381574"/>
                        <a:chOff x="0" y="0"/>
                        <a:chExt cx="5970" cy="1283"/>
                      </a:xfrm>
                      <a:solidFill>
                        <a:schemeClr val="tx1"/>
                      </a:solidFill>
                    </wpg:grpSpPr>
                    <wps:wsp xmlns:wps="http://schemas.microsoft.com/office/word/2010/wordprocessingShape">
                      <wps:cNvPr id="311816871" name="Freeform 13"/>
                      <wps:cNvSpPr/>
                      <wps:spPr bwMode="auto">
                        <a:xfrm>
                          <a:off x="0" y="406"/>
                          <a:ext cx="1317" cy="299"/>
                        </a:xfrm>
                        <a:custGeom>
                          <a:avLst/>
                          <a:gdLst>
                            <a:gd name="T0" fmla="*/ 0 w 1324"/>
                            <a:gd name="T1" fmla="*/ 291 h 301"/>
                            <a:gd name="T2" fmla="*/ 39 w 1324"/>
                            <a:gd name="T3" fmla="*/ 301 h 301"/>
                            <a:gd name="T4" fmla="*/ 662 w 1324"/>
                            <a:gd name="T5" fmla="*/ 146 h 301"/>
                            <a:gd name="T6" fmla="*/ 1285 w 1324"/>
                            <a:gd name="T7" fmla="*/ 301 h 301"/>
                            <a:gd name="T8" fmla="*/ 1324 w 1324"/>
                            <a:gd name="T9" fmla="*/ 291 h 301"/>
                            <a:gd name="T10" fmla="*/ 662 w 1324"/>
                            <a:gd name="T11" fmla="*/ 0 h 301"/>
                            <a:gd name="T12" fmla="*/ 0 w 1324"/>
                            <a:gd name="T13" fmla="*/ 291 h 3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301" w="1324" stroke="1">
                              <a:moveTo>
                                <a:pt x="0" y="291"/>
                              </a:moveTo>
                              <a:cubicBezTo>
                                <a:pt x="39" y="301"/>
                                <a:pt x="39" y="301"/>
                                <a:pt x="39" y="301"/>
                              </a:cubicBezTo>
                              <a:cubicBezTo>
                                <a:pt x="39" y="301"/>
                                <a:pt x="516" y="156"/>
                                <a:pt x="662" y="146"/>
                              </a:cubicBezTo>
                              <a:cubicBezTo>
                                <a:pt x="807" y="156"/>
                                <a:pt x="1285" y="301"/>
                                <a:pt x="1285" y="301"/>
                              </a:cubicBezTo>
                              <a:cubicBezTo>
                                <a:pt x="1324" y="291"/>
                                <a:pt x="1324" y="291"/>
                                <a:pt x="1324" y="291"/>
                              </a:cubicBezTo>
                              <a:cubicBezTo>
                                <a:pt x="1324" y="291"/>
                                <a:pt x="909" y="5"/>
                                <a:pt x="662" y="0"/>
                              </a:cubicBezTo>
                              <a:cubicBezTo>
                                <a:pt x="415" y="5"/>
                                <a:pt x="0" y="291"/>
                                <a:pt x="0" y="291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34593597" name="Freeform 14"/>
                      <wps:cNvSpPr/>
                      <wps:spPr bwMode="auto">
                        <a:xfrm>
                          <a:off x="0" y="0"/>
                          <a:ext cx="1317" cy="299"/>
                        </a:xfrm>
                        <a:custGeom>
                          <a:avLst/>
                          <a:gdLst>
                            <a:gd name="T0" fmla="*/ 1324 w 1324"/>
                            <a:gd name="T1" fmla="*/ 10 h 301"/>
                            <a:gd name="T2" fmla="*/ 1285 w 1324"/>
                            <a:gd name="T3" fmla="*/ 0 h 301"/>
                            <a:gd name="T4" fmla="*/ 662 w 1324"/>
                            <a:gd name="T5" fmla="*/ 155 h 301"/>
                            <a:gd name="T6" fmla="*/ 39 w 1324"/>
                            <a:gd name="T7" fmla="*/ 0 h 301"/>
                            <a:gd name="T8" fmla="*/ 0 w 1324"/>
                            <a:gd name="T9" fmla="*/ 10 h 301"/>
                            <a:gd name="T10" fmla="*/ 662 w 1324"/>
                            <a:gd name="T11" fmla="*/ 301 h 301"/>
                            <a:gd name="T12" fmla="*/ 1324 w 1324"/>
                            <a:gd name="T13" fmla="*/ 10 h 3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301" w="1324" stroke="1">
                              <a:moveTo>
                                <a:pt x="1324" y="10"/>
                              </a:moveTo>
                              <a:cubicBezTo>
                                <a:pt x="1285" y="0"/>
                                <a:pt x="1285" y="0"/>
                                <a:pt x="1285" y="0"/>
                              </a:cubicBezTo>
                              <a:cubicBezTo>
                                <a:pt x="1285" y="0"/>
                                <a:pt x="807" y="145"/>
                                <a:pt x="662" y="155"/>
                              </a:cubicBezTo>
                              <a:cubicBezTo>
                                <a:pt x="516" y="145"/>
                                <a:pt x="39" y="0"/>
                                <a:pt x="39" y="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415" y="296"/>
                                <a:pt x="662" y="301"/>
                              </a:cubicBezTo>
                              <a:cubicBezTo>
                                <a:pt x="909" y="296"/>
                                <a:pt x="1324" y="10"/>
                                <a:pt x="1324" y="1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991660650" name="Freeform 15"/>
                      <wps:cNvSpPr>
                        <a:spLocks noEditPoints="1"/>
                      </wps:cNvSpPr>
                      <wps:spPr bwMode="auto">
                        <a:xfrm>
                          <a:off x="1662" y="29"/>
                          <a:ext cx="4308" cy="636"/>
                        </a:xfrm>
                        <a:custGeom>
                          <a:avLst/>
                          <a:gdLst>
                            <a:gd name="T0" fmla="*/ 170 w 4331"/>
                            <a:gd name="T1" fmla="*/ 0 h 640"/>
                            <a:gd name="T2" fmla="*/ 0 w 4331"/>
                            <a:gd name="T3" fmla="*/ 640 h 640"/>
                            <a:gd name="T4" fmla="*/ 371 w 4331"/>
                            <a:gd name="T5" fmla="*/ 0 h 640"/>
                            <a:gd name="T6" fmla="*/ 1008 w 4331"/>
                            <a:gd name="T7" fmla="*/ 498 h 640"/>
                            <a:gd name="T8" fmla="*/ 1045 w 4331"/>
                            <a:gd name="T9" fmla="*/ 0 h 640"/>
                            <a:gd name="T10" fmla="*/ 1215 w 4331"/>
                            <a:gd name="T11" fmla="*/ 640 h 640"/>
                            <a:gd name="T12" fmla="*/ 578 w 4331"/>
                            <a:gd name="T13" fmla="*/ 143 h 640"/>
                            <a:gd name="T14" fmla="*/ 541 w 4331"/>
                            <a:gd name="T15" fmla="*/ 640 h 640"/>
                            <a:gd name="T16" fmla="*/ 371 w 4331"/>
                            <a:gd name="T17" fmla="*/ 0 h 640"/>
                            <a:gd name="T18" fmla="*/ 1909 w 4331"/>
                            <a:gd name="T19" fmla="*/ 0 h 640"/>
                            <a:gd name="T20" fmla="*/ 1909 w 4331"/>
                            <a:gd name="T21" fmla="*/ 640 h 640"/>
                            <a:gd name="T22" fmla="*/ 1416 w 4331"/>
                            <a:gd name="T23" fmla="*/ 0 h 640"/>
                            <a:gd name="T24" fmla="*/ 1909 w 4331"/>
                            <a:gd name="T25" fmla="*/ 143 h 640"/>
                            <a:gd name="T26" fmla="*/ 1586 w 4331"/>
                            <a:gd name="T27" fmla="*/ 498 h 640"/>
                            <a:gd name="T28" fmla="*/ 2086 w 4331"/>
                            <a:gd name="T29" fmla="*/ 320 h 640"/>
                            <a:gd name="T30" fmla="*/ 2952 w 4331"/>
                            <a:gd name="T31" fmla="*/ 0 h 640"/>
                            <a:gd name="T32" fmla="*/ 3079 w 4331"/>
                            <a:gd name="T33" fmla="*/ 441 h 640"/>
                            <a:gd name="T34" fmla="*/ 3236 w 4331"/>
                            <a:gd name="T35" fmla="*/ 637 h 640"/>
                            <a:gd name="T36" fmla="*/ 3041 w 4331"/>
                            <a:gd name="T37" fmla="*/ 640 h 640"/>
                            <a:gd name="T38" fmla="*/ 2568 w 4331"/>
                            <a:gd name="T39" fmla="*/ 459 h 640"/>
                            <a:gd name="T40" fmla="*/ 2398 w 4331"/>
                            <a:gd name="T41" fmla="*/ 640 h 640"/>
                            <a:gd name="T42" fmla="*/ 3058 w 4331"/>
                            <a:gd name="T43" fmla="*/ 230 h 640"/>
                            <a:gd name="T44" fmla="*/ 2568 w 4331"/>
                            <a:gd name="T45" fmla="*/ 143 h 640"/>
                            <a:gd name="T46" fmla="*/ 2952 w 4331"/>
                            <a:gd name="T47" fmla="*/ 317 h 640"/>
                            <a:gd name="T48" fmla="*/ 3328 w 4331"/>
                            <a:gd name="T49" fmla="*/ 637 h 640"/>
                            <a:gd name="T50" fmla="*/ 3950 w 4331"/>
                            <a:gd name="T51" fmla="*/ 0 h 640"/>
                            <a:gd name="T52" fmla="*/ 4331 w 4331"/>
                            <a:gd name="T53" fmla="*/ 640 h 640"/>
                            <a:gd name="T54" fmla="*/ 4074 w 4331"/>
                            <a:gd name="T55" fmla="*/ 522 h 640"/>
                            <a:gd name="T56" fmla="*/ 3517 w 4331"/>
                            <a:gd name="T57" fmla="*/ 640 h 640"/>
                            <a:gd name="T58" fmla="*/ 3328 w 4331"/>
                            <a:gd name="T59" fmla="*/ 637 h 640"/>
                            <a:gd name="T60" fmla="*/ 3857 w 4331"/>
                            <a:gd name="T61" fmla="*/ 143 h 640"/>
                            <a:gd name="T62" fmla="*/ 3667 w 4331"/>
                            <a:gd name="T63" fmla="*/ 379 h 6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640" w="4331" stroke="1">
                              <a:moveTo>
                                <a:pt x="0" y="0"/>
                              </a:moveTo>
                              <a:cubicBezTo>
                                <a:pt x="170" y="0"/>
                                <a:pt x="170" y="0"/>
                                <a:pt x="170" y="0"/>
                              </a:cubicBezTo>
                              <a:cubicBezTo>
                                <a:pt x="170" y="640"/>
                                <a:pt x="170" y="640"/>
                                <a:pt x="170" y="640"/>
                              </a:cubicBezTo>
                              <a:cubicBezTo>
                                <a:pt x="0" y="640"/>
                                <a:pt x="0" y="640"/>
                                <a:pt x="0" y="64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371" y="0"/>
                              </a:moveTo>
                              <a:cubicBezTo>
                                <a:pt x="675" y="0"/>
                                <a:pt x="675" y="0"/>
                                <a:pt x="675" y="0"/>
                              </a:cubicBezTo>
                              <a:cubicBezTo>
                                <a:pt x="1008" y="498"/>
                                <a:pt x="1008" y="498"/>
                                <a:pt x="1008" y="498"/>
                              </a:cubicBezTo>
                              <a:cubicBezTo>
                                <a:pt x="1045" y="498"/>
                                <a:pt x="1045" y="498"/>
                                <a:pt x="1045" y="498"/>
                              </a:cubicBezTo>
                              <a:cubicBezTo>
                                <a:pt x="1045" y="0"/>
                                <a:pt x="1045" y="0"/>
                                <a:pt x="1045" y="0"/>
                              </a:cubicBezTo>
                              <a:cubicBezTo>
                                <a:pt x="1215" y="0"/>
                                <a:pt x="1215" y="0"/>
                                <a:pt x="1215" y="0"/>
                              </a:cubicBezTo>
                              <a:cubicBezTo>
                                <a:pt x="1215" y="640"/>
                                <a:pt x="1215" y="640"/>
                                <a:pt x="1215" y="640"/>
                              </a:cubicBezTo>
                              <a:cubicBezTo>
                                <a:pt x="910" y="640"/>
                                <a:pt x="910" y="640"/>
                                <a:pt x="910" y="640"/>
                              </a:cubicBezTo>
                              <a:cubicBezTo>
                                <a:pt x="578" y="143"/>
                                <a:pt x="578" y="143"/>
                                <a:pt x="578" y="143"/>
                              </a:cubicBezTo>
                              <a:cubicBezTo>
                                <a:pt x="541" y="143"/>
                                <a:pt x="541" y="143"/>
                                <a:pt x="541" y="143"/>
                              </a:cubicBezTo>
                              <a:cubicBezTo>
                                <a:pt x="541" y="640"/>
                                <a:pt x="541" y="640"/>
                                <a:pt x="541" y="640"/>
                              </a:cubicBezTo>
                              <a:cubicBezTo>
                                <a:pt x="371" y="640"/>
                                <a:pt x="371" y="640"/>
                                <a:pt x="371" y="640"/>
                              </a:cubicBezTo>
                              <a:lnTo>
                                <a:pt x="371" y="0"/>
                              </a:lnTo>
                              <a:close/>
                              <a:moveTo>
                                <a:pt x="1416" y="0"/>
                              </a:moveTo>
                              <a:cubicBezTo>
                                <a:pt x="1909" y="0"/>
                                <a:pt x="1909" y="0"/>
                                <a:pt x="1909" y="0"/>
                              </a:cubicBezTo>
                              <a:cubicBezTo>
                                <a:pt x="2127" y="0"/>
                                <a:pt x="2261" y="122"/>
                                <a:pt x="2261" y="320"/>
                              </a:cubicBezTo>
                              <a:cubicBezTo>
                                <a:pt x="2261" y="519"/>
                                <a:pt x="2127" y="640"/>
                                <a:pt x="1909" y="640"/>
                              </a:cubicBezTo>
                              <a:cubicBezTo>
                                <a:pt x="1416" y="640"/>
                                <a:pt x="1416" y="640"/>
                                <a:pt x="1416" y="640"/>
                              </a:cubicBezTo>
                              <a:lnTo>
                                <a:pt x="1416" y="0"/>
                              </a:lnTo>
                              <a:close/>
                              <a:moveTo>
                                <a:pt x="2086" y="320"/>
                              </a:moveTo>
                              <a:cubicBezTo>
                                <a:pt x="2086" y="205"/>
                                <a:pt x="2024" y="143"/>
                                <a:pt x="1909" y="143"/>
                              </a:cubicBezTo>
                              <a:cubicBezTo>
                                <a:pt x="1586" y="143"/>
                                <a:pt x="1586" y="143"/>
                                <a:pt x="1586" y="143"/>
                              </a:cubicBezTo>
                              <a:cubicBezTo>
                                <a:pt x="1586" y="498"/>
                                <a:pt x="1586" y="498"/>
                                <a:pt x="1586" y="498"/>
                              </a:cubicBezTo>
                              <a:cubicBezTo>
                                <a:pt x="1909" y="498"/>
                                <a:pt x="1909" y="498"/>
                                <a:pt x="1909" y="498"/>
                              </a:cubicBezTo>
                              <a:cubicBezTo>
                                <a:pt x="2024" y="498"/>
                                <a:pt x="2086" y="436"/>
                                <a:pt x="2086" y="320"/>
                              </a:cubicBezTo>
                              <a:close/>
                              <a:moveTo>
                                <a:pt x="2398" y="0"/>
                              </a:moveTo>
                              <a:cubicBezTo>
                                <a:pt x="2952" y="0"/>
                                <a:pt x="2952" y="0"/>
                                <a:pt x="2952" y="0"/>
                              </a:cubicBezTo>
                              <a:cubicBezTo>
                                <a:pt x="3128" y="0"/>
                                <a:pt x="3233" y="85"/>
                                <a:pt x="3233" y="230"/>
                              </a:cubicBezTo>
                              <a:cubicBezTo>
                                <a:pt x="3233" y="335"/>
                                <a:pt x="3177" y="409"/>
                                <a:pt x="3079" y="441"/>
                              </a:cubicBezTo>
                              <a:cubicBezTo>
                                <a:pt x="3079" y="456"/>
                                <a:pt x="3079" y="456"/>
                                <a:pt x="3079" y="456"/>
                              </a:cubicBezTo>
                              <a:cubicBezTo>
                                <a:pt x="3236" y="637"/>
                                <a:pt x="3236" y="637"/>
                                <a:pt x="3236" y="637"/>
                              </a:cubicBezTo>
                              <a:cubicBezTo>
                                <a:pt x="3236" y="640"/>
                                <a:pt x="3236" y="640"/>
                                <a:pt x="3236" y="640"/>
                              </a:cubicBezTo>
                              <a:cubicBezTo>
                                <a:pt x="3041" y="640"/>
                                <a:pt x="3041" y="640"/>
                                <a:pt x="3041" y="640"/>
                              </a:cubicBezTo>
                              <a:cubicBezTo>
                                <a:pt x="2887" y="459"/>
                                <a:pt x="2887" y="459"/>
                                <a:pt x="2887" y="459"/>
                              </a:cubicBezTo>
                              <a:cubicBezTo>
                                <a:pt x="2568" y="459"/>
                                <a:pt x="2568" y="459"/>
                                <a:pt x="2568" y="459"/>
                              </a:cubicBezTo>
                              <a:cubicBezTo>
                                <a:pt x="2568" y="640"/>
                                <a:pt x="2568" y="640"/>
                                <a:pt x="2568" y="640"/>
                              </a:cubicBezTo>
                              <a:cubicBezTo>
                                <a:pt x="2398" y="640"/>
                                <a:pt x="2398" y="640"/>
                                <a:pt x="2398" y="640"/>
                              </a:cubicBezTo>
                              <a:lnTo>
                                <a:pt x="2398" y="0"/>
                              </a:lnTo>
                              <a:close/>
                              <a:moveTo>
                                <a:pt x="3058" y="230"/>
                              </a:moveTo>
                              <a:cubicBezTo>
                                <a:pt x="3058" y="174"/>
                                <a:pt x="3020" y="143"/>
                                <a:pt x="2952" y="143"/>
                              </a:cubicBezTo>
                              <a:cubicBezTo>
                                <a:pt x="2568" y="143"/>
                                <a:pt x="2568" y="143"/>
                                <a:pt x="2568" y="143"/>
                              </a:cubicBezTo>
                              <a:cubicBezTo>
                                <a:pt x="2568" y="317"/>
                                <a:pt x="2568" y="317"/>
                                <a:pt x="2568" y="317"/>
                              </a:cubicBezTo>
                              <a:cubicBezTo>
                                <a:pt x="2952" y="317"/>
                                <a:pt x="2952" y="317"/>
                                <a:pt x="2952" y="317"/>
                              </a:cubicBezTo>
                              <a:cubicBezTo>
                                <a:pt x="3020" y="317"/>
                                <a:pt x="3058" y="286"/>
                                <a:pt x="3058" y="230"/>
                              </a:cubicBezTo>
                              <a:close/>
                              <a:moveTo>
                                <a:pt x="3328" y="637"/>
                              </a:moveTo>
                              <a:cubicBezTo>
                                <a:pt x="3709" y="0"/>
                                <a:pt x="3709" y="0"/>
                                <a:pt x="3709" y="0"/>
                              </a:cubicBezTo>
                              <a:cubicBezTo>
                                <a:pt x="3950" y="0"/>
                                <a:pt x="3950" y="0"/>
                                <a:pt x="3950" y="0"/>
                              </a:cubicBezTo>
                              <a:cubicBezTo>
                                <a:pt x="4331" y="637"/>
                                <a:pt x="4331" y="637"/>
                                <a:pt x="4331" y="637"/>
                              </a:cubicBezTo>
                              <a:cubicBezTo>
                                <a:pt x="4331" y="640"/>
                                <a:pt x="4331" y="640"/>
                                <a:pt x="4331" y="640"/>
                              </a:cubicBezTo>
                              <a:cubicBezTo>
                                <a:pt x="4142" y="640"/>
                                <a:pt x="4142" y="640"/>
                                <a:pt x="4142" y="640"/>
                              </a:cubicBezTo>
                              <a:cubicBezTo>
                                <a:pt x="4074" y="522"/>
                                <a:pt x="4074" y="522"/>
                                <a:pt x="4074" y="522"/>
                              </a:cubicBezTo>
                              <a:cubicBezTo>
                                <a:pt x="3585" y="522"/>
                                <a:pt x="3585" y="522"/>
                                <a:pt x="3585" y="522"/>
                              </a:cubicBezTo>
                              <a:cubicBezTo>
                                <a:pt x="3517" y="640"/>
                                <a:pt x="3517" y="640"/>
                                <a:pt x="3517" y="640"/>
                              </a:cubicBezTo>
                              <a:cubicBezTo>
                                <a:pt x="3328" y="640"/>
                                <a:pt x="3328" y="640"/>
                                <a:pt x="3328" y="640"/>
                              </a:cubicBezTo>
                              <a:lnTo>
                                <a:pt x="3328" y="637"/>
                              </a:lnTo>
                              <a:close/>
                              <a:moveTo>
                                <a:pt x="3992" y="379"/>
                              </a:moveTo>
                              <a:cubicBezTo>
                                <a:pt x="3857" y="143"/>
                                <a:pt x="3857" y="143"/>
                                <a:pt x="3857" y="143"/>
                              </a:cubicBezTo>
                              <a:cubicBezTo>
                                <a:pt x="3802" y="143"/>
                                <a:pt x="3802" y="143"/>
                                <a:pt x="3802" y="143"/>
                              </a:cubicBezTo>
                              <a:cubicBezTo>
                                <a:pt x="3667" y="379"/>
                                <a:pt x="3667" y="379"/>
                                <a:pt x="3667" y="379"/>
                              </a:cubicBezTo>
                              <a:lnTo>
                                <a:pt x="3992" y="379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10229" name="Freeform 16"/>
                      <wps:cNvSpPr>
                        <a:spLocks noEditPoints="1"/>
                      </wps:cNvSpPr>
                      <wps:spPr bwMode="auto">
                        <a:xfrm>
                          <a:off x="1624" y="837"/>
                          <a:ext cx="2884" cy="446"/>
                        </a:xfrm>
                        <a:custGeom>
                          <a:avLst/>
                          <a:gdLst>
                            <a:gd name="T0" fmla="*/ 234 w 2899"/>
                            <a:gd name="T1" fmla="*/ 12 h 449"/>
                            <a:gd name="T2" fmla="*/ 521 w 2899"/>
                            <a:gd name="T3" fmla="*/ 88 h 449"/>
                            <a:gd name="T4" fmla="*/ 92 w 2899"/>
                            <a:gd name="T5" fmla="*/ 224 h 449"/>
                            <a:gd name="T6" fmla="*/ 433 w 2899"/>
                            <a:gd name="T7" fmla="*/ 361 h 449"/>
                            <a:gd name="T8" fmla="*/ 521 w 2899"/>
                            <a:gd name="T9" fmla="*/ 204 h 449"/>
                            <a:gd name="T10" fmla="*/ 234 w 2899"/>
                            <a:gd name="T11" fmla="*/ 437 h 449"/>
                            <a:gd name="T12" fmla="*/ 944 w 2899"/>
                            <a:gd name="T13" fmla="*/ 317 h 449"/>
                            <a:gd name="T14" fmla="*/ 735 w 2899"/>
                            <a:gd name="T15" fmla="*/ 437 h 449"/>
                            <a:gd name="T16" fmla="*/ 646 w 2899"/>
                            <a:gd name="T17" fmla="*/ 12 h 449"/>
                            <a:gd name="T18" fmla="*/ 1139 w 2899"/>
                            <a:gd name="T19" fmla="*/ 164 h 449"/>
                            <a:gd name="T20" fmla="*/ 1043 w 2899"/>
                            <a:gd name="T21" fmla="*/ 314 h 449"/>
                            <a:gd name="T22" fmla="*/ 1147 w 2899"/>
                            <a:gd name="T23" fmla="*/ 437 h 449"/>
                            <a:gd name="T24" fmla="*/ 944 w 2899"/>
                            <a:gd name="T25" fmla="*/ 317 h 449"/>
                            <a:gd name="T26" fmla="*/ 958 w 2899"/>
                            <a:gd name="T27" fmla="*/ 88 h 449"/>
                            <a:gd name="T28" fmla="*/ 735 w 2899"/>
                            <a:gd name="T29" fmla="*/ 240 h 449"/>
                            <a:gd name="T30" fmla="*/ 1047 w 2899"/>
                            <a:gd name="T31" fmla="*/ 164 h 449"/>
                            <a:gd name="T32" fmla="*/ 1429 w 2899"/>
                            <a:gd name="T33" fmla="*/ 0 h 449"/>
                            <a:gd name="T34" fmla="*/ 1759 w 2899"/>
                            <a:gd name="T35" fmla="*/ 224 h 449"/>
                            <a:gd name="T36" fmla="*/ 1429 w 2899"/>
                            <a:gd name="T37" fmla="*/ 449 h 449"/>
                            <a:gd name="T38" fmla="*/ 1667 w 2899"/>
                            <a:gd name="T39" fmla="*/ 224 h 449"/>
                            <a:gd name="T40" fmla="*/ 1429 w 2899"/>
                            <a:gd name="T41" fmla="*/ 76 h 449"/>
                            <a:gd name="T42" fmla="*/ 1429 w 2899"/>
                            <a:gd name="T43" fmla="*/ 373 h 449"/>
                            <a:gd name="T44" fmla="*/ 1667 w 2899"/>
                            <a:gd name="T45" fmla="*/ 224 h 449"/>
                            <a:gd name="T46" fmla="*/ 1833 w 2899"/>
                            <a:gd name="T47" fmla="*/ 12 h 449"/>
                            <a:gd name="T48" fmla="*/ 1925 w 2899"/>
                            <a:gd name="T49" fmla="*/ 237 h 449"/>
                            <a:gd name="T50" fmla="*/ 2109 w 2899"/>
                            <a:gd name="T51" fmla="*/ 373 h 449"/>
                            <a:gd name="T52" fmla="*/ 2251 w 2899"/>
                            <a:gd name="T53" fmla="*/ 12 h 449"/>
                            <a:gd name="T54" fmla="*/ 2343 w 2899"/>
                            <a:gd name="T55" fmla="*/ 237 h 449"/>
                            <a:gd name="T56" fmla="*/ 2067 w 2899"/>
                            <a:gd name="T57" fmla="*/ 449 h 449"/>
                            <a:gd name="T58" fmla="*/ 2436 w 2899"/>
                            <a:gd name="T59" fmla="*/ 12 h 449"/>
                            <a:gd name="T60" fmla="*/ 2899 w 2899"/>
                            <a:gd name="T61" fmla="*/ 164 h 449"/>
                            <a:gd name="T62" fmla="*/ 2525 w 2899"/>
                            <a:gd name="T63" fmla="*/ 317 h 449"/>
                            <a:gd name="T64" fmla="*/ 2436 w 2899"/>
                            <a:gd name="T65" fmla="*/ 437 h 449"/>
                            <a:gd name="T66" fmla="*/ 2808 w 2899"/>
                            <a:gd name="T67" fmla="*/ 164 h 449"/>
                            <a:gd name="T68" fmla="*/ 2525 w 2899"/>
                            <a:gd name="T69" fmla="*/ 88 h 449"/>
                            <a:gd name="T70" fmla="*/ 2719 w 2899"/>
                            <a:gd name="T71" fmla="*/ 240 h 44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449" w="2899" stroke="1">
                              <a:moveTo>
                                <a:pt x="0" y="224"/>
                              </a:moveTo>
                              <a:cubicBezTo>
                                <a:pt x="0" y="96"/>
                                <a:pt x="93" y="12"/>
                                <a:pt x="234" y="12"/>
                              </a:cubicBezTo>
                              <a:cubicBezTo>
                                <a:pt x="521" y="12"/>
                                <a:pt x="521" y="12"/>
                                <a:pt x="521" y="12"/>
                              </a:cubicBezTo>
                              <a:cubicBezTo>
                                <a:pt x="521" y="88"/>
                                <a:pt x="521" y="88"/>
                                <a:pt x="521" y="88"/>
                              </a:cubicBezTo>
                              <a:cubicBezTo>
                                <a:pt x="234" y="88"/>
                                <a:pt x="234" y="88"/>
                                <a:pt x="234" y="88"/>
                              </a:cubicBezTo>
                              <a:cubicBezTo>
                                <a:pt x="141" y="88"/>
                                <a:pt x="92" y="135"/>
                                <a:pt x="92" y="224"/>
                              </a:cubicBezTo>
                              <a:cubicBezTo>
                                <a:pt x="92" y="314"/>
                                <a:pt x="141" y="361"/>
                                <a:pt x="234" y="361"/>
                              </a:cubicBezTo>
                              <a:cubicBezTo>
                                <a:pt x="433" y="361"/>
                                <a:pt x="433" y="361"/>
                                <a:pt x="433" y="361"/>
                              </a:cubicBezTo>
                              <a:cubicBezTo>
                                <a:pt x="433" y="204"/>
                                <a:pt x="433" y="204"/>
                                <a:pt x="433" y="204"/>
                              </a:cubicBezTo>
                              <a:cubicBezTo>
                                <a:pt x="521" y="204"/>
                                <a:pt x="521" y="204"/>
                                <a:pt x="521" y="204"/>
                              </a:cubicBezTo>
                              <a:cubicBezTo>
                                <a:pt x="521" y="437"/>
                                <a:pt x="521" y="437"/>
                                <a:pt x="521" y="437"/>
                              </a:cubicBezTo>
                              <a:cubicBezTo>
                                <a:pt x="234" y="437"/>
                                <a:pt x="234" y="437"/>
                                <a:pt x="234" y="437"/>
                              </a:cubicBezTo>
                              <a:cubicBezTo>
                                <a:pt x="93" y="437"/>
                                <a:pt x="0" y="353"/>
                                <a:pt x="0" y="224"/>
                              </a:cubicBezTo>
                              <a:close/>
                              <a:moveTo>
                                <a:pt x="944" y="317"/>
                              </a:moveTo>
                              <a:cubicBezTo>
                                <a:pt x="735" y="317"/>
                                <a:pt x="735" y="317"/>
                                <a:pt x="735" y="317"/>
                              </a:cubicBezTo>
                              <a:cubicBezTo>
                                <a:pt x="735" y="437"/>
                                <a:pt x="735" y="437"/>
                                <a:pt x="735" y="437"/>
                              </a:cubicBezTo>
                              <a:cubicBezTo>
                                <a:pt x="646" y="437"/>
                                <a:pt x="646" y="437"/>
                                <a:pt x="646" y="437"/>
                              </a:cubicBezTo>
                              <a:cubicBezTo>
                                <a:pt x="646" y="12"/>
                                <a:pt x="646" y="12"/>
                                <a:pt x="646" y="12"/>
                              </a:cubicBezTo>
                              <a:cubicBezTo>
                                <a:pt x="958" y="12"/>
                                <a:pt x="958" y="12"/>
                                <a:pt x="958" y="12"/>
                              </a:cubicBezTo>
                              <a:cubicBezTo>
                                <a:pt x="1068" y="12"/>
                                <a:pt x="1139" y="71"/>
                                <a:pt x="1139" y="164"/>
                              </a:cubicBezTo>
                              <a:cubicBezTo>
                                <a:pt x="1139" y="230"/>
                                <a:pt x="1103" y="280"/>
                                <a:pt x="1043" y="303"/>
                              </a:cubicBezTo>
                              <a:cubicBezTo>
                                <a:pt x="1043" y="314"/>
                                <a:pt x="1043" y="314"/>
                                <a:pt x="1043" y="314"/>
                              </a:cubicBezTo>
                              <a:cubicBezTo>
                                <a:pt x="1147" y="435"/>
                                <a:pt x="1147" y="435"/>
                                <a:pt x="1147" y="435"/>
                              </a:cubicBezTo>
                              <a:cubicBezTo>
                                <a:pt x="1147" y="437"/>
                                <a:pt x="1147" y="437"/>
                                <a:pt x="1147" y="437"/>
                              </a:cubicBezTo>
                              <a:cubicBezTo>
                                <a:pt x="1046" y="437"/>
                                <a:pt x="1046" y="437"/>
                                <a:pt x="1046" y="437"/>
                              </a:cubicBezTo>
                              <a:lnTo>
                                <a:pt x="944" y="317"/>
                              </a:lnTo>
                              <a:close/>
                              <a:moveTo>
                                <a:pt x="1047" y="164"/>
                              </a:moveTo>
                              <a:cubicBezTo>
                                <a:pt x="1047" y="114"/>
                                <a:pt x="1017" y="88"/>
                                <a:pt x="958" y="88"/>
                              </a:cubicBezTo>
                              <a:cubicBezTo>
                                <a:pt x="735" y="88"/>
                                <a:pt x="735" y="88"/>
                                <a:pt x="735" y="88"/>
                              </a:cubicBezTo>
                              <a:cubicBezTo>
                                <a:pt x="735" y="240"/>
                                <a:pt x="735" y="240"/>
                                <a:pt x="735" y="240"/>
                              </a:cubicBezTo>
                              <a:cubicBezTo>
                                <a:pt x="958" y="240"/>
                                <a:pt x="958" y="240"/>
                                <a:pt x="958" y="240"/>
                              </a:cubicBezTo>
                              <a:cubicBezTo>
                                <a:pt x="1017" y="240"/>
                                <a:pt x="1047" y="215"/>
                                <a:pt x="1047" y="164"/>
                              </a:cubicBezTo>
                              <a:close/>
                              <a:moveTo>
                                <a:pt x="1195" y="224"/>
                              </a:moveTo>
                              <a:cubicBezTo>
                                <a:pt x="1195" y="88"/>
                                <a:pt x="1287" y="0"/>
                                <a:pt x="1429" y="0"/>
                              </a:cubicBezTo>
                              <a:cubicBezTo>
                                <a:pt x="1525" y="0"/>
                                <a:pt x="1525" y="0"/>
                                <a:pt x="1525" y="0"/>
                              </a:cubicBezTo>
                              <a:cubicBezTo>
                                <a:pt x="1667" y="0"/>
                                <a:pt x="1759" y="88"/>
                                <a:pt x="1759" y="224"/>
                              </a:cubicBezTo>
                              <a:cubicBezTo>
                                <a:pt x="1759" y="361"/>
                                <a:pt x="1667" y="449"/>
                                <a:pt x="1525" y="449"/>
                              </a:cubicBezTo>
                              <a:cubicBezTo>
                                <a:pt x="1429" y="449"/>
                                <a:pt x="1429" y="449"/>
                                <a:pt x="1429" y="449"/>
                              </a:cubicBezTo>
                              <a:cubicBezTo>
                                <a:pt x="1287" y="449"/>
                                <a:pt x="1195" y="361"/>
                                <a:pt x="1195" y="224"/>
                              </a:cubicBezTo>
                              <a:close/>
                              <a:moveTo>
                                <a:pt x="1667" y="224"/>
                              </a:moveTo>
                              <a:cubicBezTo>
                                <a:pt x="1667" y="127"/>
                                <a:pt x="1619" y="76"/>
                                <a:pt x="1525" y="76"/>
                              </a:cubicBezTo>
                              <a:cubicBezTo>
                                <a:pt x="1429" y="76"/>
                                <a:pt x="1429" y="76"/>
                                <a:pt x="1429" y="76"/>
                              </a:cubicBezTo>
                              <a:cubicBezTo>
                                <a:pt x="1335" y="76"/>
                                <a:pt x="1286" y="127"/>
                                <a:pt x="1286" y="224"/>
                              </a:cubicBezTo>
                              <a:cubicBezTo>
                                <a:pt x="1286" y="322"/>
                                <a:pt x="1335" y="373"/>
                                <a:pt x="1429" y="373"/>
                              </a:cubicBezTo>
                              <a:cubicBezTo>
                                <a:pt x="1525" y="373"/>
                                <a:pt x="1525" y="373"/>
                                <a:pt x="1525" y="373"/>
                              </a:cubicBezTo>
                              <a:cubicBezTo>
                                <a:pt x="1619" y="373"/>
                                <a:pt x="1667" y="322"/>
                                <a:pt x="1667" y="224"/>
                              </a:cubicBezTo>
                              <a:close/>
                              <a:moveTo>
                                <a:pt x="1833" y="237"/>
                              </a:moveTo>
                              <a:cubicBezTo>
                                <a:pt x="1833" y="12"/>
                                <a:pt x="1833" y="12"/>
                                <a:pt x="1833" y="12"/>
                              </a:cubicBezTo>
                              <a:cubicBezTo>
                                <a:pt x="1925" y="12"/>
                                <a:pt x="1925" y="12"/>
                                <a:pt x="1925" y="12"/>
                              </a:cubicBezTo>
                              <a:cubicBezTo>
                                <a:pt x="1925" y="237"/>
                                <a:pt x="1925" y="237"/>
                                <a:pt x="1925" y="237"/>
                              </a:cubicBezTo>
                              <a:cubicBezTo>
                                <a:pt x="1925" y="334"/>
                                <a:pt x="1973" y="373"/>
                                <a:pt x="2067" y="373"/>
                              </a:cubicBezTo>
                              <a:cubicBezTo>
                                <a:pt x="2109" y="373"/>
                                <a:pt x="2109" y="373"/>
                                <a:pt x="2109" y="373"/>
                              </a:cubicBezTo>
                              <a:cubicBezTo>
                                <a:pt x="2202" y="373"/>
                                <a:pt x="2251" y="334"/>
                                <a:pt x="2251" y="237"/>
                              </a:cubicBezTo>
                              <a:cubicBezTo>
                                <a:pt x="2251" y="12"/>
                                <a:pt x="2251" y="12"/>
                                <a:pt x="2251" y="12"/>
                              </a:cubicBezTo>
                              <a:cubicBezTo>
                                <a:pt x="2343" y="12"/>
                                <a:pt x="2343" y="12"/>
                                <a:pt x="2343" y="12"/>
                              </a:cubicBezTo>
                              <a:cubicBezTo>
                                <a:pt x="2343" y="237"/>
                                <a:pt x="2343" y="237"/>
                                <a:pt x="2343" y="237"/>
                              </a:cubicBezTo>
                              <a:cubicBezTo>
                                <a:pt x="2343" y="373"/>
                                <a:pt x="2250" y="449"/>
                                <a:pt x="2109" y="449"/>
                              </a:cubicBezTo>
                              <a:cubicBezTo>
                                <a:pt x="2067" y="449"/>
                                <a:pt x="2067" y="449"/>
                                <a:pt x="2067" y="449"/>
                              </a:cubicBezTo>
                              <a:cubicBezTo>
                                <a:pt x="1925" y="449"/>
                                <a:pt x="1833" y="373"/>
                                <a:pt x="1833" y="237"/>
                              </a:cubicBezTo>
                              <a:close/>
                              <a:moveTo>
                                <a:pt x="2436" y="12"/>
                              </a:moveTo>
                              <a:cubicBezTo>
                                <a:pt x="2719" y="12"/>
                                <a:pt x="2719" y="12"/>
                                <a:pt x="2719" y="12"/>
                              </a:cubicBezTo>
                              <a:cubicBezTo>
                                <a:pt x="2829" y="12"/>
                                <a:pt x="2899" y="71"/>
                                <a:pt x="2899" y="164"/>
                              </a:cubicBezTo>
                              <a:cubicBezTo>
                                <a:pt x="2899" y="257"/>
                                <a:pt x="2829" y="317"/>
                                <a:pt x="2719" y="317"/>
                              </a:cubicBezTo>
                              <a:cubicBezTo>
                                <a:pt x="2525" y="317"/>
                                <a:pt x="2525" y="317"/>
                                <a:pt x="2525" y="317"/>
                              </a:cubicBezTo>
                              <a:cubicBezTo>
                                <a:pt x="2525" y="437"/>
                                <a:pt x="2525" y="437"/>
                                <a:pt x="2525" y="437"/>
                              </a:cubicBezTo>
                              <a:cubicBezTo>
                                <a:pt x="2436" y="437"/>
                                <a:pt x="2436" y="437"/>
                                <a:pt x="2436" y="437"/>
                              </a:cubicBezTo>
                              <a:lnTo>
                                <a:pt x="2436" y="12"/>
                              </a:lnTo>
                              <a:close/>
                              <a:moveTo>
                                <a:pt x="2808" y="164"/>
                              </a:moveTo>
                              <a:cubicBezTo>
                                <a:pt x="2808" y="114"/>
                                <a:pt x="2778" y="88"/>
                                <a:pt x="2719" y="88"/>
                              </a:cubicBezTo>
                              <a:cubicBezTo>
                                <a:pt x="2525" y="88"/>
                                <a:pt x="2525" y="88"/>
                                <a:pt x="2525" y="88"/>
                              </a:cubicBezTo>
                              <a:cubicBezTo>
                                <a:pt x="2525" y="240"/>
                                <a:pt x="2525" y="240"/>
                                <a:pt x="2525" y="240"/>
                              </a:cubicBezTo>
                              <a:cubicBezTo>
                                <a:pt x="2719" y="240"/>
                                <a:pt x="2719" y="240"/>
                                <a:pt x="2719" y="240"/>
                              </a:cubicBezTo>
                              <a:cubicBezTo>
                                <a:pt x="2778" y="240"/>
                                <a:pt x="2808" y="215"/>
                                <a:pt x="2808" y="16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1" o:spid="_x0000_s2052" style="width:140.35pt;height:30.05pt;margin-top:-75pt;margin-left:345.15pt;mso-height-relative:margin;mso-width-relative:margin;position:absolute;z-index:251659264" coordsize="5970,1283">
              <v:shape id="Freeform 13" o:spid="_x0000_s2053" style="width:1317;height:299;mso-wrap-style:square;position:absolute;top:406;v-text-anchor:top;visibility:visible" coordsize="1324,301" path="m,291c39,301,39,301,39,301c39,301,516,156,662,146c807,156,1285,301,1285,301c1324,291,1324,291,1324,291,1324,291,909,5,662,,415,5,,291,,291e" filled="f" stroked="f">
                <v:path arrowok="t" o:connecttype="custom" o:connectlocs="0,289;39,299;659,145;1278,299;1317,289;659,0;0,289" o:connectangles="0,0,0,0,0,0,0"/>
              </v:shape>
              <v:shape id="Freeform 14" o:spid="_x0000_s2054" style="width:1317;height:299;mso-wrap-style:square;position:absolute;v-text-anchor:top;visibility:visible" coordsize="1324,301" path="m1324,10c1285,,1285,,1285,c1285,,807,145,662,155c516,145,39,,39,,,10,,10,,10c,10,415,296,662,301c909,296,1324,10,1324,10e" filled="f" stroked="f">
                <v:path arrowok="t" o:connecttype="custom" o:connectlocs="1317,10;1278,0;659,154;39,0;0,10;659,299;1317,10" o:connectangles="0,0,0,0,0,0,0"/>
              </v:shape>
              <v:shape id="Freeform 15" o:spid="_x0000_s2055" style="width:4308;height:636;left:1662;mso-wrap-style:square;position:absolute;top:29;v-text-anchor:top;visibility:visible" coordsize="4331,640" path="m,c170,,170,,170,c170,640,170,640,170,640c,640,,640,,640l,xm371,c675,,675,,675,c1008,498,1008,498,1008,498c1045,498,1045,498,1045,498,1045,,1045,,1045,c1215,,1215,,1215,c1215,640,1215,640,1215,640c910,640,910,640,910,640c578,143,578,143,578,143c541,143,541,143,541,143c541,640,541,640,541,640c371,640,371,640,371,640l371,xm1416,c1909,,1909,,1909,c2127,,2261,122,2261,320c2261,519,2127,640,1909,640c1416,640,1416,640,1416,640l1416,xm2086,320c2086,205,2024,143,1909,143c1586,143,1586,143,1586,143c1586,498,1586,498,1586,498c1909,498,1909,498,1909,498c2024,498,2086,436,2086,320xm2398,c2952,,2952,,2952,c3128,,3233,85,3233,230c3233,335,3177,409,3079,441c3079,456,3079,456,3079,456c3236,637,3236,637,3236,637c3236,640,3236,640,3236,640c3041,640,3041,640,3041,640c2887,459,2887,459,2887,459c2568,459,2568,459,2568,459c2568,640,2568,640,2568,640c2398,640,2398,640,2398,640l2398,xm3058,230c3058,174,3020,143,2952,143c2568,143,2568,143,2568,143c2568,317,2568,317,2568,317c2952,317,2952,317,2952,317c3020,317,3058,286,3058,230xm3328,637c3709,,3709,,3709,c3950,,3950,,3950,c4331,637,4331,637,4331,637c4331,640,4331,640,4331,640c4142,640,4142,640,4142,640,4074,522,4074,522,4074,522c3585,522,3585,522,3585,522c3517,640,3517,640,3517,640c3328,640,3328,640,3328,640l3328,637xm3992,379c3857,143,3857,143,3857,143c3802,143,3802,143,3802,143c3667,379,3667,379,3667,379l3992,379xe" filled="f" stroked="f">
                <v:path arrowok="t" o:connecttype="custom" o:connectlocs="169,0;0,636;369,0;1003,495;1039,0;1209,636;575,142;538,636;369,0;1899,0;1899,636;1408,0;1899,142;1578,495;2075,318;2936,0;3063,438;3219,633;3025,636;2554,456;2385,636;3042,229;2554,142;2936,315;3310,633;3929,0;4308,636;4052,519;3498,636;3310,633;3837,142;3648,377" o:connectangles="0,0,0,0,0,0,0,0,0,0,0,0,0,0,0,0,0,0,0,0,0,0,0,0,0,0,0,0,0,0,0,0"/>
                <o:lock v:ext="edit" verticies="t"/>
              </v:shape>
              <v:shape id="Freeform 16" o:spid="_x0000_s2056" style="width:2884;height:446;left:1624;mso-wrap-style:square;position:absolute;top:837;v-text-anchor:top;visibility:visible" coordsize="2899,449" path="m,224c,96,93,12,234,12c521,12,521,12,521,12c521,88,521,88,521,88c234,88,234,88,234,88c141,88,92,135,92,224c92,314,141,361,234,361c433,361,433,361,433,361c433,204,433,204,433,204c521,204,521,204,521,204c521,437,521,437,521,437c234,437,234,437,234,437,93,437,,353,,224xm944,317c735,317,735,317,735,317c735,437,735,437,735,437c646,437,646,437,646,437c646,12,646,12,646,12c958,12,958,12,958,12c1068,12,1139,71,1139,164c1139,230,1103,280,1043,303c1043,314,1043,314,1043,314c1147,435,1147,435,1147,435c1147,437,1147,437,1147,437c1046,437,1046,437,1046,437l944,317xm1047,164c1047,114,1017,88,958,88c735,88,735,88,735,88c735,240,735,240,735,240c958,240,958,240,958,240c1017,240,1047,215,1047,164xm1195,224c1195,88,1287,,1429,c1525,,1525,,1525,c1667,,1759,88,1759,224c1759,361,1667,449,1525,449c1429,449,1429,449,1429,449c1287,449,1195,361,1195,224xm1667,224c1667,127,1619,76,1525,76c1429,76,1429,76,1429,76c1335,76,1286,127,1286,224c1286,322,1335,373,1429,373c1525,373,1525,373,1525,373c1619,373,1667,322,1667,224xm1833,237c1833,12,1833,12,1833,12c1925,12,1925,12,1925,12c1925,237,1925,237,1925,237c1925,334,1973,373,2067,373c2109,373,2109,373,2109,373c2202,373,2251,334,2251,237c2251,12,2251,12,2251,12c2343,12,2343,12,2343,12c2343,237,2343,237,2343,237c2343,373,2250,449,2109,449c2067,449,2067,449,2067,449c1925,449,1833,373,1833,237xm2436,12c2719,12,2719,12,2719,12c2829,12,2899,71,2899,164c2899,257,2829,317,2719,317c2525,317,2525,317,2525,317c2525,437,2525,437,2525,437c2436,437,2436,437,2436,437l2436,12xm2808,164c2808,114,2778,88,2719,88c2525,88,2525,88,2525,88c2525,240,2525,240,2525,240c2719,240,2719,240,2719,240c2778,240,2808,215,2808,164xe" filled="f" stroked="f">
                <v:path arrowok="t" o:connecttype="custom" o:connectlocs="233,12;518,87;92,223;431,359;518,203;233,434;939,315;731,434;643,12;1133,163;1038,312;1141,434;939,315;953,87;731,238;1042,163;1422,0;1750,223;1422,446;1658,223;1422,75;1422,371;1658,223;1824,12;1915,235;2098,371;2239,12;2331,235;2056,446;2423,12;2884,163;2512,315;2423,434;2793,163;2512,87;2705,238" o:connectangles="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1B11" w:rsidRPr="00320E12" w:rsidP="00544EF6" w14:textId="77777777">
    <w:pPr>
      <w:pStyle w:val="Header"/>
      <w:jc w:val="left"/>
      <w:rPr>
        <w:sz w:val="16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4E37" w:rsidRPr="00320E12" w:rsidP="00544EF6" w14:paraId="24586522" w14:textId="77777777">
    <w:pPr>
      <w:pStyle w:val="Header"/>
      <w:jc w:val="left"/>
      <w:rPr>
        <w:sz w:val="16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1B11" w:rsidRPr="00D957AD" w:rsidP="00D957AD" w14:paraId="49919940" w14:textId="77777777">
    <w:pPr>
      <w:pStyle w:val="Footer"/>
      <w:tabs>
        <w:tab w:val="clear" w:pos="4252"/>
        <w:tab w:val="clear" w:pos="8504"/>
        <w:tab w:val="right" w:pos="9639"/>
      </w:tabs>
      <w:spacing w:before="0"/>
      <w:ind w:right="736"/>
      <w:jc w:val="right"/>
      <w:rPr>
        <w:sz w:val="20"/>
      </w:rPr>
    </w:pPr>
  </w:p>
  <w:p w:rsidR="00B602D0" w14:paraId="71B10F4D" w14:textId="77777777"/>
  <w:p w:rsidR="00431B11" w:rsidP="00D957AD" w14:paraId="0AB4AB57" w14:textId="30A5021F">
    <w:pPr>
      <w:pStyle w:val="Footer"/>
      <w:tabs>
        <w:tab w:val="clear" w:pos="4252"/>
        <w:tab w:val="clear" w:pos="8504"/>
        <w:tab w:val="right" w:pos="9639"/>
      </w:tabs>
      <w:spacing w:before="0"/>
      <w:ind w:right="594"/>
      <w:jc w:val="left"/>
    </w:pPr>
  </w:p>
  <w:p w:rsidR="00431B11" w:rsidRPr="00D957AD" w:rsidP="00D957AD" w14:paraId="501DD50A" w14:textId="15F73F98">
    <w:pPr>
      <w:pStyle w:val="Footer"/>
      <w:tabs>
        <w:tab w:val="clear" w:pos="4252"/>
        <w:tab w:val="clear" w:pos="8504"/>
        <w:tab w:val="right" w:pos="9639"/>
      </w:tabs>
      <w:spacing w:before="0"/>
      <w:ind w:right="736"/>
      <w:jc w:val="right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1B11" w:rsidRPr="003F5627" w:rsidP="00C33262" w14:paraId="22525A29" w14:textId="77777777">
    <w:pPr>
      <w:pStyle w:val="Footer"/>
      <w:tabs>
        <w:tab w:val="clear" w:pos="4252"/>
        <w:tab w:val="clear" w:pos="8504"/>
        <w:tab w:val="right" w:pos="9639"/>
      </w:tabs>
      <w:spacing w:before="0"/>
      <w:ind w:left="-426"/>
      <w:jc w:val="left"/>
      <w:rPr>
        <w:color w:val="auto"/>
      </w:rPr>
    </w:pPr>
    <w:r w:rsidRPr="0007255D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4438650</wp:posOffset>
              </wp:positionH>
              <wp:positionV relativeFrom="paragraph">
                <wp:posOffset>-928683</wp:posOffset>
              </wp:positionV>
              <wp:extent cx="1781810" cy="381000"/>
              <wp:effectExtent l="0" t="0" r="8890" b="0"/>
              <wp:wrapNone/>
              <wp:docPr id="2010464765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781810" cy="381000"/>
                        <a:chOff x="0" y="0"/>
                        <a:chExt cx="5970" cy="1283"/>
                      </a:xfrm>
                      <a:solidFill>
                        <a:schemeClr val="tx1"/>
                      </a:solidFill>
                    </wpg:grpSpPr>
                    <wps:wsp xmlns:wps="http://schemas.microsoft.com/office/word/2010/wordprocessingShape">
                      <wps:cNvPr id="1389832913" name="Freeform 13"/>
                      <wps:cNvSpPr/>
                      <wps:spPr bwMode="auto">
                        <a:xfrm>
                          <a:off x="0" y="406"/>
                          <a:ext cx="1317" cy="299"/>
                        </a:xfrm>
                        <a:custGeom>
                          <a:avLst/>
                          <a:gdLst>
                            <a:gd name="T0" fmla="*/ 0 w 1324"/>
                            <a:gd name="T1" fmla="*/ 291 h 301"/>
                            <a:gd name="T2" fmla="*/ 39 w 1324"/>
                            <a:gd name="T3" fmla="*/ 301 h 301"/>
                            <a:gd name="T4" fmla="*/ 662 w 1324"/>
                            <a:gd name="T5" fmla="*/ 146 h 301"/>
                            <a:gd name="T6" fmla="*/ 1285 w 1324"/>
                            <a:gd name="T7" fmla="*/ 301 h 301"/>
                            <a:gd name="T8" fmla="*/ 1324 w 1324"/>
                            <a:gd name="T9" fmla="*/ 291 h 301"/>
                            <a:gd name="T10" fmla="*/ 662 w 1324"/>
                            <a:gd name="T11" fmla="*/ 0 h 301"/>
                            <a:gd name="T12" fmla="*/ 0 w 1324"/>
                            <a:gd name="T13" fmla="*/ 291 h 3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301" w="1324" stroke="1">
                              <a:moveTo>
                                <a:pt x="0" y="291"/>
                              </a:moveTo>
                              <a:cubicBezTo>
                                <a:pt x="39" y="301"/>
                                <a:pt x="39" y="301"/>
                                <a:pt x="39" y="301"/>
                              </a:cubicBezTo>
                              <a:cubicBezTo>
                                <a:pt x="39" y="301"/>
                                <a:pt x="516" y="156"/>
                                <a:pt x="662" y="146"/>
                              </a:cubicBezTo>
                              <a:cubicBezTo>
                                <a:pt x="807" y="156"/>
                                <a:pt x="1285" y="301"/>
                                <a:pt x="1285" y="301"/>
                              </a:cubicBezTo>
                              <a:cubicBezTo>
                                <a:pt x="1324" y="291"/>
                                <a:pt x="1324" y="291"/>
                                <a:pt x="1324" y="291"/>
                              </a:cubicBezTo>
                              <a:cubicBezTo>
                                <a:pt x="1324" y="291"/>
                                <a:pt x="909" y="5"/>
                                <a:pt x="662" y="0"/>
                              </a:cubicBezTo>
                              <a:cubicBezTo>
                                <a:pt x="415" y="5"/>
                                <a:pt x="0" y="291"/>
                                <a:pt x="0" y="291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18921962" name="Freeform 14"/>
                      <wps:cNvSpPr/>
                      <wps:spPr bwMode="auto">
                        <a:xfrm>
                          <a:off x="0" y="0"/>
                          <a:ext cx="1317" cy="299"/>
                        </a:xfrm>
                        <a:custGeom>
                          <a:avLst/>
                          <a:gdLst>
                            <a:gd name="T0" fmla="*/ 1324 w 1324"/>
                            <a:gd name="T1" fmla="*/ 10 h 301"/>
                            <a:gd name="T2" fmla="*/ 1285 w 1324"/>
                            <a:gd name="T3" fmla="*/ 0 h 301"/>
                            <a:gd name="T4" fmla="*/ 662 w 1324"/>
                            <a:gd name="T5" fmla="*/ 155 h 301"/>
                            <a:gd name="T6" fmla="*/ 39 w 1324"/>
                            <a:gd name="T7" fmla="*/ 0 h 301"/>
                            <a:gd name="T8" fmla="*/ 0 w 1324"/>
                            <a:gd name="T9" fmla="*/ 10 h 301"/>
                            <a:gd name="T10" fmla="*/ 662 w 1324"/>
                            <a:gd name="T11" fmla="*/ 301 h 301"/>
                            <a:gd name="T12" fmla="*/ 1324 w 1324"/>
                            <a:gd name="T13" fmla="*/ 10 h 3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301" w="1324" stroke="1">
                              <a:moveTo>
                                <a:pt x="1324" y="10"/>
                              </a:moveTo>
                              <a:cubicBezTo>
                                <a:pt x="1285" y="0"/>
                                <a:pt x="1285" y="0"/>
                                <a:pt x="1285" y="0"/>
                              </a:cubicBezTo>
                              <a:cubicBezTo>
                                <a:pt x="1285" y="0"/>
                                <a:pt x="807" y="145"/>
                                <a:pt x="662" y="155"/>
                              </a:cubicBezTo>
                              <a:cubicBezTo>
                                <a:pt x="516" y="145"/>
                                <a:pt x="39" y="0"/>
                                <a:pt x="39" y="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415" y="296"/>
                                <a:pt x="662" y="301"/>
                              </a:cubicBezTo>
                              <a:cubicBezTo>
                                <a:pt x="909" y="296"/>
                                <a:pt x="1324" y="10"/>
                                <a:pt x="1324" y="1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200614559" name="Freeform 15"/>
                      <wps:cNvSpPr>
                        <a:spLocks noEditPoints="1"/>
                      </wps:cNvSpPr>
                      <wps:spPr bwMode="auto">
                        <a:xfrm>
                          <a:off x="1662" y="29"/>
                          <a:ext cx="4308" cy="636"/>
                        </a:xfrm>
                        <a:custGeom>
                          <a:avLst/>
                          <a:gdLst>
                            <a:gd name="T0" fmla="*/ 170 w 4331"/>
                            <a:gd name="T1" fmla="*/ 0 h 640"/>
                            <a:gd name="T2" fmla="*/ 0 w 4331"/>
                            <a:gd name="T3" fmla="*/ 640 h 640"/>
                            <a:gd name="T4" fmla="*/ 371 w 4331"/>
                            <a:gd name="T5" fmla="*/ 0 h 640"/>
                            <a:gd name="T6" fmla="*/ 1008 w 4331"/>
                            <a:gd name="T7" fmla="*/ 498 h 640"/>
                            <a:gd name="T8" fmla="*/ 1045 w 4331"/>
                            <a:gd name="T9" fmla="*/ 0 h 640"/>
                            <a:gd name="T10" fmla="*/ 1215 w 4331"/>
                            <a:gd name="T11" fmla="*/ 640 h 640"/>
                            <a:gd name="T12" fmla="*/ 578 w 4331"/>
                            <a:gd name="T13" fmla="*/ 143 h 640"/>
                            <a:gd name="T14" fmla="*/ 541 w 4331"/>
                            <a:gd name="T15" fmla="*/ 640 h 640"/>
                            <a:gd name="T16" fmla="*/ 371 w 4331"/>
                            <a:gd name="T17" fmla="*/ 0 h 640"/>
                            <a:gd name="T18" fmla="*/ 1909 w 4331"/>
                            <a:gd name="T19" fmla="*/ 0 h 640"/>
                            <a:gd name="T20" fmla="*/ 1909 w 4331"/>
                            <a:gd name="T21" fmla="*/ 640 h 640"/>
                            <a:gd name="T22" fmla="*/ 1416 w 4331"/>
                            <a:gd name="T23" fmla="*/ 0 h 640"/>
                            <a:gd name="T24" fmla="*/ 1909 w 4331"/>
                            <a:gd name="T25" fmla="*/ 143 h 640"/>
                            <a:gd name="T26" fmla="*/ 1586 w 4331"/>
                            <a:gd name="T27" fmla="*/ 498 h 640"/>
                            <a:gd name="T28" fmla="*/ 2086 w 4331"/>
                            <a:gd name="T29" fmla="*/ 320 h 640"/>
                            <a:gd name="T30" fmla="*/ 2952 w 4331"/>
                            <a:gd name="T31" fmla="*/ 0 h 640"/>
                            <a:gd name="T32" fmla="*/ 3079 w 4331"/>
                            <a:gd name="T33" fmla="*/ 441 h 640"/>
                            <a:gd name="T34" fmla="*/ 3236 w 4331"/>
                            <a:gd name="T35" fmla="*/ 637 h 640"/>
                            <a:gd name="T36" fmla="*/ 3041 w 4331"/>
                            <a:gd name="T37" fmla="*/ 640 h 640"/>
                            <a:gd name="T38" fmla="*/ 2568 w 4331"/>
                            <a:gd name="T39" fmla="*/ 459 h 640"/>
                            <a:gd name="T40" fmla="*/ 2398 w 4331"/>
                            <a:gd name="T41" fmla="*/ 640 h 640"/>
                            <a:gd name="T42" fmla="*/ 3058 w 4331"/>
                            <a:gd name="T43" fmla="*/ 230 h 640"/>
                            <a:gd name="T44" fmla="*/ 2568 w 4331"/>
                            <a:gd name="T45" fmla="*/ 143 h 640"/>
                            <a:gd name="T46" fmla="*/ 2952 w 4331"/>
                            <a:gd name="T47" fmla="*/ 317 h 640"/>
                            <a:gd name="T48" fmla="*/ 3328 w 4331"/>
                            <a:gd name="T49" fmla="*/ 637 h 640"/>
                            <a:gd name="T50" fmla="*/ 3950 w 4331"/>
                            <a:gd name="T51" fmla="*/ 0 h 640"/>
                            <a:gd name="T52" fmla="*/ 4331 w 4331"/>
                            <a:gd name="T53" fmla="*/ 640 h 640"/>
                            <a:gd name="T54" fmla="*/ 4074 w 4331"/>
                            <a:gd name="T55" fmla="*/ 522 h 640"/>
                            <a:gd name="T56" fmla="*/ 3517 w 4331"/>
                            <a:gd name="T57" fmla="*/ 640 h 640"/>
                            <a:gd name="T58" fmla="*/ 3328 w 4331"/>
                            <a:gd name="T59" fmla="*/ 637 h 640"/>
                            <a:gd name="T60" fmla="*/ 3857 w 4331"/>
                            <a:gd name="T61" fmla="*/ 143 h 640"/>
                            <a:gd name="T62" fmla="*/ 3667 w 4331"/>
                            <a:gd name="T63" fmla="*/ 379 h 6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640" w="4331" stroke="1">
                              <a:moveTo>
                                <a:pt x="0" y="0"/>
                              </a:moveTo>
                              <a:cubicBezTo>
                                <a:pt x="170" y="0"/>
                                <a:pt x="170" y="0"/>
                                <a:pt x="170" y="0"/>
                              </a:cubicBezTo>
                              <a:cubicBezTo>
                                <a:pt x="170" y="640"/>
                                <a:pt x="170" y="640"/>
                                <a:pt x="170" y="640"/>
                              </a:cubicBezTo>
                              <a:cubicBezTo>
                                <a:pt x="0" y="640"/>
                                <a:pt x="0" y="640"/>
                                <a:pt x="0" y="64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371" y="0"/>
                              </a:moveTo>
                              <a:cubicBezTo>
                                <a:pt x="675" y="0"/>
                                <a:pt x="675" y="0"/>
                                <a:pt x="675" y="0"/>
                              </a:cubicBezTo>
                              <a:cubicBezTo>
                                <a:pt x="1008" y="498"/>
                                <a:pt x="1008" y="498"/>
                                <a:pt x="1008" y="498"/>
                              </a:cubicBezTo>
                              <a:cubicBezTo>
                                <a:pt x="1045" y="498"/>
                                <a:pt x="1045" y="498"/>
                                <a:pt x="1045" y="498"/>
                              </a:cubicBezTo>
                              <a:cubicBezTo>
                                <a:pt x="1045" y="0"/>
                                <a:pt x="1045" y="0"/>
                                <a:pt x="1045" y="0"/>
                              </a:cubicBezTo>
                              <a:cubicBezTo>
                                <a:pt x="1215" y="0"/>
                                <a:pt x="1215" y="0"/>
                                <a:pt x="1215" y="0"/>
                              </a:cubicBezTo>
                              <a:cubicBezTo>
                                <a:pt x="1215" y="640"/>
                                <a:pt x="1215" y="640"/>
                                <a:pt x="1215" y="640"/>
                              </a:cubicBezTo>
                              <a:cubicBezTo>
                                <a:pt x="910" y="640"/>
                                <a:pt x="910" y="640"/>
                                <a:pt x="910" y="640"/>
                              </a:cubicBezTo>
                              <a:cubicBezTo>
                                <a:pt x="578" y="143"/>
                                <a:pt x="578" y="143"/>
                                <a:pt x="578" y="143"/>
                              </a:cubicBezTo>
                              <a:cubicBezTo>
                                <a:pt x="541" y="143"/>
                                <a:pt x="541" y="143"/>
                                <a:pt x="541" y="143"/>
                              </a:cubicBezTo>
                              <a:cubicBezTo>
                                <a:pt x="541" y="640"/>
                                <a:pt x="541" y="640"/>
                                <a:pt x="541" y="640"/>
                              </a:cubicBezTo>
                              <a:cubicBezTo>
                                <a:pt x="371" y="640"/>
                                <a:pt x="371" y="640"/>
                                <a:pt x="371" y="640"/>
                              </a:cubicBezTo>
                              <a:lnTo>
                                <a:pt x="371" y="0"/>
                              </a:lnTo>
                              <a:close/>
                              <a:moveTo>
                                <a:pt x="1416" y="0"/>
                              </a:moveTo>
                              <a:cubicBezTo>
                                <a:pt x="1909" y="0"/>
                                <a:pt x="1909" y="0"/>
                                <a:pt x="1909" y="0"/>
                              </a:cubicBezTo>
                              <a:cubicBezTo>
                                <a:pt x="2127" y="0"/>
                                <a:pt x="2261" y="122"/>
                                <a:pt x="2261" y="320"/>
                              </a:cubicBezTo>
                              <a:cubicBezTo>
                                <a:pt x="2261" y="519"/>
                                <a:pt x="2127" y="640"/>
                                <a:pt x="1909" y="640"/>
                              </a:cubicBezTo>
                              <a:cubicBezTo>
                                <a:pt x="1416" y="640"/>
                                <a:pt x="1416" y="640"/>
                                <a:pt x="1416" y="640"/>
                              </a:cubicBezTo>
                              <a:lnTo>
                                <a:pt x="1416" y="0"/>
                              </a:lnTo>
                              <a:close/>
                              <a:moveTo>
                                <a:pt x="2086" y="320"/>
                              </a:moveTo>
                              <a:cubicBezTo>
                                <a:pt x="2086" y="205"/>
                                <a:pt x="2024" y="143"/>
                                <a:pt x="1909" y="143"/>
                              </a:cubicBezTo>
                              <a:cubicBezTo>
                                <a:pt x="1586" y="143"/>
                                <a:pt x="1586" y="143"/>
                                <a:pt x="1586" y="143"/>
                              </a:cubicBezTo>
                              <a:cubicBezTo>
                                <a:pt x="1586" y="498"/>
                                <a:pt x="1586" y="498"/>
                                <a:pt x="1586" y="498"/>
                              </a:cubicBezTo>
                              <a:cubicBezTo>
                                <a:pt x="1909" y="498"/>
                                <a:pt x="1909" y="498"/>
                                <a:pt x="1909" y="498"/>
                              </a:cubicBezTo>
                              <a:cubicBezTo>
                                <a:pt x="2024" y="498"/>
                                <a:pt x="2086" y="436"/>
                                <a:pt x="2086" y="320"/>
                              </a:cubicBezTo>
                              <a:close/>
                              <a:moveTo>
                                <a:pt x="2398" y="0"/>
                              </a:moveTo>
                              <a:cubicBezTo>
                                <a:pt x="2952" y="0"/>
                                <a:pt x="2952" y="0"/>
                                <a:pt x="2952" y="0"/>
                              </a:cubicBezTo>
                              <a:cubicBezTo>
                                <a:pt x="3128" y="0"/>
                                <a:pt x="3233" y="85"/>
                                <a:pt x="3233" y="230"/>
                              </a:cubicBezTo>
                              <a:cubicBezTo>
                                <a:pt x="3233" y="335"/>
                                <a:pt x="3177" y="409"/>
                                <a:pt x="3079" y="441"/>
                              </a:cubicBezTo>
                              <a:cubicBezTo>
                                <a:pt x="3079" y="456"/>
                                <a:pt x="3079" y="456"/>
                                <a:pt x="3079" y="456"/>
                              </a:cubicBezTo>
                              <a:cubicBezTo>
                                <a:pt x="3236" y="637"/>
                                <a:pt x="3236" y="637"/>
                                <a:pt x="3236" y="637"/>
                              </a:cubicBezTo>
                              <a:cubicBezTo>
                                <a:pt x="3236" y="640"/>
                                <a:pt x="3236" y="640"/>
                                <a:pt x="3236" y="640"/>
                              </a:cubicBezTo>
                              <a:cubicBezTo>
                                <a:pt x="3041" y="640"/>
                                <a:pt x="3041" y="640"/>
                                <a:pt x="3041" y="640"/>
                              </a:cubicBezTo>
                              <a:cubicBezTo>
                                <a:pt x="2887" y="459"/>
                                <a:pt x="2887" y="459"/>
                                <a:pt x="2887" y="459"/>
                              </a:cubicBezTo>
                              <a:cubicBezTo>
                                <a:pt x="2568" y="459"/>
                                <a:pt x="2568" y="459"/>
                                <a:pt x="2568" y="459"/>
                              </a:cubicBezTo>
                              <a:cubicBezTo>
                                <a:pt x="2568" y="640"/>
                                <a:pt x="2568" y="640"/>
                                <a:pt x="2568" y="640"/>
                              </a:cubicBezTo>
                              <a:cubicBezTo>
                                <a:pt x="2398" y="640"/>
                                <a:pt x="2398" y="640"/>
                                <a:pt x="2398" y="640"/>
                              </a:cubicBezTo>
                              <a:lnTo>
                                <a:pt x="2398" y="0"/>
                              </a:lnTo>
                              <a:close/>
                              <a:moveTo>
                                <a:pt x="3058" y="230"/>
                              </a:moveTo>
                              <a:cubicBezTo>
                                <a:pt x="3058" y="174"/>
                                <a:pt x="3020" y="143"/>
                                <a:pt x="2952" y="143"/>
                              </a:cubicBezTo>
                              <a:cubicBezTo>
                                <a:pt x="2568" y="143"/>
                                <a:pt x="2568" y="143"/>
                                <a:pt x="2568" y="143"/>
                              </a:cubicBezTo>
                              <a:cubicBezTo>
                                <a:pt x="2568" y="317"/>
                                <a:pt x="2568" y="317"/>
                                <a:pt x="2568" y="317"/>
                              </a:cubicBezTo>
                              <a:cubicBezTo>
                                <a:pt x="2952" y="317"/>
                                <a:pt x="2952" y="317"/>
                                <a:pt x="2952" y="317"/>
                              </a:cubicBezTo>
                              <a:cubicBezTo>
                                <a:pt x="3020" y="317"/>
                                <a:pt x="3058" y="286"/>
                                <a:pt x="3058" y="230"/>
                              </a:cubicBezTo>
                              <a:close/>
                              <a:moveTo>
                                <a:pt x="3328" y="637"/>
                              </a:moveTo>
                              <a:cubicBezTo>
                                <a:pt x="3709" y="0"/>
                                <a:pt x="3709" y="0"/>
                                <a:pt x="3709" y="0"/>
                              </a:cubicBezTo>
                              <a:cubicBezTo>
                                <a:pt x="3950" y="0"/>
                                <a:pt x="3950" y="0"/>
                                <a:pt x="3950" y="0"/>
                              </a:cubicBezTo>
                              <a:cubicBezTo>
                                <a:pt x="4331" y="637"/>
                                <a:pt x="4331" y="637"/>
                                <a:pt x="4331" y="637"/>
                              </a:cubicBezTo>
                              <a:cubicBezTo>
                                <a:pt x="4331" y="640"/>
                                <a:pt x="4331" y="640"/>
                                <a:pt x="4331" y="640"/>
                              </a:cubicBezTo>
                              <a:cubicBezTo>
                                <a:pt x="4142" y="640"/>
                                <a:pt x="4142" y="640"/>
                                <a:pt x="4142" y="640"/>
                              </a:cubicBezTo>
                              <a:cubicBezTo>
                                <a:pt x="4074" y="522"/>
                                <a:pt x="4074" y="522"/>
                                <a:pt x="4074" y="522"/>
                              </a:cubicBezTo>
                              <a:cubicBezTo>
                                <a:pt x="3585" y="522"/>
                                <a:pt x="3585" y="522"/>
                                <a:pt x="3585" y="522"/>
                              </a:cubicBezTo>
                              <a:cubicBezTo>
                                <a:pt x="3517" y="640"/>
                                <a:pt x="3517" y="640"/>
                                <a:pt x="3517" y="640"/>
                              </a:cubicBezTo>
                              <a:cubicBezTo>
                                <a:pt x="3328" y="640"/>
                                <a:pt x="3328" y="640"/>
                                <a:pt x="3328" y="640"/>
                              </a:cubicBezTo>
                              <a:lnTo>
                                <a:pt x="3328" y="637"/>
                              </a:lnTo>
                              <a:close/>
                              <a:moveTo>
                                <a:pt x="3992" y="379"/>
                              </a:moveTo>
                              <a:cubicBezTo>
                                <a:pt x="3857" y="143"/>
                                <a:pt x="3857" y="143"/>
                                <a:pt x="3857" y="143"/>
                              </a:cubicBezTo>
                              <a:cubicBezTo>
                                <a:pt x="3802" y="143"/>
                                <a:pt x="3802" y="143"/>
                                <a:pt x="3802" y="143"/>
                              </a:cubicBezTo>
                              <a:cubicBezTo>
                                <a:pt x="3667" y="379"/>
                                <a:pt x="3667" y="379"/>
                                <a:pt x="3667" y="379"/>
                              </a:cubicBezTo>
                              <a:lnTo>
                                <a:pt x="3992" y="379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83169466" name="Freeform 16"/>
                      <wps:cNvSpPr>
                        <a:spLocks noEditPoints="1"/>
                      </wps:cNvSpPr>
                      <wps:spPr bwMode="auto">
                        <a:xfrm>
                          <a:off x="1624" y="837"/>
                          <a:ext cx="2884" cy="446"/>
                        </a:xfrm>
                        <a:custGeom>
                          <a:avLst/>
                          <a:gdLst>
                            <a:gd name="T0" fmla="*/ 234 w 2899"/>
                            <a:gd name="T1" fmla="*/ 12 h 449"/>
                            <a:gd name="T2" fmla="*/ 521 w 2899"/>
                            <a:gd name="T3" fmla="*/ 88 h 449"/>
                            <a:gd name="T4" fmla="*/ 92 w 2899"/>
                            <a:gd name="T5" fmla="*/ 224 h 449"/>
                            <a:gd name="T6" fmla="*/ 433 w 2899"/>
                            <a:gd name="T7" fmla="*/ 361 h 449"/>
                            <a:gd name="T8" fmla="*/ 521 w 2899"/>
                            <a:gd name="T9" fmla="*/ 204 h 449"/>
                            <a:gd name="T10" fmla="*/ 234 w 2899"/>
                            <a:gd name="T11" fmla="*/ 437 h 449"/>
                            <a:gd name="T12" fmla="*/ 944 w 2899"/>
                            <a:gd name="T13" fmla="*/ 317 h 449"/>
                            <a:gd name="T14" fmla="*/ 735 w 2899"/>
                            <a:gd name="T15" fmla="*/ 437 h 449"/>
                            <a:gd name="T16" fmla="*/ 646 w 2899"/>
                            <a:gd name="T17" fmla="*/ 12 h 449"/>
                            <a:gd name="T18" fmla="*/ 1139 w 2899"/>
                            <a:gd name="T19" fmla="*/ 164 h 449"/>
                            <a:gd name="T20" fmla="*/ 1043 w 2899"/>
                            <a:gd name="T21" fmla="*/ 314 h 449"/>
                            <a:gd name="T22" fmla="*/ 1147 w 2899"/>
                            <a:gd name="T23" fmla="*/ 437 h 449"/>
                            <a:gd name="T24" fmla="*/ 944 w 2899"/>
                            <a:gd name="T25" fmla="*/ 317 h 449"/>
                            <a:gd name="T26" fmla="*/ 958 w 2899"/>
                            <a:gd name="T27" fmla="*/ 88 h 449"/>
                            <a:gd name="T28" fmla="*/ 735 w 2899"/>
                            <a:gd name="T29" fmla="*/ 240 h 449"/>
                            <a:gd name="T30" fmla="*/ 1047 w 2899"/>
                            <a:gd name="T31" fmla="*/ 164 h 449"/>
                            <a:gd name="T32" fmla="*/ 1429 w 2899"/>
                            <a:gd name="T33" fmla="*/ 0 h 449"/>
                            <a:gd name="T34" fmla="*/ 1759 w 2899"/>
                            <a:gd name="T35" fmla="*/ 224 h 449"/>
                            <a:gd name="T36" fmla="*/ 1429 w 2899"/>
                            <a:gd name="T37" fmla="*/ 449 h 449"/>
                            <a:gd name="T38" fmla="*/ 1667 w 2899"/>
                            <a:gd name="T39" fmla="*/ 224 h 449"/>
                            <a:gd name="T40" fmla="*/ 1429 w 2899"/>
                            <a:gd name="T41" fmla="*/ 76 h 449"/>
                            <a:gd name="T42" fmla="*/ 1429 w 2899"/>
                            <a:gd name="T43" fmla="*/ 373 h 449"/>
                            <a:gd name="T44" fmla="*/ 1667 w 2899"/>
                            <a:gd name="T45" fmla="*/ 224 h 449"/>
                            <a:gd name="T46" fmla="*/ 1833 w 2899"/>
                            <a:gd name="T47" fmla="*/ 12 h 449"/>
                            <a:gd name="T48" fmla="*/ 1925 w 2899"/>
                            <a:gd name="T49" fmla="*/ 237 h 449"/>
                            <a:gd name="T50" fmla="*/ 2109 w 2899"/>
                            <a:gd name="T51" fmla="*/ 373 h 449"/>
                            <a:gd name="T52" fmla="*/ 2251 w 2899"/>
                            <a:gd name="T53" fmla="*/ 12 h 449"/>
                            <a:gd name="T54" fmla="*/ 2343 w 2899"/>
                            <a:gd name="T55" fmla="*/ 237 h 449"/>
                            <a:gd name="T56" fmla="*/ 2067 w 2899"/>
                            <a:gd name="T57" fmla="*/ 449 h 449"/>
                            <a:gd name="T58" fmla="*/ 2436 w 2899"/>
                            <a:gd name="T59" fmla="*/ 12 h 449"/>
                            <a:gd name="T60" fmla="*/ 2899 w 2899"/>
                            <a:gd name="T61" fmla="*/ 164 h 449"/>
                            <a:gd name="T62" fmla="*/ 2525 w 2899"/>
                            <a:gd name="T63" fmla="*/ 317 h 449"/>
                            <a:gd name="T64" fmla="*/ 2436 w 2899"/>
                            <a:gd name="T65" fmla="*/ 437 h 449"/>
                            <a:gd name="T66" fmla="*/ 2808 w 2899"/>
                            <a:gd name="T67" fmla="*/ 164 h 449"/>
                            <a:gd name="T68" fmla="*/ 2525 w 2899"/>
                            <a:gd name="T69" fmla="*/ 88 h 449"/>
                            <a:gd name="T70" fmla="*/ 2719 w 2899"/>
                            <a:gd name="T71" fmla="*/ 240 h 44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449" w="2899" stroke="1">
                              <a:moveTo>
                                <a:pt x="0" y="224"/>
                              </a:moveTo>
                              <a:cubicBezTo>
                                <a:pt x="0" y="96"/>
                                <a:pt x="93" y="12"/>
                                <a:pt x="234" y="12"/>
                              </a:cubicBezTo>
                              <a:cubicBezTo>
                                <a:pt x="521" y="12"/>
                                <a:pt x="521" y="12"/>
                                <a:pt x="521" y="12"/>
                              </a:cubicBezTo>
                              <a:cubicBezTo>
                                <a:pt x="521" y="88"/>
                                <a:pt x="521" y="88"/>
                                <a:pt x="521" y="88"/>
                              </a:cubicBezTo>
                              <a:cubicBezTo>
                                <a:pt x="234" y="88"/>
                                <a:pt x="234" y="88"/>
                                <a:pt x="234" y="88"/>
                              </a:cubicBezTo>
                              <a:cubicBezTo>
                                <a:pt x="141" y="88"/>
                                <a:pt x="92" y="135"/>
                                <a:pt x="92" y="224"/>
                              </a:cubicBezTo>
                              <a:cubicBezTo>
                                <a:pt x="92" y="314"/>
                                <a:pt x="141" y="361"/>
                                <a:pt x="234" y="361"/>
                              </a:cubicBezTo>
                              <a:cubicBezTo>
                                <a:pt x="433" y="361"/>
                                <a:pt x="433" y="361"/>
                                <a:pt x="433" y="361"/>
                              </a:cubicBezTo>
                              <a:cubicBezTo>
                                <a:pt x="433" y="204"/>
                                <a:pt x="433" y="204"/>
                                <a:pt x="433" y="204"/>
                              </a:cubicBezTo>
                              <a:cubicBezTo>
                                <a:pt x="521" y="204"/>
                                <a:pt x="521" y="204"/>
                                <a:pt x="521" y="204"/>
                              </a:cubicBezTo>
                              <a:cubicBezTo>
                                <a:pt x="521" y="437"/>
                                <a:pt x="521" y="437"/>
                                <a:pt x="521" y="437"/>
                              </a:cubicBezTo>
                              <a:cubicBezTo>
                                <a:pt x="234" y="437"/>
                                <a:pt x="234" y="437"/>
                                <a:pt x="234" y="437"/>
                              </a:cubicBezTo>
                              <a:cubicBezTo>
                                <a:pt x="93" y="437"/>
                                <a:pt x="0" y="353"/>
                                <a:pt x="0" y="224"/>
                              </a:cubicBezTo>
                              <a:close/>
                              <a:moveTo>
                                <a:pt x="944" y="317"/>
                              </a:moveTo>
                              <a:cubicBezTo>
                                <a:pt x="735" y="317"/>
                                <a:pt x="735" y="317"/>
                                <a:pt x="735" y="317"/>
                              </a:cubicBezTo>
                              <a:cubicBezTo>
                                <a:pt x="735" y="437"/>
                                <a:pt x="735" y="437"/>
                                <a:pt x="735" y="437"/>
                              </a:cubicBezTo>
                              <a:cubicBezTo>
                                <a:pt x="646" y="437"/>
                                <a:pt x="646" y="437"/>
                                <a:pt x="646" y="437"/>
                              </a:cubicBezTo>
                              <a:cubicBezTo>
                                <a:pt x="646" y="12"/>
                                <a:pt x="646" y="12"/>
                                <a:pt x="646" y="12"/>
                              </a:cubicBezTo>
                              <a:cubicBezTo>
                                <a:pt x="958" y="12"/>
                                <a:pt x="958" y="12"/>
                                <a:pt x="958" y="12"/>
                              </a:cubicBezTo>
                              <a:cubicBezTo>
                                <a:pt x="1068" y="12"/>
                                <a:pt x="1139" y="71"/>
                                <a:pt x="1139" y="164"/>
                              </a:cubicBezTo>
                              <a:cubicBezTo>
                                <a:pt x="1139" y="230"/>
                                <a:pt x="1103" y="280"/>
                                <a:pt x="1043" y="303"/>
                              </a:cubicBezTo>
                              <a:cubicBezTo>
                                <a:pt x="1043" y="314"/>
                                <a:pt x="1043" y="314"/>
                                <a:pt x="1043" y="314"/>
                              </a:cubicBezTo>
                              <a:cubicBezTo>
                                <a:pt x="1147" y="435"/>
                                <a:pt x="1147" y="435"/>
                                <a:pt x="1147" y="435"/>
                              </a:cubicBezTo>
                              <a:cubicBezTo>
                                <a:pt x="1147" y="437"/>
                                <a:pt x="1147" y="437"/>
                                <a:pt x="1147" y="437"/>
                              </a:cubicBezTo>
                              <a:cubicBezTo>
                                <a:pt x="1046" y="437"/>
                                <a:pt x="1046" y="437"/>
                                <a:pt x="1046" y="437"/>
                              </a:cubicBezTo>
                              <a:lnTo>
                                <a:pt x="944" y="317"/>
                              </a:lnTo>
                              <a:close/>
                              <a:moveTo>
                                <a:pt x="1047" y="164"/>
                              </a:moveTo>
                              <a:cubicBezTo>
                                <a:pt x="1047" y="114"/>
                                <a:pt x="1017" y="88"/>
                                <a:pt x="958" y="88"/>
                              </a:cubicBezTo>
                              <a:cubicBezTo>
                                <a:pt x="735" y="88"/>
                                <a:pt x="735" y="88"/>
                                <a:pt x="735" y="88"/>
                              </a:cubicBezTo>
                              <a:cubicBezTo>
                                <a:pt x="735" y="240"/>
                                <a:pt x="735" y="240"/>
                                <a:pt x="735" y="240"/>
                              </a:cubicBezTo>
                              <a:cubicBezTo>
                                <a:pt x="958" y="240"/>
                                <a:pt x="958" y="240"/>
                                <a:pt x="958" y="240"/>
                              </a:cubicBezTo>
                              <a:cubicBezTo>
                                <a:pt x="1017" y="240"/>
                                <a:pt x="1047" y="215"/>
                                <a:pt x="1047" y="164"/>
                              </a:cubicBezTo>
                              <a:close/>
                              <a:moveTo>
                                <a:pt x="1195" y="224"/>
                              </a:moveTo>
                              <a:cubicBezTo>
                                <a:pt x="1195" y="88"/>
                                <a:pt x="1287" y="0"/>
                                <a:pt x="1429" y="0"/>
                              </a:cubicBezTo>
                              <a:cubicBezTo>
                                <a:pt x="1525" y="0"/>
                                <a:pt x="1525" y="0"/>
                                <a:pt x="1525" y="0"/>
                              </a:cubicBezTo>
                              <a:cubicBezTo>
                                <a:pt x="1667" y="0"/>
                                <a:pt x="1759" y="88"/>
                                <a:pt x="1759" y="224"/>
                              </a:cubicBezTo>
                              <a:cubicBezTo>
                                <a:pt x="1759" y="361"/>
                                <a:pt x="1667" y="449"/>
                                <a:pt x="1525" y="449"/>
                              </a:cubicBezTo>
                              <a:cubicBezTo>
                                <a:pt x="1429" y="449"/>
                                <a:pt x="1429" y="449"/>
                                <a:pt x="1429" y="449"/>
                              </a:cubicBezTo>
                              <a:cubicBezTo>
                                <a:pt x="1287" y="449"/>
                                <a:pt x="1195" y="361"/>
                                <a:pt x="1195" y="224"/>
                              </a:cubicBezTo>
                              <a:close/>
                              <a:moveTo>
                                <a:pt x="1667" y="224"/>
                              </a:moveTo>
                              <a:cubicBezTo>
                                <a:pt x="1667" y="127"/>
                                <a:pt x="1619" y="76"/>
                                <a:pt x="1525" y="76"/>
                              </a:cubicBezTo>
                              <a:cubicBezTo>
                                <a:pt x="1429" y="76"/>
                                <a:pt x="1429" y="76"/>
                                <a:pt x="1429" y="76"/>
                              </a:cubicBezTo>
                              <a:cubicBezTo>
                                <a:pt x="1335" y="76"/>
                                <a:pt x="1286" y="127"/>
                                <a:pt x="1286" y="224"/>
                              </a:cubicBezTo>
                              <a:cubicBezTo>
                                <a:pt x="1286" y="322"/>
                                <a:pt x="1335" y="373"/>
                                <a:pt x="1429" y="373"/>
                              </a:cubicBezTo>
                              <a:cubicBezTo>
                                <a:pt x="1525" y="373"/>
                                <a:pt x="1525" y="373"/>
                                <a:pt x="1525" y="373"/>
                              </a:cubicBezTo>
                              <a:cubicBezTo>
                                <a:pt x="1619" y="373"/>
                                <a:pt x="1667" y="322"/>
                                <a:pt x="1667" y="224"/>
                              </a:cubicBezTo>
                              <a:close/>
                              <a:moveTo>
                                <a:pt x="1833" y="237"/>
                              </a:moveTo>
                              <a:cubicBezTo>
                                <a:pt x="1833" y="12"/>
                                <a:pt x="1833" y="12"/>
                                <a:pt x="1833" y="12"/>
                              </a:cubicBezTo>
                              <a:cubicBezTo>
                                <a:pt x="1925" y="12"/>
                                <a:pt x="1925" y="12"/>
                                <a:pt x="1925" y="12"/>
                              </a:cubicBezTo>
                              <a:cubicBezTo>
                                <a:pt x="1925" y="237"/>
                                <a:pt x="1925" y="237"/>
                                <a:pt x="1925" y="237"/>
                              </a:cubicBezTo>
                              <a:cubicBezTo>
                                <a:pt x="1925" y="334"/>
                                <a:pt x="1973" y="373"/>
                                <a:pt x="2067" y="373"/>
                              </a:cubicBezTo>
                              <a:cubicBezTo>
                                <a:pt x="2109" y="373"/>
                                <a:pt x="2109" y="373"/>
                                <a:pt x="2109" y="373"/>
                              </a:cubicBezTo>
                              <a:cubicBezTo>
                                <a:pt x="2202" y="373"/>
                                <a:pt x="2251" y="334"/>
                                <a:pt x="2251" y="237"/>
                              </a:cubicBezTo>
                              <a:cubicBezTo>
                                <a:pt x="2251" y="12"/>
                                <a:pt x="2251" y="12"/>
                                <a:pt x="2251" y="12"/>
                              </a:cubicBezTo>
                              <a:cubicBezTo>
                                <a:pt x="2343" y="12"/>
                                <a:pt x="2343" y="12"/>
                                <a:pt x="2343" y="12"/>
                              </a:cubicBezTo>
                              <a:cubicBezTo>
                                <a:pt x="2343" y="237"/>
                                <a:pt x="2343" y="237"/>
                                <a:pt x="2343" y="237"/>
                              </a:cubicBezTo>
                              <a:cubicBezTo>
                                <a:pt x="2343" y="373"/>
                                <a:pt x="2250" y="449"/>
                                <a:pt x="2109" y="449"/>
                              </a:cubicBezTo>
                              <a:cubicBezTo>
                                <a:pt x="2067" y="449"/>
                                <a:pt x="2067" y="449"/>
                                <a:pt x="2067" y="449"/>
                              </a:cubicBezTo>
                              <a:cubicBezTo>
                                <a:pt x="1925" y="449"/>
                                <a:pt x="1833" y="373"/>
                                <a:pt x="1833" y="237"/>
                              </a:cubicBezTo>
                              <a:close/>
                              <a:moveTo>
                                <a:pt x="2436" y="12"/>
                              </a:moveTo>
                              <a:cubicBezTo>
                                <a:pt x="2719" y="12"/>
                                <a:pt x="2719" y="12"/>
                                <a:pt x="2719" y="12"/>
                              </a:cubicBezTo>
                              <a:cubicBezTo>
                                <a:pt x="2829" y="12"/>
                                <a:pt x="2899" y="71"/>
                                <a:pt x="2899" y="164"/>
                              </a:cubicBezTo>
                              <a:cubicBezTo>
                                <a:pt x="2899" y="257"/>
                                <a:pt x="2829" y="317"/>
                                <a:pt x="2719" y="317"/>
                              </a:cubicBezTo>
                              <a:cubicBezTo>
                                <a:pt x="2525" y="317"/>
                                <a:pt x="2525" y="317"/>
                                <a:pt x="2525" y="317"/>
                              </a:cubicBezTo>
                              <a:cubicBezTo>
                                <a:pt x="2525" y="437"/>
                                <a:pt x="2525" y="437"/>
                                <a:pt x="2525" y="437"/>
                              </a:cubicBezTo>
                              <a:cubicBezTo>
                                <a:pt x="2436" y="437"/>
                                <a:pt x="2436" y="437"/>
                                <a:pt x="2436" y="437"/>
                              </a:cubicBezTo>
                              <a:lnTo>
                                <a:pt x="2436" y="12"/>
                              </a:lnTo>
                              <a:close/>
                              <a:moveTo>
                                <a:pt x="2808" y="164"/>
                              </a:moveTo>
                              <a:cubicBezTo>
                                <a:pt x="2808" y="114"/>
                                <a:pt x="2778" y="88"/>
                                <a:pt x="2719" y="88"/>
                              </a:cubicBezTo>
                              <a:cubicBezTo>
                                <a:pt x="2525" y="88"/>
                                <a:pt x="2525" y="88"/>
                                <a:pt x="2525" y="88"/>
                              </a:cubicBezTo>
                              <a:cubicBezTo>
                                <a:pt x="2525" y="240"/>
                                <a:pt x="2525" y="240"/>
                                <a:pt x="2525" y="240"/>
                              </a:cubicBezTo>
                              <a:cubicBezTo>
                                <a:pt x="2719" y="240"/>
                                <a:pt x="2719" y="240"/>
                                <a:pt x="2719" y="240"/>
                              </a:cubicBezTo>
                              <a:cubicBezTo>
                                <a:pt x="2778" y="240"/>
                                <a:pt x="2808" y="215"/>
                                <a:pt x="2808" y="16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1" o:spid="_x0000_s2061" style="width:140.3pt;height:30pt;margin-top:-73.1pt;margin-left:349.5pt;mso-height-relative:margin;mso-width-relative:margin;position:absolute;z-index:251661312" coordsize="5970,1283">
              <v:shape id="Freeform 13" o:spid="_x0000_s2062" style="width:1317;height:299;mso-wrap-style:square;position:absolute;top:406;v-text-anchor:top;visibility:visible" coordsize="1324,301" path="m,291c39,301,39,301,39,301c39,301,516,156,662,146c807,156,1285,301,1285,301c1324,291,1324,291,1324,291,1324,291,909,5,662,,415,5,,291,,291e" filled="f" stroked="f">
                <v:path arrowok="t" o:connecttype="custom" o:connectlocs="0,289;39,299;659,145;1278,299;1317,289;659,0;0,289" o:connectangles="0,0,0,0,0,0,0"/>
              </v:shape>
              <v:shape id="Freeform 14" o:spid="_x0000_s2063" style="width:1317;height:299;mso-wrap-style:square;position:absolute;v-text-anchor:top;visibility:visible" coordsize="1324,301" path="m1324,10c1285,,1285,,1285,c1285,,807,145,662,155c516,145,39,,39,,,10,,10,,10c,10,415,296,662,301c909,296,1324,10,1324,10e" filled="f" stroked="f">
                <v:path arrowok="t" o:connecttype="custom" o:connectlocs="1317,10;1278,0;659,154;39,0;0,10;659,299;1317,10" o:connectangles="0,0,0,0,0,0,0"/>
              </v:shape>
              <v:shape id="Freeform 15" o:spid="_x0000_s2064" style="width:4308;height:636;left:1662;mso-wrap-style:square;position:absolute;top:29;v-text-anchor:top;visibility:visible" coordsize="4331,640" path="m,c170,,170,,170,c170,640,170,640,170,640c,640,,640,,640l,xm371,c675,,675,,675,c1008,498,1008,498,1008,498c1045,498,1045,498,1045,498,1045,,1045,,1045,c1215,,1215,,1215,c1215,640,1215,640,1215,640c910,640,910,640,910,640c578,143,578,143,578,143c541,143,541,143,541,143c541,640,541,640,541,640c371,640,371,640,371,640l371,xm1416,c1909,,1909,,1909,c2127,,2261,122,2261,320c2261,519,2127,640,1909,640c1416,640,1416,640,1416,640l1416,xm2086,320c2086,205,2024,143,1909,143c1586,143,1586,143,1586,143c1586,498,1586,498,1586,498c1909,498,1909,498,1909,498c2024,498,2086,436,2086,320xm2398,c2952,,2952,,2952,c3128,,3233,85,3233,230c3233,335,3177,409,3079,441c3079,456,3079,456,3079,456c3236,637,3236,637,3236,637c3236,640,3236,640,3236,640c3041,640,3041,640,3041,640c2887,459,2887,459,2887,459c2568,459,2568,459,2568,459c2568,640,2568,640,2568,640c2398,640,2398,640,2398,640l2398,xm3058,230c3058,174,3020,143,2952,143c2568,143,2568,143,2568,143c2568,317,2568,317,2568,317c2952,317,2952,317,2952,317c3020,317,3058,286,3058,230xm3328,637c3709,,3709,,3709,c3950,,3950,,3950,c4331,637,4331,637,4331,637c4331,640,4331,640,4331,640c4142,640,4142,640,4142,640,4074,522,4074,522,4074,522c3585,522,3585,522,3585,522c3517,640,3517,640,3517,640c3328,640,3328,640,3328,640l3328,637xm3992,379c3857,143,3857,143,3857,143c3802,143,3802,143,3802,143c3667,379,3667,379,3667,379l3992,379xe" filled="f" stroked="f">
                <v:path arrowok="t" o:connecttype="custom" o:connectlocs="169,0;0,636;369,0;1003,495;1039,0;1209,636;575,142;538,636;369,0;1899,0;1899,636;1408,0;1899,142;1578,495;2075,318;2936,0;3063,438;3219,633;3025,636;2554,456;2385,636;3042,229;2554,142;2936,315;3310,633;3929,0;4308,636;4052,519;3498,636;3310,633;3837,142;3648,377" o:connectangles="0,0,0,0,0,0,0,0,0,0,0,0,0,0,0,0,0,0,0,0,0,0,0,0,0,0,0,0,0,0,0,0"/>
                <o:lock v:ext="edit" verticies="t"/>
              </v:shape>
              <v:shape id="Freeform 16" o:spid="_x0000_s2065" style="width:2884;height:446;left:1624;mso-wrap-style:square;position:absolute;top:837;v-text-anchor:top;visibility:visible" coordsize="2899,449" path="m,224c,96,93,12,234,12c521,12,521,12,521,12c521,88,521,88,521,88c234,88,234,88,234,88c141,88,92,135,92,224c92,314,141,361,234,361c433,361,433,361,433,361c433,204,433,204,433,204c521,204,521,204,521,204c521,437,521,437,521,437c234,437,234,437,234,437,93,437,,353,,224xm944,317c735,317,735,317,735,317c735,437,735,437,735,437c646,437,646,437,646,437c646,12,646,12,646,12c958,12,958,12,958,12c1068,12,1139,71,1139,164c1139,230,1103,280,1043,303c1043,314,1043,314,1043,314c1147,435,1147,435,1147,435c1147,437,1147,437,1147,437c1046,437,1046,437,1046,437l944,317xm1047,164c1047,114,1017,88,958,88c735,88,735,88,735,88c735,240,735,240,735,240c958,240,958,240,958,240c1017,240,1047,215,1047,164xm1195,224c1195,88,1287,,1429,c1525,,1525,,1525,c1667,,1759,88,1759,224c1759,361,1667,449,1525,449c1429,449,1429,449,1429,449c1287,449,1195,361,1195,224xm1667,224c1667,127,1619,76,1525,76c1429,76,1429,76,1429,76c1335,76,1286,127,1286,224c1286,322,1335,373,1429,373c1525,373,1525,373,1525,373c1619,373,1667,322,1667,224xm1833,237c1833,12,1833,12,1833,12c1925,12,1925,12,1925,12c1925,237,1925,237,1925,237c1925,334,1973,373,2067,373c2109,373,2109,373,2109,373c2202,373,2251,334,2251,237c2251,12,2251,12,2251,12c2343,12,2343,12,2343,12c2343,237,2343,237,2343,237c2343,373,2250,449,2109,449c2067,449,2067,449,2067,449c1925,449,1833,373,1833,237xm2436,12c2719,12,2719,12,2719,12c2829,12,2899,71,2899,164c2899,257,2829,317,2719,317c2525,317,2525,317,2525,317c2525,437,2525,437,2525,437c2436,437,2436,437,2436,437l2436,12xm2808,164c2808,114,2778,88,2719,88c2525,88,2525,88,2525,88c2525,240,2525,240,2525,240c2719,240,2719,240,2719,240c2778,240,2808,215,2808,164xe" filled="f" stroked="f">
                <v:path arrowok="t" o:connecttype="custom" o:connectlocs="233,12;518,87;92,223;431,359;518,203;233,434;939,315;731,434;643,12;1133,163;1038,312;1141,434;939,315;953,87;731,238;1042,163;1422,0;1750,223;1422,446;1658,223;1422,75;1422,371;1658,223;1824,12;1915,235;2098,371;2239,12;2331,235;2056,446;2423,12;2884,163;2512,315;2423,434;2793,163;2512,87;2705,238" o:connectangles="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1B11" w:rsidRPr="00320E12" w:rsidP="00544EF6" w14:paraId="0E512E52" w14:textId="77777777">
    <w:pPr>
      <w:pStyle w:val="Header"/>
      <w:jc w:val="left"/>
      <w:rPr>
        <w:sz w:val="16"/>
        <w:szCs w:val="18"/>
        <w:lang w:val="en-GB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57FE" w:rsidRPr="00FD2660" w:rsidP="00D94007" w14:textId="77777777">
    <w:pPr>
      <w:pStyle w:val="Footer"/>
      <w:tabs>
        <w:tab w:val="clear" w:pos="4252"/>
        <w:tab w:val="clear" w:pos="8504"/>
        <w:tab w:val="right" w:pos="9639"/>
      </w:tabs>
      <w:spacing w:before="0"/>
      <w:jc w:val="left"/>
    </w:pPr>
    <w:r w:rsidRPr="0007255D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4383405</wp:posOffset>
              </wp:positionH>
              <wp:positionV relativeFrom="paragraph">
                <wp:posOffset>-952813</wp:posOffset>
              </wp:positionV>
              <wp:extent cx="1782141" cy="381574"/>
              <wp:effectExtent l="0" t="0" r="8890" b="0"/>
              <wp:wrapNone/>
              <wp:docPr id="1477369227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782141" cy="381574"/>
                        <a:chOff x="0" y="0"/>
                        <a:chExt cx="5970" cy="1283"/>
                      </a:xfrm>
                      <a:solidFill>
                        <a:schemeClr val="tx1"/>
                      </a:solidFill>
                    </wpg:grpSpPr>
                    <wps:wsp xmlns:wps="http://schemas.microsoft.com/office/word/2010/wordprocessingShape">
                      <wps:cNvPr id="1179221777" name="Freeform 13"/>
                      <wps:cNvSpPr/>
                      <wps:spPr bwMode="auto">
                        <a:xfrm>
                          <a:off x="0" y="406"/>
                          <a:ext cx="1317" cy="299"/>
                        </a:xfrm>
                        <a:custGeom>
                          <a:avLst/>
                          <a:gdLst>
                            <a:gd name="T0" fmla="*/ 0 w 1324"/>
                            <a:gd name="T1" fmla="*/ 291 h 301"/>
                            <a:gd name="T2" fmla="*/ 39 w 1324"/>
                            <a:gd name="T3" fmla="*/ 301 h 301"/>
                            <a:gd name="T4" fmla="*/ 662 w 1324"/>
                            <a:gd name="T5" fmla="*/ 146 h 301"/>
                            <a:gd name="T6" fmla="*/ 1285 w 1324"/>
                            <a:gd name="T7" fmla="*/ 301 h 301"/>
                            <a:gd name="T8" fmla="*/ 1324 w 1324"/>
                            <a:gd name="T9" fmla="*/ 291 h 301"/>
                            <a:gd name="T10" fmla="*/ 662 w 1324"/>
                            <a:gd name="T11" fmla="*/ 0 h 301"/>
                            <a:gd name="T12" fmla="*/ 0 w 1324"/>
                            <a:gd name="T13" fmla="*/ 291 h 3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301" w="1324" stroke="1">
                              <a:moveTo>
                                <a:pt x="0" y="291"/>
                              </a:moveTo>
                              <a:cubicBezTo>
                                <a:pt x="39" y="301"/>
                                <a:pt x="39" y="301"/>
                                <a:pt x="39" y="301"/>
                              </a:cubicBezTo>
                              <a:cubicBezTo>
                                <a:pt x="39" y="301"/>
                                <a:pt x="516" y="156"/>
                                <a:pt x="662" y="146"/>
                              </a:cubicBezTo>
                              <a:cubicBezTo>
                                <a:pt x="807" y="156"/>
                                <a:pt x="1285" y="301"/>
                                <a:pt x="1285" y="301"/>
                              </a:cubicBezTo>
                              <a:cubicBezTo>
                                <a:pt x="1324" y="291"/>
                                <a:pt x="1324" y="291"/>
                                <a:pt x="1324" y="291"/>
                              </a:cubicBezTo>
                              <a:cubicBezTo>
                                <a:pt x="1324" y="291"/>
                                <a:pt x="909" y="5"/>
                                <a:pt x="662" y="0"/>
                              </a:cubicBezTo>
                              <a:cubicBezTo>
                                <a:pt x="415" y="5"/>
                                <a:pt x="0" y="291"/>
                                <a:pt x="0" y="291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89574590" name="Freeform 14"/>
                      <wps:cNvSpPr/>
                      <wps:spPr bwMode="auto">
                        <a:xfrm>
                          <a:off x="0" y="0"/>
                          <a:ext cx="1317" cy="299"/>
                        </a:xfrm>
                        <a:custGeom>
                          <a:avLst/>
                          <a:gdLst>
                            <a:gd name="T0" fmla="*/ 1324 w 1324"/>
                            <a:gd name="T1" fmla="*/ 10 h 301"/>
                            <a:gd name="T2" fmla="*/ 1285 w 1324"/>
                            <a:gd name="T3" fmla="*/ 0 h 301"/>
                            <a:gd name="T4" fmla="*/ 662 w 1324"/>
                            <a:gd name="T5" fmla="*/ 155 h 301"/>
                            <a:gd name="T6" fmla="*/ 39 w 1324"/>
                            <a:gd name="T7" fmla="*/ 0 h 301"/>
                            <a:gd name="T8" fmla="*/ 0 w 1324"/>
                            <a:gd name="T9" fmla="*/ 10 h 301"/>
                            <a:gd name="T10" fmla="*/ 662 w 1324"/>
                            <a:gd name="T11" fmla="*/ 301 h 301"/>
                            <a:gd name="T12" fmla="*/ 1324 w 1324"/>
                            <a:gd name="T13" fmla="*/ 10 h 3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301" w="1324" stroke="1">
                              <a:moveTo>
                                <a:pt x="1324" y="10"/>
                              </a:moveTo>
                              <a:cubicBezTo>
                                <a:pt x="1285" y="0"/>
                                <a:pt x="1285" y="0"/>
                                <a:pt x="1285" y="0"/>
                              </a:cubicBezTo>
                              <a:cubicBezTo>
                                <a:pt x="1285" y="0"/>
                                <a:pt x="807" y="145"/>
                                <a:pt x="662" y="155"/>
                              </a:cubicBezTo>
                              <a:cubicBezTo>
                                <a:pt x="516" y="145"/>
                                <a:pt x="39" y="0"/>
                                <a:pt x="39" y="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415" y="296"/>
                                <a:pt x="662" y="301"/>
                              </a:cubicBezTo>
                              <a:cubicBezTo>
                                <a:pt x="909" y="296"/>
                                <a:pt x="1324" y="10"/>
                                <a:pt x="1324" y="1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06406447" name="Freeform 15"/>
                      <wps:cNvSpPr>
                        <a:spLocks noEditPoints="1"/>
                      </wps:cNvSpPr>
                      <wps:spPr bwMode="auto">
                        <a:xfrm>
                          <a:off x="1662" y="29"/>
                          <a:ext cx="4308" cy="636"/>
                        </a:xfrm>
                        <a:custGeom>
                          <a:avLst/>
                          <a:gdLst>
                            <a:gd name="T0" fmla="*/ 170 w 4331"/>
                            <a:gd name="T1" fmla="*/ 0 h 640"/>
                            <a:gd name="T2" fmla="*/ 0 w 4331"/>
                            <a:gd name="T3" fmla="*/ 640 h 640"/>
                            <a:gd name="T4" fmla="*/ 371 w 4331"/>
                            <a:gd name="T5" fmla="*/ 0 h 640"/>
                            <a:gd name="T6" fmla="*/ 1008 w 4331"/>
                            <a:gd name="T7" fmla="*/ 498 h 640"/>
                            <a:gd name="T8" fmla="*/ 1045 w 4331"/>
                            <a:gd name="T9" fmla="*/ 0 h 640"/>
                            <a:gd name="T10" fmla="*/ 1215 w 4331"/>
                            <a:gd name="T11" fmla="*/ 640 h 640"/>
                            <a:gd name="T12" fmla="*/ 578 w 4331"/>
                            <a:gd name="T13" fmla="*/ 143 h 640"/>
                            <a:gd name="T14" fmla="*/ 541 w 4331"/>
                            <a:gd name="T15" fmla="*/ 640 h 640"/>
                            <a:gd name="T16" fmla="*/ 371 w 4331"/>
                            <a:gd name="T17" fmla="*/ 0 h 640"/>
                            <a:gd name="T18" fmla="*/ 1909 w 4331"/>
                            <a:gd name="T19" fmla="*/ 0 h 640"/>
                            <a:gd name="T20" fmla="*/ 1909 w 4331"/>
                            <a:gd name="T21" fmla="*/ 640 h 640"/>
                            <a:gd name="T22" fmla="*/ 1416 w 4331"/>
                            <a:gd name="T23" fmla="*/ 0 h 640"/>
                            <a:gd name="T24" fmla="*/ 1909 w 4331"/>
                            <a:gd name="T25" fmla="*/ 143 h 640"/>
                            <a:gd name="T26" fmla="*/ 1586 w 4331"/>
                            <a:gd name="T27" fmla="*/ 498 h 640"/>
                            <a:gd name="T28" fmla="*/ 2086 w 4331"/>
                            <a:gd name="T29" fmla="*/ 320 h 640"/>
                            <a:gd name="T30" fmla="*/ 2952 w 4331"/>
                            <a:gd name="T31" fmla="*/ 0 h 640"/>
                            <a:gd name="T32" fmla="*/ 3079 w 4331"/>
                            <a:gd name="T33" fmla="*/ 441 h 640"/>
                            <a:gd name="T34" fmla="*/ 3236 w 4331"/>
                            <a:gd name="T35" fmla="*/ 637 h 640"/>
                            <a:gd name="T36" fmla="*/ 3041 w 4331"/>
                            <a:gd name="T37" fmla="*/ 640 h 640"/>
                            <a:gd name="T38" fmla="*/ 2568 w 4331"/>
                            <a:gd name="T39" fmla="*/ 459 h 640"/>
                            <a:gd name="T40" fmla="*/ 2398 w 4331"/>
                            <a:gd name="T41" fmla="*/ 640 h 640"/>
                            <a:gd name="T42" fmla="*/ 3058 w 4331"/>
                            <a:gd name="T43" fmla="*/ 230 h 640"/>
                            <a:gd name="T44" fmla="*/ 2568 w 4331"/>
                            <a:gd name="T45" fmla="*/ 143 h 640"/>
                            <a:gd name="T46" fmla="*/ 2952 w 4331"/>
                            <a:gd name="T47" fmla="*/ 317 h 640"/>
                            <a:gd name="T48" fmla="*/ 3328 w 4331"/>
                            <a:gd name="T49" fmla="*/ 637 h 640"/>
                            <a:gd name="T50" fmla="*/ 3950 w 4331"/>
                            <a:gd name="T51" fmla="*/ 0 h 640"/>
                            <a:gd name="T52" fmla="*/ 4331 w 4331"/>
                            <a:gd name="T53" fmla="*/ 640 h 640"/>
                            <a:gd name="T54" fmla="*/ 4074 w 4331"/>
                            <a:gd name="T55" fmla="*/ 522 h 640"/>
                            <a:gd name="T56" fmla="*/ 3517 w 4331"/>
                            <a:gd name="T57" fmla="*/ 640 h 640"/>
                            <a:gd name="T58" fmla="*/ 3328 w 4331"/>
                            <a:gd name="T59" fmla="*/ 637 h 640"/>
                            <a:gd name="T60" fmla="*/ 3857 w 4331"/>
                            <a:gd name="T61" fmla="*/ 143 h 640"/>
                            <a:gd name="T62" fmla="*/ 3667 w 4331"/>
                            <a:gd name="T63" fmla="*/ 379 h 6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640" w="4331" stroke="1">
                              <a:moveTo>
                                <a:pt x="0" y="0"/>
                              </a:moveTo>
                              <a:cubicBezTo>
                                <a:pt x="170" y="0"/>
                                <a:pt x="170" y="0"/>
                                <a:pt x="170" y="0"/>
                              </a:cubicBezTo>
                              <a:cubicBezTo>
                                <a:pt x="170" y="640"/>
                                <a:pt x="170" y="640"/>
                                <a:pt x="170" y="640"/>
                              </a:cubicBezTo>
                              <a:cubicBezTo>
                                <a:pt x="0" y="640"/>
                                <a:pt x="0" y="640"/>
                                <a:pt x="0" y="64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371" y="0"/>
                              </a:moveTo>
                              <a:cubicBezTo>
                                <a:pt x="675" y="0"/>
                                <a:pt x="675" y="0"/>
                                <a:pt x="675" y="0"/>
                              </a:cubicBezTo>
                              <a:cubicBezTo>
                                <a:pt x="1008" y="498"/>
                                <a:pt x="1008" y="498"/>
                                <a:pt x="1008" y="498"/>
                              </a:cubicBezTo>
                              <a:cubicBezTo>
                                <a:pt x="1045" y="498"/>
                                <a:pt x="1045" y="498"/>
                                <a:pt x="1045" y="498"/>
                              </a:cubicBezTo>
                              <a:cubicBezTo>
                                <a:pt x="1045" y="0"/>
                                <a:pt x="1045" y="0"/>
                                <a:pt x="1045" y="0"/>
                              </a:cubicBezTo>
                              <a:cubicBezTo>
                                <a:pt x="1215" y="0"/>
                                <a:pt x="1215" y="0"/>
                                <a:pt x="1215" y="0"/>
                              </a:cubicBezTo>
                              <a:cubicBezTo>
                                <a:pt x="1215" y="640"/>
                                <a:pt x="1215" y="640"/>
                                <a:pt x="1215" y="640"/>
                              </a:cubicBezTo>
                              <a:cubicBezTo>
                                <a:pt x="910" y="640"/>
                                <a:pt x="910" y="640"/>
                                <a:pt x="910" y="640"/>
                              </a:cubicBezTo>
                              <a:cubicBezTo>
                                <a:pt x="578" y="143"/>
                                <a:pt x="578" y="143"/>
                                <a:pt x="578" y="143"/>
                              </a:cubicBezTo>
                              <a:cubicBezTo>
                                <a:pt x="541" y="143"/>
                                <a:pt x="541" y="143"/>
                                <a:pt x="541" y="143"/>
                              </a:cubicBezTo>
                              <a:cubicBezTo>
                                <a:pt x="541" y="640"/>
                                <a:pt x="541" y="640"/>
                                <a:pt x="541" y="640"/>
                              </a:cubicBezTo>
                              <a:cubicBezTo>
                                <a:pt x="371" y="640"/>
                                <a:pt x="371" y="640"/>
                                <a:pt x="371" y="640"/>
                              </a:cubicBezTo>
                              <a:lnTo>
                                <a:pt x="371" y="0"/>
                              </a:lnTo>
                              <a:close/>
                              <a:moveTo>
                                <a:pt x="1416" y="0"/>
                              </a:moveTo>
                              <a:cubicBezTo>
                                <a:pt x="1909" y="0"/>
                                <a:pt x="1909" y="0"/>
                                <a:pt x="1909" y="0"/>
                              </a:cubicBezTo>
                              <a:cubicBezTo>
                                <a:pt x="2127" y="0"/>
                                <a:pt x="2261" y="122"/>
                                <a:pt x="2261" y="320"/>
                              </a:cubicBezTo>
                              <a:cubicBezTo>
                                <a:pt x="2261" y="519"/>
                                <a:pt x="2127" y="640"/>
                                <a:pt x="1909" y="640"/>
                              </a:cubicBezTo>
                              <a:cubicBezTo>
                                <a:pt x="1416" y="640"/>
                                <a:pt x="1416" y="640"/>
                                <a:pt x="1416" y="640"/>
                              </a:cubicBezTo>
                              <a:lnTo>
                                <a:pt x="1416" y="0"/>
                              </a:lnTo>
                              <a:close/>
                              <a:moveTo>
                                <a:pt x="2086" y="320"/>
                              </a:moveTo>
                              <a:cubicBezTo>
                                <a:pt x="2086" y="205"/>
                                <a:pt x="2024" y="143"/>
                                <a:pt x="1909" y="143"/>
                              </a:cubicBezTo>
                              <a:cubicBezTo>
                                <a:pt x="1586" y="143"/>
                                <a:pt x="1586" y="143"/>
                                <a:pt x="1586" y="143"/>
                              </a:cubicBezTo>
                              <a:cubicBezTo>
                                <a:pt x="1586" y="498"/>
                                <a:pt x="1586" y="498"/>
                                <a:pt x="1586" y="498"/>
                              </a:cubicBezTo>
                              <a:cubicBezTo>
                                <a:pt x="1909" y="498"/>
                                <a:pt x="1909" y="498"/>
                                <a:pt x="1909" y="498"/>
                              </a:cubicBezTo>
                              <a:cubicBezTo>
                                <a:pt x="2024" y="498"/>
                                <a:pt x="2086" y="436"/>
                                <a:pt x="2086" y="320"/>
                              </a:cubicBezTo>
                              <a:close/>
                              <a:moveTo>
                                <a:pt x="2398" y="0"/>
                              </a:moveTo>
                              <a:cubicBezTo>
                                <a:pt x="2952" y="0"/>
                                <a:pt x="2952" y="0"/>
                                <a:pt x="2952" y="0"/>
                              </a:cubicBezTo>
                              <a:cubicBezTo>
                                <a:pt x="3128" y="0"/>
                                <a:pt x="3233" y="85"/>
                                <a:pt x="3233" y="230"/>
                              </a:cubicBezTo>
                              <a:cubicBezTo>
                                <a:pt x="3233" y="335"/>
                                <a:pt x="3177" y="409"/>
                                <a:pt x="3079" y="441"/>
                              </a:cubicBezTo>
                              <a:cubicBezTo>
                                <a:pt x="3079" y="456"/>
                                <a:pt x="3079" y="456"/>
                                <a:pt x="3079" y="456"/>
                              </a:cubicBezTo>
                              <a:cubicBezTo>
                                <a:pt x="3236" y="637"/>
                                <a:pt x="3236" y="637"/>
                                <a:pt x="3236" y="637"/>
                              </a:cubicBezTo>
                              <a:cubicBezTo>
                                <a:pt x="3236" y="640"/>
                                <a:pt x="3236" y="640"/>
                                <a:pt x="3236" y="640"/>
                              </a:cubicBezTo>
                              <a:cubicBezTo>
                                <a:pt x="3041" y="640"/>
                                <a:pt x="3041" y="640"/>
                                <a:pt x="3041" y="640"/>
                              </a:cubicBezTo>
                              <a:cubicBezTo>
                                <a:pt x="2887" y="459"/>
                                <a:pt x="2887" y="459"/>
                                <a:pt x="2887" y="459"/>
                              </a:cubicBezTo>
                              <a:cubicBezTo>
                                <a:pt x="2568" y="459"/>
                                <a:pt x="2568" y="459"/>
                                <a:pt x="2568" y="459"/>
                              </a:cubicBezTo>
                              <a:cubicBezTo>
                                <a:pt x="2568" y="640"/>
                                <a:pt x="2568" y="640"/>
                                <a:pt x="2568" y="640"/>
                              </a:cubicBezTo>
                              <a:cubicBezTo>
                                <a:pt x="2398" y="640"/>
                                <a:pt x="2398" y="640"/>
                                <a:pt x="2398" y="640"/>
                              </a:cubicBezTo>
                              <a:lnTo>
                                <a:pt x="2398" y="0"/>
                              </a:lnTo>
                              <a:close/>
                              <a:moveTo>
                                <a:pt x="3058" y="230"/>
                              </a:moveTo>
                              <a:cubicBezTo>
                                <a:pt x="3058" y="174"/>
                                <a:pt x="3020" y="143"/>
                                <a:pt x="2952" y="143"/>
                              </a:cubicBezTo>
                              <a:cubicBezTo>
                                <a:pt x="2568" y="143"/>
                                <a:pt x="2568" y="143"/>
                                <a:pt x="2568" y="143"/>
                              </a:cubicBezTo>
                              <a:cubicBezTo>
                                <a:pt x="2568" y="317"/>
                                <a:pt x="2568" y="317"/>
                                <a:pt x="2568" y="317"/>
                              </a:cubicBezTo>
                              <a:cubicBezTo>
                                <a:pt x="2952" y="317"/>
                                <a:pt x="2952" y="317"/>
                                <a:pt x="2952" y="317"/>
                              </a:cubicBezTo>
                              <a:cubicBezTo>
                                <a:pt x="3020" y="317"/>
                                <a:pt x="3058" y="286"/>
                                <a:pt x="3058" y="230"/>
                              </a:cubicBezTo>
                              <a:close/>
                              <a:moveTo>
                                <a:pt x="3328" y="637"/>
                              </a:moveTo>
                              <a:cubicBezTo>
                                <a:pt x="3709" y="0"/>
                                <a:pt x="3709" y="0"/>
                                <a:pt x="3709" y="0"/>
                              </a:cubicBezTo>
                              <a:cubicBezTo>
                                <a:pt x="3950" y="0"/>
                                <a:pt x="3950" y="0"/>
                                <a:pt x="3950" y="0"/>
                              </a:cubicBezTo>
                              <a:cubicBezTo>
                                <a:pt x="4331" y="637"/>
                                <a:pt x="4331" y="637"/>
                                <a:pt x="4331" y="637"/>
                              </a:cubicBezTo>
                              <a:cubicBezTo>
                                <a:pt x="4331" y="640"/>
                                <a:pt x="4331" y="640"/>
                                <a:pt x="4331" y="640"/>
                              </a:cubicBezTo>
                              <a:cubicBezTo>
                                <a:pt x="4142" y="640"/>
                                <a:pt x="4142" y="640"/>
                                <a:pt x="4142" y="640"/>
                              </a:cubicBezTo>
                              <a:cubicBezTo>
                                <a:pt x="4074" y="522"/>
                                <a:pt x="4074" y="522"/>
                                <a:pt x="4074" y="522"/>
                              </a:cubicBezTo>
                              <a:cubicBezTo>
                                <a:pt x="3585" y="522"/>
                                <a:pt x="3585" y="522"/>
                                <a:pt x="3585" y="522"/>
                              </a:cubicBezTo>
                              <a:cubicBezTo>
                                <a:pt x="3517" y="640"/>
                                <a:pt x="3517" y="640"/>
                                <a:pt x="3517" y="640"/>
                              </a:cubicBezTo>
                              <a:cubicBezTo>
                                <a:pt x="3328" y="640"/>
                                <a:pt x="3328" y="640"/>
                                <a:pt x="3328" y="640"/>
                              </a:cubicBezTo>
                              <a:lnTo>
                                <a:pt x="3328" y="637"/>
                              </a:lnTo>
                              <a:close/>
                              <a:moveTo>
                                <a:pt x="3992" y="379"/>
                              </a:moveTo>
                              <a:cubicBezTo>
                                <a:pt x="3857" y="143"/>
                                <a:pt x="3857" y="143"/>
                                <a:pt x="3857" y="143"/>
                              </a:cubicBezTo>
                              <a:cubicBezTo>
                                <a:pt x="3802" y="143"/>
                                <a:pt x="3802" y="143"/>
                                <a:pt x="3802" y="143"/>
                              </a:cubicBezTo>
                              <a:cubicBezTo>
                                <a:pt x="3667" y="379"/>
                                <a:pt x="3667" y="379"/>
                                <a:pt x="3667" y="379"/>
                              </a:cubicBezTo>
                              <a:lnTo>
                                <a:pt x="3992" y="379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817944792" name="Freeform 16"/>
                      <wps:cNvSpPr>
                        <a:spLocks noEditPoints="1"/>
                      </wps:cNvSpPr>
                      <wps:spPr bwMode="auto">
                        <a:xfrm>
                          <a:off x="1624" y="837"/>
                          <a:ext cx="2884" cy="446"/>
                        </a:xfrm>
                        <a:custGeom>
                          <a:avLst/>
                          <a:gdLst>
                            <a:gd name="T0" fmla="*/ 234 w 2899"/>
                            <a:gd name="T1" fmla="*/ 12 h 449"/>
                            <a:gd name="T2" fmla="*/ 521 w 2899"/>
                            <a:gd name="T3" fmla="*/ 88 h 449"/>
                            <a:gd name="T4" fmla="*/ 92 w 2899"/>
                            <a:gd name="T5" fmla="*/ 224 h 449"/>
                            <a:gd name="T6" fmla="*/ 433 w 2899"/>
                            <a:gd name="T7" fmla="*/ 361 h 449"/>
                            <a:gd name="T8" fmla="*/ 521 w 2899"/>
                            <a:gd name="T9" fmla="*/ 204 h 449"/>
                            <a:gd name="T10" fmla="*/ 234 w 2899"/>
                            <a:gd name="T11" fmla="*/ 437 h 449"/>
                            <a:gd name="T12" fmla="*/ 944 w 2899"/>
                            <a:gd name="T13" fmla="*/ 317 h 449"/>
                            <a:gd name="T14" fmla="*/ 735 w 2899"/>
                            <a:gd name="T15" fmla="*/ 437 h 449"/>
                            <a:gd name="T16" fmla="*/ 646 w 2899"/>
                            <a:gd name="T17" fmla="*/ 12 h 449"/>
                            <a:gd name="T18" fmla="*/ 1139 w 2899"/>
                            <a:gd name="T19" fmla="*/ 164 h 449"/>
                            <a:gd name="T20" fmla="*/ 1043 w 2899"/>
                            <a:gd name="T21" fmla="*/ 314 h 449"/>
                            <a:gd name="T22" fmla="*/ 1147 w 2899"/>
                            <a:gd name="T23" fmla="*/ 437 h 449"/>
                            <a:gd name="T24" fmla="*/ 944 w 2899"/>
                            <a:gd name="T25" fmla="*/ 317 h 449"/>
                            <a:gd name="T26" fmla="*/ 958 w 2899"/>
                            <a:gd name="T27" fmla="*/ 88 h 449"/>
                            <a:gd name="T28" fmla="*/ 735 w 2899"/>
                            <a:gd name="T29" fmla="*/ 240 h 449"/>
                            <a:gd name="T30" fmla="*/ 1047 w 2899"/>
                            <a:gd name="T31" fmla="*/ 164 h 449"/>
                            <a:gd name="T32" fmla="*/ 1429 w 2899"/>
                            <a:gd name="T33" fmla="*/ 0 h 449"/>
                            <a:gd name="T34" fmla="*/ 1759 w 2899"/>
                            <a:gd name="T35" fmla="*/ 224 h 449"/>
                            <a:gd name="T36" fmla="*/ 1429 w 2899"/>
                            <a:gd name="T37" fmla="*/ 449 h 449"/>
                            <a:gd name="T38" fmla="*/ 1667 w 2899"/>
                            <a:gd name="T39" fmla="*/ 224 h 449"/>
                            <a:gd name="T40" fmla="*/ 1429 w 2899"/>
                            <a:gd name="T41" fmla="*/ 76 h 449"/>
                            <a:gd name="T42" fmla="*/ 1429 w 2899"/>
                            <a:gd name="T43" fmla="*/ 373 h 449"/>
                            <a:gd name="T44" fmla="*/ 1667 w 2899"/>
                            <a:gd name="T45" fmla="*/ 224 h 449"/>
                            <a:gd name="T46" fmla="*/ 1833 w 2899"/>
                            <a:gd name="T47" fmla="*/ 12 h 449"/>
                            <a:gd name="T48" fmla="*/ 1925 w 2899"/>
                            <a:gd name="T49" fmla="*/ 237 h 449"/>
                            <a:gd name="T50" fmla="*/ 2109 w 2899"/>
                            <a:gd name="T51" fmla="*/ 373 h 449"/>
                            <a:gd name="T52" fmla="*/ 2251 w 2899"/>
                            <a:gd name="T53" fmla="*/ 12 h 449"/>
                            <a:gd name="T54" fmla="*/ 2343 w 2899"/>
                            <a:gd name="T55" fmla="*/ 237 h 449"/>
                            <a:gd name="T56" fmla="*/ 2067 w 2899"/>
                            <a:gd name="T57" fmla="*/ 449 h 449"/>
                            <a:gd name="T58" fmla="*/ 2436 w 2899"/>
                            <a:gd name="T59" fmla="*/ 12 h 449"/>
                            <a:gd name="T60" fmla="*/ 2899 w 2899"/>
                            <a:gd name="T61" fmla="*/ 164 h 449"/>
                            <a:gd name="T62" fmla="*/ 2525 w 2899"/>
                            <a:gd name="T63" fmla="*/ 317 h 449"/>
                            <a:gd name="T64" fmla="*/ 2436 w 2899"/>
                            <a:gd name="T65" fmla="*/ 437 h 449"/>
                            <a:gd name="T66" fmla="*/ 2808 w 2899"/>
                            <a:gd name="T67" fmla="*/ 164 h 449"/>
                            <a:gd name="T68" fmla="*/ 2525 w 2899"/>
                            <a:gd name="T69" fmla="*/ 88 h 449"/>
                            <a:gd name="T70" fmla="*/ 2719 w 2899"/>
                            <a:gd name="T71" fmla="*/ 240 h 44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449" w="2899" stroke="1">
                              <a:moveTo>
                                <a:pt x="0" y="224"/>
                              </a:moveTo>
                              <a:cubicBezTo>
                                <a:pt x="0" y="96"/>
                                <a:pt x="93" y="12"/>
                                <a:pt x="234" y="12"/>
                              </a:cubicBezTo>
                              <a:cubicBezTo>
                                <a:pt x="521" y="12"/>
                                <a:pt x="521" y="12"/>
                                <a:pt x="521" y="12"/>
                              </a:cubicBezTo>
                              <a:cubicBezTo>
                                <a:pt x="521" y="88"/>
                                <a:pt x="521" y="88"/>
                                <a:pt x="521" y="88"/>
                              </a:cubicBezTo>
                              <a:cubicBezTo>
                                <a:pt x="234" y="88"/>
                                <a:pt x="234" y="88"/>
                                <a:pt x="234" y="88"/>
                              </a:cubicBezTo>
                              <a:cubicBezTo>
                                <a:pt x="141" y="88"/>
                                <a:pt x="92" y="135"/>
                                <a:pt x="92" y="224"/>
                              </a:cubicBezTo>
                              <a:cubicBezTo>
                                <a:pt x="92" y="314"/>
                                <a:pt x="141" y="361"/>
                                <a:pt x="234" y="361"/>
                              </a:cubicBezTo>
                              <a:cubicBezTo>
                                <a:pt x="433" y="361"/>
                                <a:pt x="433" y="361"/>
                                <a:pt x="433" y="361"/>
                              </a:cubicBezTo>
                              <a:cubicBezTo>
                                <a:pt x="433" y="204"/>
                                <a:pt x="433" y="204"/>
                                <a:pt x="433" y="204"/>
                              </a:cubicBezTo>
                              <a:cubicBezTo>
                                <a:pt x="521" y="204"/>
                                <a:pt x="521" y="204"/>
                                <a:pt x="521" y="204"/>
                              </a:cubicBezTo>
                              <a:cubicBezTo>
                                <a:pt x="521" y="437"/>
                                <a:pt x="521" y="437"/>
                                <a:pt x="521" y="437"/>
                              </a:cubicBezTo>
                              <a:cubicBezTo>
                                <a:pt x="234" y="437"/>
                                <a:pt x="234" y="437"/>
                                <a:pt x="234" y="437"/>
                              </a:cubicBezTo>
                              <a:cubicBezTo>
                                <a:pt x="93" y="437"/>
                                <a:pt x="0" y="353"/>
                                <a:pt x="0" y="224"/>
                              </a:cubicBezTo>
                              <a:close/>
                              <a:moveTo>
                                <a:pt x="944" y="317"/>
                              </a:moveTo>
                              <a:cubicBezTo>
                                <a:pt x="735" y="317"/>
                                <a:pt x="735" y="317"/>
                                <a:pt x="735" y="317"/>
                              </a:cubicBezTo>
                              <a:cubicBezTo>
                                <a:pt x="735" y="437"/>
                                <a:pt x="735" y="437"/>
                                <a:pt x="735" y="437"/>
                              </a:cubicBezTo>
                              <a:cubicBezTo>
                                <a:pt x="646" y="437"/>
                                <a:pt x="646" y="437"/>
                                <a:pt x="646" y="437"/>
                              </a:cubicBezTo>
                              <a:cubicBezTo>
                                <a:pt x="646" y="12"/>
                                <a:pt x="646" y="12"/>
                                <a:pt x="646" y="12"/>
                              </a:cubicBezTo>
                              <a:cubicBezTo>
                                <a:pt x="958" y="12"/>
                                <a:pt x="958" y="12"/>
                                <a:pt x="958" y="12"/>
                              </a:cubicBezTo>
                              <a:cubicBezTo>
                                <a:pt x="1068" y="12"/>
                                <a:pt x="1139" y="71"/>
                                <a:pt x="1139" y="164"/>
                              </a:cubicBezTo>
                              <a:cubicBezTo>
                                <a:pt x="1139" y="230"/>
                                <a:pt x="1103" y="280"/>
                                <a:pt x="1043" y="303"/>
                              </a:cubicBezTo>
                              <a:cubicBezTo>
                                <a:pt x="1043" y="314"/>
                                <a:pt x="1043" y="314"/>
                                <a:pt x="1043" y="314"/>
                              </a:cubicBezTo>
                              <a:cubicBezTo>
                                <a:pt x="1147" y="435"/>
                                <a:pt x="1147" y="435"/>
                                <a:pt x="1147" y="435"/>
                              </a:cubicBezTo>
                              <a:cubicBezTo>
                                <a:pt x="1147" y="437"/>
                                <a:pt x="1147" y="437"/>
                                <a:pt x="1147" y="437"/>
                              </a:cubicBezTo>
                              <a:cubicBezTo>
                                <a:pt x="1046" y="437"/>
                                <a:pt x="1046" y="437"/>
                                <a:pt x="1046" y="437"/>
                              </a:cubicBezTo>
                              <a:lnTo>
                                <a:pt x="944" y="317"/>
                              </a:lnTo>
                              <a:close/>
                              <a:moveTo>
                                <a:pt x="1047" y="164"/>
                              </a:moveTo>
                              <a:cubicBezTo>
                                <a:pt x="1047" y="114"/>
                                <a:pt x="1017" y="88"/>
                                <a:pt x="958" y="88"/>
                              </a:cubicBezTo>
                              <a:cubicBezTo>
                                <a:pt x="735" y="88"/>
                                <a:pt x="735" y="88"/>
                                <a:pt x="735" y="88"/>
                              </a:cubicBezTo>
                              <a:cubicBezTo>
                                <a:pt x="735" y="240"/>
                                <a:pt x="735" y="240"/>
                                <a:pt x="735" y="240"/>
                              </a:cubicBezTo>
                              <a:cubicBezTo>
                                <a:pt x="958" y="240"/>
                                <a:pt x="958" y="240"/>
                                <a:pt x="958" y="240"/>
                              </a:cubicBezTo>
                              <a:cubicBezTo>
                                <a:pt x="1017" y="240"/>
                                <a:pt x="1047" y="215"/>
                                <a:pt x="1047" y="164"/>
                              </a:cubicBezTo>
                              <a:close/>
                              <a:moveTo>
                                <a:pt x="1195" y="224"/>
                              </a:moveTo>
                              <a:cubicBezTo>
                                <a:pt x="1195" y="88"/>
                                <a:pt x="1287" y="0"/>
                                <a:pt x="1429" y="0"/>
                              </a:cubicBezTo>
                              <a:cubicBezTo>
                                <a:pt x="1525" y="0"/>
                                <a:pt x="1525" y="0"/>
                                <a:pt x="1525" y="0"/>
                              </a:cubicBezTo>
                              <a:cubicBezTo>
                                <a:pt x="1667" y="0"/>
                                <a:pt x="1759" y="88"/>
                                <a:pt x="1759" y="224"/>
                              </a:cubicBezTo>
                              <a:cubicBezTo>
                                <a:pt x="1759" y="361"/>
                                <a:pt x="1667" y="449"/>
                                <a:pt x="1525" y="449"/>
                              </a:cubicBezTo>
                              <a:cubicBezTo>
                                <a:pt x="1429" y="449"/>
                                <a:pt x="1429" y="449"/>
                                <a:pt x="1429" y="449"/>
                              </a:cubicBezTo>
                              <a:cubicBezTo>
                                <a:pt x="1287" y="449"/>
                                <a:pt x="1195" y="361"/>
                                <a:pt x="1195" y="224"/>
                              </a:cubicBezTo>
                              <a:close/>
                              <a:moveTo>
                                <a:pt x="1667" y="224"/>
                              </a:moveTo>
                              <a:cubicBezTo>
                                <a:pt x="1667" y="127"/>
                                <a:pt x="1619" y="76"/>
                                <a:pt x="1525" y="76"/>
                              </a:cubicBezTo>
                              <a:cubicBezTo>
                                <a:pt x="1429" y="76"/>
                                <a:pt x="1429" y="76"/>
                                <a:pt x="1429" y="76"/>
                              </a:cubicBezTo>
                              <a:cubicBezTo>
                                <a:pt x="1335" y="76"/>
                                <a:pt x="1286" y="127"/>
                                <a:pt x="1286" y="224"/>
                              </a:cubicBezTo>
                              <a:cubicBezTo>
                                <a:pt x="1286" y="322"/>
                                <a:pt x="1335" y="373"/>
                                <a:pt x="1429" y="373"/>
                              </a:cubicBezTo>
                              <a:cubicBezTo>
                                <a:pt x="1525" y="373"/>
                                <a:pt x="1525" y="373"/>
                                <a:pt x="1525" y="373"/>
                              </a:cubicBezTo>
                              <a:cubicBezTo>
                                <a:pt x="1619" y="373"/>
                                <a:pt x="1667" y="322"/>
                                <a:pt x="1667" y="224"/>
                              </a:cubicBezTo>
                              <a:close/>
                              <a:moveTo>
                                <a:pt x="1833" y="237"/>
                              </a:moveTo>
                              <a:cubicBezTo>
                                <a:pt x="1833" y="12"/>
                                <a:pt x="1833" y="12"/>
                                <a:pt x="1833" y="12"/>
                              </a:cubicBezTo>
                              <a:cubicBezTo>
                                <a:pt x="1925" y="12"/>
                                <a:pt x="1925" y="12"/>
                                <a:pt x="1925" y="12"/>
                              </a:cubicBezTo>
                              <a:cubicBezTo>
                                <a:pt x="1925" y="237"/>
                                <a:pt x="1925" y="237"/>
                                <a:pt x="1925" y="237"/>
                              </a:cubicBezTo>
                              <a:cubicBezTo>
                                <a:pt x="1925" y="334"/>
                                <a:pt x="1973" y="373"/>
                                <a:pt x="2067" y="373"/>
                              </a:cubicBezTo>
                              <a:cubicBezTo>
                                <a:pt x="2109" y="373"/>
                                <a:pt x="2109" y="373"/>
                                <a:pt x="2109" y="373"/>
                              </a:cubicBezTo>
                              <a:cubicBezTo>
                                <a:pt x="2202" y="373"/>
                                <a:pt x="2251" y="334"/>
                                <a:pt x="2251" y="237"/>
                              </a:cubicBezTo>
                              <a:cubicBezTo>
                                <a:pt x="2251" y="12"/>
                                <a:pt x="2251" y="12"/>
                                <a:pt x="2251" y="12"/>
                              </a:cubicBezTo>
                              <a:cubicBezTo>
                                <a:pt x="2343" y="12"/>
                                <a:pt x="2343" y="12"/>
                                <a:pt x="2343" y="12"/>
                              </a:cubicBezTo>
                              <a:cubicBezTo>
                                <a:pt x="2343" y="237"/>
                                <a:pt x="2343" y="237"/>
                                <a:pt x="2343" y="237"/>
                              </a:cubicBezTo>
                              <a:cubicBezTo>
                                <a:pt x="2343" y="373"/>
                                <a:pt x="2250" y="449"/>
                                <a:pt x="2109" y="449"/>
                              </a:cubicBezTo>
                              <a:cubicBezTo>
                                <a:pt x="2067" y="449"/>
                                <a:pt x="2067" y="449"/>
                                <a:pt x="2067" y="449"/>
                              </a:cubicBezTo>
                              <a:cubicBezTo>
                                <a:pt x="1925" y="449"/>
                                <a:pt x="1833" y="373"/>
                                <a:pt x="1833" y="237"/>
                              </a:cubicBezTo>
                              <a:close/>
                              <a:moveTo>
                                <a:pt x="2436" y="12"/>
                              </a:moveTo>
                              <a:cubicBezTo>
                                <a:pt x="2719" y="12"/>
                                <a:pt x="2719" y="12"/>
                                <a:pt x="2719" y="12"/>
                              </a:cubicBezTo>
                              <a:cubicBezTo>
                                <a:pt x="2829" y="12"/>
                                <a:pt x="2899" y="71"/>
                                <a:pt x="2899" y="164"/>
                              </a:cubicBezTo>
                              <a:cubicBezTo>
                                <a:pt x="2899" y="257"/>
                                <a:pt x="2829" y="317"/>
                                <a:pt x="2719" y="317"/>
                              </a:cubicBezTo>
                              <a:cubicBezTo>
                                <a:pt x="2525" y="317"/>
                                <a:pt x="2525" y="317"/>
                                <a:pt x="2525" y="317"/>
                              </a:cubicBezTo>
                              <a:cubicBezTo>
                                <a:pt x="2525" y="437"/>
                                <a:pt x="2525" y="437"/>
                                <a:pt x="2525" y="437"/>
                              </a:cubicBezTo>
                              <a:cubicBezTo>
                                <a:pt x="2436" y="437"/>
                                <a:pt x="2436" y="437"/>
                                <a:pt x="2436" y="437"/>
                              </a:cubicBezTo>
                              <a:lnTo>
                                <a:pt x="2436" y="12"/>
                              </a:lnTo>
                              <a:close/>
                              <a:moveTo>
                                <a:pt x="2808" y="164"/>
                              </a:moveTo>
                              <a:cubicBezTo>
                                <a:pt x="2808" y="114"/>
                                <a:pt x="2778" y="88"/>
                                <a:pt x="2719" y="88"/>
                              </a:cubicBezTo>
                              <a:cubicBezTo>
                                <a:pt x="2525" y="88"/>
                                <a:pt x="2525" y="88"/>
                                <a:pt x="2525" y="88"/>
                              </a:cubicBezTo>
                              <a:cubicBezTo>
                                <a:pt x="2525" y="240"/>
                                <a:pt x="2525" y="240"/>
                                <a:pt x="2525" y="240"/>
                              </a:cubicBezTo>
                              <a:cubicBezTo>
                                <a:pt x="2719" y="240"/>
                                <a:pt x="2719" y="240"/>
                                <a:pt x="2719" y="240"/>
                              </a:cubicBezTo>
                              <a:cubicBezTo>
                                <a:pt x="2778" y="240"/>
                                <a:pt x="2808" y="215"/>
                                <a:pt x="2808" y="16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1" o:spid="_x0000_s2073" style="width:141.03pt;height:30.05pt;margin-top:-75.02pt;margin-left:345.15pt;mso-height-percent:0;mso-height-relative:margin;mso-width-percent:0;mso-width-relative:margin;mso-wrap-distance-bottom:0;mso-wrap-distance-left:9pt;mso-wrap-distance-right:9pt;mso-wrap-distance-top:0;position:absolute;z-index:251662336" coordorigin="0,0" coordsize="21600,21600">
              <v:shape id="_x0000_s2074" style="width:4765;height:5034;position:absolute;top:6835;v-text-anchor:top" coordsize="21600,21600" path="m,20882c636,21600,636,21600,636,21600l636,21600c636,21600,8418,11195,10800,10477l10800,10477c13166,11195,20964,21600,20964,21600l20964,21600c21600,20882,21600,20882,21600,20882l21600,20882c21600,20882,14830,359,10800,l10800,c6770,359,,20882,,20882e" fillcolor="#004254" stroked="f"/>
              <v:shape id="_x0000_s2075" style="width:4765;height:5034;position:absolute;v-text-anchor:top" coordsize="21600,21600" path="m21600,718c20964,,20964,,20964,l20964,c20964,,13166,10405,10800,11123l10800,11123c8418,10405,636,,636,l636,c,718,,718,,718l,718c,718,6770,21241,10800,21600l10800,21600c14830,21241,21600,718,21600,718e" fillcolor="#004254" stroked="f"/>
              <v:shape id="_x0000_s2076" style="width:15587;height:10707;left:6013;position:absolute;top:488;v-text-anchor:top" coordsize="21600,21600" path="m,c848,,848,,848,l848,c848,21600,848,21600,848,21600l848,21600c,21600,,21600,,21600l,21600l,xm1850,c3366,,3366,,3366,l3366,c5027,16808,5027,16808,5027,16808l5027,16808c5212,16808,5212,16808,5212,16808l5212,16808c5212,,5212,,5212,l5212,c6060,,6060,,6060,l6060,c6060,21600,6060,21600,6060,21600l6060,21600c4538,21600,4538,21600,4538,21600l4538,21600c2883,4826,2883,4826,2883,4826l2883,4826c2698,4826,2698,4826,2698,4826l2698,4826c2698,21600,2698,21600,2698,21600l2698,21600c1850,21600,1850,21600,1850,21600l1850,21600l1850,xm7062,c9521,,9521,,9521,l9521,c10608,,11276,4118,11276,10800l11276,10800c11276,17516,10608,21600,9521,21600l9521,21600c7062,21600,7062,21600,7062,21600l7062,21600l7062,xm10404,10800c10404,6919,10094,4826,9521,4826l9521,4826c7910,4826,7910,4826,7910,4826l7910,4826c7910,16808,7910,16808,7910,16808l7910,16808c9521,16808,9521,16808,9521,16808l9521,16808c10094,16808,10404,14715,10404,10800xm11960,c14723,,14723,,14723,l14723,c15600,,16124,2869,16124,7762l16124,7762c16124,11306,15845,13804,15356,14884l15356,14884c15356,15390,15356,15390,15356,15390l15356,15390c16139,21499,16139,21499,16139,21499l16139,21499c16139,21600,16139,21600,16139,21600l16139,21600c15166,21600,15166,21600,15166,21600l15166,21600c14398,15491,14398,15491,14398,15491l14398,15491c12807,15491,12807,15491,12807,15491l12807,15491c12807,21600,12807,21600,12807,21600l12807,21600c11960,21600,11960,21600,11960,21600l11960,21600l11960,xm15251,7762c15251,5872,15062,4826,14723,4826l14723,4826c12807,4826,12807,4826,12807,4826l12807,4826c12807,10699,12807,10699,12807,10699l12807,10699c14723,10699,14723,10699,14723,10699l14723,10699c15062,10699,15251,9652,15251,7762xm16598,21499c18498,,18498,,18498,l18498,c19700,,19700,,19700,l19700,c21600,21499,21600,21499,21600,21499l21600,21499c21600,21600,21600,21600,21600,21600l21600,21600c20657,21600,20657,21600,20657,21600l20657,21600c20318,17618,20318,17618,20318,17618l20318,17618c17879,17618,17879,17618,17879,17618l17879,17618c17540,21600,17540,21600,17540,21600l17540,21600c16598,21600,16598,21600,16598,21600l16598,21600l16598,21499xm19909,12791c19236,4826,19236,4826,19236,4826l19236,4826c18962,4826,18962,4826,18962,4826l18962,4826c18288,12791,18288,12791,18288,12791l18288,12791l19909,12791xe" fillcolor="#004254" stroked="f"/>
              <v:shape id="_x0000_s2077" style="width:10435;height:7509;left:5876;position:absolute;top:14091;v-text-anchor:top" coordsize="21600,21600" path="m,10776c,4618,693,577,1743,577l1743,577c3882,577,3882,577,3882,577l3882,577c3882,4233,3882,4233,3882,4233l3882,4233c1743,4233,1743,4233,1743,4233l1743,4233c1051,4233,685,6494,685,10776l685,10776c685,15106,1051,17367,1743,17367l1743,17367c3226,17367,3226,17367,3226,17367l3226,17367c3226,9814,3226,9814,3226,9814l3226,9814c3882,9814,3882,9814,3882,9814l3882,9814c3882,21023,3882,21023,3882,21023l3882,21023c1743,21023,1743,21023,1743,21023l1743,21023c693,21023,,16982,,10776xm7034,15250c5476,15250,5476,15250,5476,15250l5476,15250c5476,21023,5476,21023,5476,21023l5476,21023c4813,21023,4813,21023,4813,21023l4813,21023c4813,577,4813,577,4813,577l4813,577c7138,577,7138,577,7138,577l7138,577c7958,577,8487,3416,8487,7890l8487,7890c8487,11065,8218,13470,7771,14576l7771,14576c7771,15106,7771,15106,7771,15106l7771,15106c8546,20927,8546,20927,8546,20927l8546,20927c8546,21023,8546,21023,8546,21023l8546,21023c7794,21023,7794,21023,7794,21023l7794,21023l7034,15250xm7801,7890c7801,5484,7578,4233,7138,4233l7138,4233c5476,4233,5476,4233,5476,4233l5476,4233c5476,11546,5476,11546,5476,11546l5476,11546c7138,11546,7138,11546,7138,11546l7138,11546c7578,11546,7801,10343,7801,7890xm8904,10776c8904,4233,9589,,10647,l10647,c11363,,11363,,11363,l11363,c12421,,13106,4233,13106,10776l13106,10776c13106,17367,12421,21600,11363,21600l11363,21600c10647,21600,10647,21600,10647,21600l10647,21600c9589,21600,8904,17367,8904,10776xm12421,10776c12421,6110,12063,3656,11363,3656l11363,3656c10647,3656,10647,3656,10647,3656l10647,3656c9947,3656,9582,6110,9582,10776l9582,10776c9582,15490,9947,17944,10647,17944l10647,17944c11363,17944,11363,17944,11363,17944l11363,17944c12063,17944,12421,15490,12421,10776xm13657,11401c13657,577,13657,577,13657,577l13657,577c14343,577,14343,577,14343,577l14343,577c14343,11401,14343,11401,14343,11401l14343,11401c14343,16068,14701,17944,15401,17944l15401,17944c15714,17944,15714,17944,15714,17944l15714,17944c16407,17944,16772,16068,16772,11401l16772,11401c16772,577,16772,577,16772,577l16772,577c17457,577,17457,577,17457,577l17457,577c17457,11401,17457,11401,17457,11401l17457,11401c17457,17944,16764,21600,15714,21600l15714,21600c15401,21600,15401,21600,15401,21600l15401,21600c14343,21600,13657,17944,13657,11401xm18150,577c20259,577,20259,577,20259,577l20259,577c21078,577,21600,3416,21600,7890l21600,7890c21600,12363,21078,15250,20259,15250l20259,15250c18813,15250,18813,15250,18813,15250l18813,15250c18813,21023,18813,21023,18813,21023l18813,21023c18150,21023,18150,21023,18150,21023l18150,21023l18150,577xm20922,7890c20922,5484,20698,4233,20259,4233l20259,4233c18813,4233,18813,4233,18813,4233l18813,4233c18813,11546,18813,11546,18813,11546l18813,11546c20259,11546,20259,11546,20259,11546l20259,11546c20698,11546,20922,10343,20922,7890xe" fillcolor="#004254" stroked="f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4E37" w:rsidRPr="00320E12" w:rsidP="00544EF6" w14:textId="77777777">
    <w:pPr>
      <w:pStyle w:val="Header"/>
      <w:jc w:val="left"/>
      <w:rPr>
        <w:sz w:val="16"/>
        <w:szCs w:val="18"/>
        <w:lang w:val="en-GB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1B11" w:rsidRPr="00D957AD" w:rsidP="00D957AD" w14:textId="77777777">
    <w:pPr>
      <w:pStyle w:val="Footer"/>
      <w:tabs>
        <w:tab w:val="clear" w:pos="4252"/>
        <w:tab w:val="clear" w:pos="8504"/>
        <w:tab w:val="right" w:pos="9639"/>
      </w:tabs>
      <w:spacing w:before="0"/>
      <w:ind w:right="736"/>
      <w:jc w:val="right"/>
      <w:rPr>
        <w:sz w:val="20"/>
      </w:rPr>
    </w:pPr>
  </w:p>
  <w:p w:rsidR="00B602D0" w14:textId="77777777"/>
  <w:p w:rsidR="00431B11" w:rsidP="00D957AD" w14:textId="30A5021F">
    <w:pPr>
      <w:pStyle w:val="Footer"/>
      <w:tabs>
        <w:tab w:val="clear" w:pos="4252"/>
        <w:tab w:val="clear" w:pos="8504"/>
        <w:tab w:val="right" w:pos="9639"/>
      </w:tabs>
      <w:spacing w:before="0"/>
      <w:ind w:right="594"/>
      <w:jc w:val="left"/>
    </w:pPr>
  </w:p>
  <w:p w:rsidR="00431B11" w:rsidRPr="00D957AD" w:rsidP="00D957AD" w14:textId="15F73F98">
    <w:pPr>
      <w:pStyle w:val="Footer"/>
      <w:tabs>
        <w:tab w:val="clear" w:pos="4252"/>
        <w:tab w:val="clear" w:pos="8504"/>
        <w:tab w:val="right" w:pos="9639"/>
      </w:tabs>
      <w:spacing w:before="0"/>
      <w:ind w:right="736"/>
      <w:jc w:val="right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1B11" w:rsidRPr="003F5627" w:rsidP="00C33262" w14:textId="77777777">
    <w:pPr>
      <w:pStyle w:val="Footer"/>
      <w:tabs>
        <w:tab w:val="clear" w:pos="4252"/>
        <w:tab w:val="clear" w:pos="8504"/>
        <w:tab w:val="right" w:pos="9639"/>
      </w:tabs>
      <w:spacing w:before="0"/>
      <w:ind w:left="-426"/>
      <w:jc w:val="left"/>
      <w:rPr>
        <w:color w:val="auto"/>
      </w:rPr>
    </w:pPr>
    <w:r w:rsidRPr="0007255D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4438650</wp:posOffset>
              </wp:positionH>
              <wp:positionV relativeFrom="paragraph">
                <wp:posOffset>-928683</wp:posOffset>
              </wp:positionV>
              <wp:extent cx="1781810" cy="381000"/>
              <wp:effectExtent l="0" t="0" r="8890" b="0"/>
              <wp:wrapNone/>
              <wp:docPr id="254359794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781810" cy="381000"/>
                        <a:chOff x="0" y="0"/>
                        <a:chExt cx="5970" cy="1283"/>
                      </a:xfrm>
                      <a:solidFill>
                        <a:schemeClr val="tx1"/>
                      </a:solidFill>
                    </wpg:grpSpPr>
                    <wps:wsp xmlns:wps="http://schemas.microsoft.com/office/word/2010/wordprocessingShape">
                      <wps:cNvPr id="2082350244" name="Freeform 13"/>
                      <wps:cNvSpPr/>
                      <wps:spPr bwMode="auto">
                        <a:xfrm>
                          <a:off x="0" y="406"/>
                          <a:ext cx="1317" cy="299"/>
                        </a:xfrm>
                        <a:custGeom>
                          <a:avLst/>
                          <a:gdLst>
                            <a:gd name="T0" fmla="*/ 0 w 1324"/>
                            <a:gd name="T1" fmla="*/ 291 h 301"/>
                            <a:gd name="T2" fmla="*/ 39 w 1324"/>
                            <a:gd name="T3" fmla="*/ 301 h 301"/>
                            <a:gd name="T4" fmla="*/ 662 w 1324"/>
                            <a:gd name="T5" fmla="*/ 146 h 301"/>
                            <a:gd name="T6" fmla="*/ 1285 w 1324"/>
                            <a:gd name="T7" fmla="*/ 301 h 301"/>
                            <a:gd name="T8" fmla="*/ 1324 w 1324"/>
                            <a:gd name="T9" fmla="*/ 291 h 301"/>
                            <a:gd name="T10" fmla="*/ 662 w 1324"/>
                            <a:gd name="T11" fmla="*/ 0 h 301"/>
                            <a:gd name="T12" fmla="*/ 0 w 1324"/>
                            <a:gd name="T13" fmla="*/ 291 h 3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301" w="1324" stroke="1">
                              <a:moveTo>
                                <a:pt x="0" y="291"/>
                              </a:moveTo>
                              <a:cubicBezTo>
                                <a:pt x="39" y="301"/>
                                <a:pt x="39" y="301"/>
                                <a:pt x="39" y="301"/>
                              </a:cubicBezTo>
                              <a:cubicBezTo>
                                <a:pt x="39" y="301"/>
                                <a:pt x="516" y="156"/>
                                <a:pt x="662" y="146"/>
                              </a:cubicBezTo>
                              <a:cubicBezTo>
                                <a:pt x="807" y="156"/>
                                <a:pt x="1285" y="301"/>
                                <a:pt x="1285" y="301"/>
                              </a:cubicBezTo>
                              <a:cubicBezTo>
                                <a:pt x="1324" y="291"/>
                                <a:pt x="1324" y="291"/>
                                <a:pt x="1324" y="291"/>
                              </a:cubicBezTo>
                              <a:cubicBezTo>
                                <a:pt x="1324" y="291"/>
                                <a:pt x="909" y="5"/>
                                <a:pt x="662" y="0"/>
                              </a:cubicBezTo>
                              <a:cubicBezTo>
                                <a:pt x="415" y="5"/>
                                <a:pt x="0" y="291"/>
                                <a:pt x="0" y="291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00536051" name="Freeform 14"/>
                      <wps:cNvSpPr/>
                      <wps:spPr bwMode="auto">
                        <a:xfrm>
                          <a:off x="0" y="0"/>
                          <a:ext cx="1317" cy="299"/>
                        </a:xfrm>
                        <a:custGeom>
                          <a:avLst/>
                          <a:gdLst>
                            <a:gd name="T0" fmla="*/ 1324 w 1324"/>
                            <a:gd name="T1" fmla="*/ 10 h 301"/>
                            <a:gd name="T2" fmla="*/ 1285 w 1324"/>
                            <a:gd name="T3" fmla="*/ 0 h 301"/>
                            <a:gd name="T4" fmla="*/ 662 w 1324"/>
                            <a:gd name="T5" fmla="*/ 155 h 301"/>
                            <a:gd name="T6" fmla="*/ 39 w 1324"/>
                            <a:gd name="T7" fmla="*/ 0 h 301"/>
                            <a:gd name="T8" fmla="*/ 0 w 1324"/>
                            <a:gd name="T9" fmla="*/ 10 h 301"/>
                            <a:gd name="T10" fmla="*/ 662 w 1324"/>
                            <a:gd name="T11" fmla="*/ 301 h 301"/>
                            <a:gd name="T12" fmla="*/ 1324 w 1324"/>
                            <a:gd name="T13" fmla="*/ 10 h 3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301" w="1324" stroke="1">
                              <a:moveTo>
                                <a:pt x="1324" y="10"/>
                              </a:moveTo>
                              <a:cubicBezTo>
                                <a:pt x="1285" y="0"/>
                                <a:pt x="1285" y="0"/>
                                <a:pt x="1285" y="0"/>
                              </a:cubicBezTo>
                              <a:cubicBezTo>
                                <a:pt x="1285" y="0"/>
                                <a:pt x="807" y="145"/>
                                <a:pt x="662" y="155"/>
                              </a:cubicBezTo>
                              <a:cubicBezTo>
                                <a:pt x="516" y="145"/>
                                <a:pt x="39" y="0"/>
                                <a:pt x="39" y="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415" y="296"/>
                                <a:pt x="662" y="301"/>
                              </a:cubicBezTo>
                              <a:cubicBezTo>
                                <a:pt x="909" y="296"/>
                                <a:pt x="1324" y="10"/>
                                <a:pt x="1324" y="1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400575850" name="Freeform 15"/>
                      <wps:cNvSpPr>
                        <a:spLocks noEditPoints="1"/>
                      </wps:cNvSpPr>
                      <wps:spPr bwMode="auto">
                        <a:xfrm>
                          <a:off x="1662" y="29"/>
                          <a:ext cx="4308" cy="636"/>
                        </a:xfrm>
                        <a:custGeom>
                          <a:avLst/>
                          <a:gdLst>
                            <a:gd name="T0" fmla="*/ 170 w 4331"/>
                            <a:gd name="T1" fmla="*/ 0 h 640"/>
                            <a:gd name="T2" fmla="*/ 0 w 4331"/>
                            <a:gd name="T3" fmla="*/ 640 h 640"/>
                            <a:gd name="T4" fmla="*/ 371 w 4331"/>
                            <a:gd name="T5" fmla="*/ 0 h 640"/>
                            <a:gd name="T6" fmla="*/ 1008 w 4331"/>
                            <a:gd name="T7" fmla="*/ 498 h 640"/>
                            <a:gd name="T8" fmla="*/ 1045 w 4331"/>
                            <a:gd name="T9" fmla="*/ 0 h 640"/>
                            <a:gd name="T10" fmla="*/ 1215 w 4331"/>
                            <a:gd name="T11" fmla="*/ 640 h 640"/>
                            <a:gd name="T12" fmla="*/ 578 w 4331"/>
                            <a:gd name="T13" fmla="*/ 143 h 640"/>
                            <a:gd name="T14" fmla="*/ 541 w 4331"/>
                            <a:gd name="T15" fmla="*/ 640 h 640"/>
                            <a:gd name="T16" fmla="*/ 371 w 4331"/>
                            <a:gd name="T17" fmla="*/ 0 h 640"/>
                            <a:gd name="T18" fmla="*/ 1909 w 4331"/>
                            <a:gd name="T19" fmla="*/ 0 h 640"/>
                            <a:gd name="T20" fmla="*/ 1909 w 4331"/>
                            <a:gd name="T21" fmla="*/ 640 h 640"/>
                            <a:gd name="T22" fmla="*/ 1416 w 4331"/>
                            <a:gd name="T23" fmla="*/ 0 h 640"/>
                            <a:gd name="T24" fmla="*/ 1909 w 4331"/>
                            <a:gd name="T25" fmla="*/ 143 h 640"/>
                            <a:gd name="T26" fmla="*/ 1586 w 4331"/>
                            <a:gd name="T27" fmla="*/ 498 h 640"/>
                            <a:gd name="T28" fmla="*/ 2086 w 4331"/>
                            <a:gd name="T29" fmla="*/ 320 h 640"/>
                            <a:gd name="T30" fmla="*/ 2952 w 4331"/>
                            <a:gd name="T31" fmla="*/ 0 h 640"/>
                            <a:gd name="T32" fmla="*/ 3079 w 4331"/>
                            <a:gd name="T33" fmla="*/ 441 h 640"/>
                            <a:gd name="T34" fmla="*/ 3236 w 4331"/>
                            <a:gd name="T35" fmla="*/ 637 h 640"/>
                            <a:gd name="T36" fmla="*/ 3041 w 4331"/>
                            <a:gd name="T37" fmla="*/ 640 h 640"/>
                            <a:gd name="T38" fmla="*/ 2568 w 4331"/>
                            <a:gd name="T39" fmla="*/ 459 h 640"/>
                            <a:gd name="T40" fmla="*/ 2398 w 4331"/>
                            <a:gd name="T41" fmla="*/ 640 h 640"/>
                            <a:gd name="T42" fmla="*/ 3058 w 4331"/>
                            <a:gd name="T43" fmla="*/ 230 h 640"/>
                            <a:gd name="T44" fmla="*/ 2568 w 4331"/>
                            <a:gd name="T45" fmla="*/ 143 h 640"/>
                            <a:gd name="T46" fmla="*/ 2952 w 4331"/>
                            <a:gd name="T47" fmla="*/ 317 h 640"/>
                            <a:gd name="T48" fmla="*/ 3328 w 4331"/>
                            <a:gd name="T49" fmla="*/ 637 h 640"/>
                            <a:gd name="T50" fmla="*/ 3950 w 4331"/>
                            <a:gd name="T51" fmla="*/ 0 h 640"/>
                            <a:gd name="T52" fmla="*/ 4331 w 4331"/>
                            <a:gd name="T53" fmla="*/ 640 h 640"/>
                            <a:gd name="T54" fmla="*/ 4074 w 4331"/>
                            <a:gd name="T55" fmla="*/ 522 h 640"/>
                            <a:gd name="T56" fmla="*/ 3517 w 4331"/>
                            <a:gd name="T57" fmla="*/ 640 h 640"/>
                            <a:gd name="T58" fmla="*/ 3328 w 4331"/>
                            <a:gd name="T59" fmla="*/ 637 h 640"/>
                            <a:gd name="T60" fmla="*/ 3857 w 4331"/>
                            <a:gd name="T61" fmla="*/ 143 h 640"/>
                            <a:gd name="T62" fmla="*/ 3667 w 4331"/>
                            <a:gd name="T63" fmla="*/ 379 h 6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640" w="4331" stroke="1">
                              <a:moveTo>
                                <a:pt x="0" y="0"/>
                              </a:moveTo>
                              <a:cubicBezTo>
                                <a:pt x="170" y="0"/>
                                <a:pt x="170" y="0"/>
                                <a:pt x="170" y="0"/>
                              </a:cubicBezTo>
                              <a:cubicBezTo>
                                <a:pt x="170" y="640"/>
                                <a:pt x="170" y="640"/>
                                <a:pt x="170" y="640"/>
                              </a:cubicBezTo>
                              <a:cubicBezTo>
                                <a:pt x="0" y="640"/>
                                <a:pt x="0" y="640"/>
                                <a:pt x="0" y="64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371" y="0"/>
                              </a:moveTo>
                              <a:cubicBezTo>
                                <a:pt x="675" y="0"/>
                                <a:pt x="675" y="0"/>
                                <a:pt x="675" y="0"/>
                              </a:cubicBezTo>
                              <a:cubicBezTo>
                                <a:pt x="1008" y="498"/>
                                <a:pt x="1008" y="498"/>
                                <a:pt x="1008" y="498"/>
                              </a:cubicBezTo>
                              <a:cubicBezTo>
                                <a:pt x="1045" y="498"/>
                                <a:pt x="1045" y="498"/>
                                <a:pt x="1045" y="498"/>
                              </a:cubicBezTo>
                              <a:cubicBezTo>
                                <a:pt x="1045" y="0"/>
                                <a:pt x="1045" y="0"/>
                                <a:pt x="1045" y="0"/>
                              </a:cubicBezTo>
                              <a:cubicBezTo>
                                <a:pt x="1215" y="0"/>
                                <a:pt x="1215" y="0"/>
                                <a:pt x="1215" y="0"/>
                              </a:cubicBezTo>
                              <a:cubicBezTo>
                                <a:pt x="1215" y="640"/>
                                <a:pt x="1215" y="640"/>
                                <a:pt x="1215" y="640"/>
                              </a:cubicBezTo>
                              <a:cubicBezTo>
                                <a:pt x="910" y="640"/>
                                <a:pt x="910" y="640"/>
                                <a:pt x="910" y="640"/>
                              </a:cubicBezTo>
                              <a:cubicBezTo>
                                <a:pt x="578" y="143"/>
                                <a:pt x="578" y="143"/>
                                <a:pt x="578" y="143"/>
                              </a:cubicBezTo>
                              <a:cubicBezTo>
                                <a:pt x="541" y="143"/>
                                <a:pt x="541" y="143"/>
                                <a:pt x="541" y="143"/>
                              </a:cubicBezTo>
                              <a:cubicBezTo>
                                <a:pt x="541" y="640"/>
                                <a:pt x="541" y="640"/>
                                <a:pt x="541" y="640"/>
                              </a:cubicBezTo>
                              <a:cubicBezTo>
                                <a:pt x="371" y="640"/>
                                <a:pt x="371" y="640"/>
                                <a:pt x="371" y="640"/>
                              </a:cubicBezTo>
                              <a:lnTo>
                                <a:pt x="371" y="0"/>
                              </a:lnTo>
                              <a:close/>
                              <a:moveTo>
                                <a:pt x="1416" y="0"/>
                              </a:moveTo>
                              <a:cubicBezTo>
                                <a:pt x="1909" y="0"/>
                                <a:pt x="1909" y="0"/>
                                <a:pt x="1909" y="0"/>
                              </a:cubicBezTo>
                              <a:cubicBezTo>
                                <a:pt x="2127" y="0"/>
                                <a:pt x="2261" y="122"/>
                                <a:pt x="2261" y="320"/>
                              </a:cubicBezTo>
                              <a:cubicBezTo>
                                <a:pt x="2261" y="519"/>
                                <a:pt x="2127" y="640"/>
                                <a:pt x="1909" y="640"/>
                              </a:cubicBezTo>
                              <a:cubicBezTo>
                                <a:pt x="1416" y="640"/>
                                <a:pt x="1416" y="640"/>
                                <a:pt x="1416" y="640"/>
                              </a:cubicBezTo>
                              <a:lnTo>
                                <a:pt x="1416" y="0"/>
                              </a:lnTo>
                              <a:close/>
                              <a:moveTo>
                                <a:pt x="2086" y="320"/>
                              </a:moveTo>
                              <a:cubicBezTo>
                                <a:pt x="2086" y="205"/>
                                <a:pt x="2024" y="143"/>
                                <a:pt x="1909" y="143"/>
                              </a:cubicBezTo>
                              <a:cubicBezTo>
                                <a:pt x="1586" y="143"/>
                                <a:pt x="1586" y="143"/>
                                <a:pt x="1586" y="143"/>
                              </a:cubicBezTo>
                              <a:cubicBezTo>
                                <a:pt x="1586" y="498"/>
                                <a:pt x="1586" y="498"/>
                                <a:pt x="1586" y="498"/>
                              </a:cubicBezTo>
                              <a:cubicBezTo>
                                <a:pt x="1909" y="498"/>
                                <a:pt x="1909" y="498"/>
                                <a:pt x="1909" y="498"/>
                              </a:cubicBezTo>
                              <a:cubicBezTo>
                                <a:pt x="2024" y="498"/>
                                <a:pt x="2086" y="436"/>
                                <a:pt x="2086" y="320"/>
                              </a:cubicBezTo>
                              <a:close/>
                              <a:moveTo>
                                <a:pt x="2398" y="0"/>
                              </a:moveTo>
                              <a:cubicBezTo>
                                <a:pt x="2952" y="0"/>
                                <a:pt x="2952" y="0"/>
                                <a:pt x="2952" y="0"/>
                              </a:cubicBezTo>
                              <a:cubicBezTo>
                                <a:pt x="3128" y="0"/>
                                <a:pt x="3233" y="85"/>
                                <a:pt x="3233" y="230"/>
                              </a:cubicBezTo>
                              <a:cubicBezTo>
                                <a:pt x="3233" y="335"/>
                                <a:pt x="3177" y="409"/>
                                <a:pt x="3079" y="441"/>
                              </a:cubicBezTo>
                              <a:cubicBezTo>
                                <a:pt x="3079" y="456"/>
                                <a:pt x="3079" y="456"/>
                                <a:pt x="3079" y="456"/>
                              </a:cubicBezTo>
                              <a:cubicBezTo>
                                <a:pt x="3236" y="637"/>
                                <a:pt x="3236" y="637"/>
                                <a:pt x="3236" y="637"/>
                              </a:cubicBezTo>
                              <a:cubicBezTo>
                                <a:pt x="3236" y="640"/>
                                <a:pt x="3236" y="640"/>
                                <a:pt x="3236" y="640"/>
                              </a:cubicBezTo>
                              <a:cubicBezTo>
                                <a:pt x="3041" y="640"/>
                                <a:pt x="3041" y="640"/>
                                <a:pt x="3041" y="640"/>
                              </a:cubicBezTo>
                              <a:cubicBezTo>
                                <a:pt x="2887" y="459"/>
                                <a:pt x="2887" y="459"/>
                                <a:pt x="2887" y="459"/>
                              </a:cubicBezTo>
                              <a:cubicBezTo>
                                <a:pt x="2568" y="459"/>
                                <a:pt x="2568" y="459"/>
                                <a:pt x="2568" y="459"/>
                              </a:cubicBezTo>
                              <a:cubicBezTo>
                                <a:pt x="2568" y="640"/>
                                <a:pt x="2568" y="640"/>
                                <a:pt x="2568" y="640"/>
                              </a:cubicBezTo>
                              <a:cubicBezTo>
                                <a:pt x="2398" y="640"/>
                                <a:pt x="2398" y="640"/>
                                <a:pt x="2398" y="640"/>
                              </a:cubicBezTo>
                              <a:lnTo>
                                <a:pt x="2398" y="0"/>
                              </a:lnTo>
                              <a:close/>
                              <a:moveTo>
                                <a:pt x="3058" y="230"/>
                              </a:moveTo>
                              <a:cubicBezTo>
                                <a:pt x="3058" y="174"/>
                                <a:pt x="3020" y="143"/>
                                <a:pt x="2952" y="143"/>
                              </a:cubicBezTo>
                              <a:cubicBezTo>
                                <a:pt x="2568" y="143"/>
                                <a:pt x="2568" y="143"/>
                                <a:pt x="2568" y="143"/>
                              </a:cubicBezTo>
                              <a:cubicBezTo>
                                <a:pt x="2568" y="317"/>
                                <a:pt x="2568" y="317"/>
                                <a:pt x="2568" y="317"/>
                              </a:cubicBezTo>
                              <a:cubicBezTo>
                                <a:pt x="2952" y="317"/>
                                <a:pt x="2952" y="317"/>
                                <a:pt x="2952" y="317"/>
                              </a:cubicBezTo>
                              <a:cubicBezTo>
                                <a:pt x="3020" y="317"/>
                                <a:pt x="3058" y="286"/>
                                <a:pt x="3058" y="230"/>
                              </a:cubicBezTo>
                              <a:close/>
                              <a:moveTo>
                                <a:pt x="3328" y="637"/>
                              </a:moveTo>
                              <a:cubicBezTo>
                                <a:pt x="3709" y="0"/>
                                <a:pt x="3709" y="0"/>
                                <a:pt x="3709" y="0"/>
                              </a:cubicBezTo>
                              <a:cubicBezTo>
                                <a:pt x="3950" y="0"/>
                                <a:pt x="3950" y="0"/>
                                <a:pt x="3950" y="0"/>
                              </a:cubicBezTo>
                              <a:cubicBezTo>
                                <a:pt x="4331" y="637"/>
                                <a:pt x="4331" y="637"/>
                                <a:pt x="4331" y="637"/>
                              </a:cubicBezTo>
                              <a:cubicBezTo>
                                <a:pt x="4331" y="640"/>
                                <a:pt x="4331" y="640"/>
                                <a:pt x="4331" y="640"/>
                              </a:cubicBezTo>
                              <a:cubicBezTo>
                                <a:pt x="4142" y="640"/>
                                <a:pt x="4142" y="640"/>
                                <a:pt x="4142" y="640"/>
                              </a:cubicBezTo>
                              <a:cubicBezTo>
                                <a:pt x="4074" y="522"/>
                                <a:pt x="4074" y="522"/>
                                <a:pt x="4074" y="522"/>
                              </a:cubicBezTo>
                              <a:cubicBezTo>
                                <a:pt x="3585" y="522"/>
                                <a:pt x="3585" y="522"/>
                                <a:pt x="3585" y="522"/>
                              </a:cubicBezTo>
                              <a:cubicBezTo>
                                <a:pt x="3517" y="640"/>
                                <a:pt x="3517" y="640"/>
                                <a:pt x="3517" y="640"/>
                              </a:cubicBezTo>
                              <a:cubicBezTo>
                                <a:pt x="3328" y="640"/>
                                <a:pt x="3328" y="640"/>
                                <a:pt x="3328" y="640"/>
                              </a:cubicBezTo>
                              <a:lnTo>
                                <a:pt x="3328" y="637"/>
                              </a:lnTo>
                              <a:close/>
                              <a:moveTo>
                                <a:pt x="3992" y="379"/>
                              </a:moveTo>
                              <a:cubicBezTo>
                                <a:pt x="3857" y="143"/>
                                <a:pt x="3857" y="143"/>
                                <a:pt x="3857" y="143"/>
                              </a:cubicBezTo>
                              <a:cubicBezTo>
                                <a:pt x="3802" y="143"/>
                                <a:pt x="3802" y="143"/>
                                <a:pt x="3802" y="143"/>
                              </a:cubicBezTo>
                              <a:cubicBezTo>
                                <a:pt x="3667" y="379"/>
                                <a:pt x="3667" y="379"/>
                                <a:pt x="3667" y="379"/>
                              </a:cubicBezTo>
                              <a:lnTo>
                                <a:pt x="3992" y="379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61000090" name="Freeform 16"/>
                      <wps:cNvSpPr>
                        <a:spLocks noEditPoints="1"/>
                      </wps:cNvSpPr>
                      <wps:spPr bwMode="auto">
                        <a:xfrm>
                          <a:off x="1624" y="837"/>
                          <a:ext cx="2884" cy="446"/>
                        </a:xfrm>
                        <a:custGeom>
                          <a:avLst/>
                          <a:gdLst>
                            <a:gd name="T0" fmla="*/ 234 w 2899"/>
                            <a:gd name="T1" fmla="*/ 12 h 449"/>
                            <a:gd name="T2" fmla="*/ 521 w 2899"/>
                            <a:gd name="T3" fmla="*/ 88 h 449"/>
                            <a:gd name="T4" fmla="*/ 92 w 2899"/>
                            <a:gd name="T5" fmla="*/ 224 h 449"/>
                            <a:gd name="T6" fmla="*/ 433 w 2899"/>
                            <a:gd name="T7" fmla="*/ 361 h 449"/>
                            <a:gd name="T8" fmla="*/ 521 w 2899"/>
                            <a:gd name="T9" fmla="*/ 204 h 449"/>
                            <a:gd name="T10" fmla="*/ 234 w 2899"/>
                            <a:gd name="T11" fmla="*/ 437 h 449"/>
                            <a:gd name="T12" fmla="*/ 944 w 2899"/>
                            <a:gd name="T13" fmla="*/ 317 h 449"/>
                            <a:gd name="T14" fmla="*/ 735 w 2899"/>
                            <a:gd name="T15" fmla="*/ 437 h 449"/>
                            <a:gd name="T16" fmla="*/ 646 w 2899"/>
                            <a:gd name="T17" fmla="*/ 12 h 449"/>
                            <a:gd name="T18" fmla="*/ 1139 w 2899"/>
                            <a:gd name="T19" fmla="*/ 164 h 449"/>
                            <a:gd name="T20" fmla="*/ 1043 w 2899"/>
                            <a:gd name="T21" fmla="*/ 314 h 449"/>
                            <a:gd name="T22" fmla="*/ 1147 w 2899"/>
                            <a:gd name="T23" fmla="*/ 437 h 449"/>
                            <a:gd name="T24" fmla="*/ 944 w 2899"/>
                            <a:gd name="T25" fmla="*/ 317 h 449"/>
                            <a:gd name="T26" fmla="*/ 958 w 2899"/>
                            <a:gd name="T27" fmla="*/ 88 h 449"/>
                            <a:gd name="T28" fmla="*/ 735 w 2899"/>
                            <a:gd name="T29" fmla="*/ 240 h 449"/>
                            <a:gd name="T30" fmla="*/ 1047 w 2899"/>
                            <a:gd name="T31" fmla="*/ 164 h 449"/>
                            <a:gd name="T32" fmla="*/ 1429 w 2899"/>
                            <a:gd name="T33" fmla="*/ 0 h 449"/>
                            <a:gd name="T34" fmla="*/ 1759 w 2899"/>
                            <a:gd name="T35" fmla="*/ 224 h 449"/>
                            <a:gd name="T36" fmla="*/ 1429 w 2899"/>
                            <a:gd name="T37" fmla="*/ 449 h 449"/>
                            <a:gd name="T38" fmla="*/ 1667 w 2899"/>
                            <a:gd name="T39" fmla="*/ 224 h 449"/>
                            <a:gd name="T40" fmla="*/ 1429 w 2899"/>
                            <a:gd name="T41" fmla="*/ 76 h 449"/>
                            <a:gd name="T42" fmla="*/ 1429 w 2899"/>
                            <a:gd name="T43" fmla="*/ 373 h 449"/>
                            <a:gd name="T44" fmla="*/ 1667 w 2899"/>
                            <a:gd name="T45" fmla="*/ 224 h 449"/>
                            <a:gd name="T46" fmla="*/ 1833 w 2899"/>
                            <a:gd name="T47" fmla="*/ 12 h 449"/>
                            <a:gd name="T48" fmla="*/ 1925 w 2899"/>
                            <a:gd name="T49" fmla="*/ 237 h 449"/>
                            <a:gd name="T50" fmla="*/ 2109 w 2899"/>
                            <a:gd name="T51" fmla="*/ 373 h 449"/>
                            <a:gd name="T52" fmla="*/ 2251 w 2899"/>
                            <a:gd name="T53" fmla="*/ 12 h 449"/>
                            <a:gd name="T54" fmla="*/ 2343 w 2899"/>
                            <a:gd name="T55" fmla="*/ 237 h 449"/>
                            <a:gd name="T56" fmla="*/ 2067 w 2899"/>
                            <a:gd name="T57" fmla="*/ 449 h 449"/>
                            <a:gd name="T58" fmla="*/ 2436 w 2899"/>
                            <a:gd name="T59" fmla="*/ 12 h 449"/>
                            <a:gd name="T60" fmla="*/ 2899 w 2899"/>
                            <a:gd name="T61" fmla="*/ 164 h 449"/>
                            <a:gd name="T62" fmla="*/ 2525 w 2899"/>
                            <a:gd name="T63" fmla="*/ 317 h 449"/>
                            <a:gd name="T64" fmla="*/ 2436 w 2899"/>
                            <a:gd name="T65" fmla="*/ 437 h 449"/>
                            <a:gd name="T66" fmla="*/ 2808 w 2899"/>
                            <a:gd name="T67" fmla="*/ 164 h 449"/>
                            <a:gd name="T68" fmla="*/ 2525 w 2899"/>
                            <a:gd name="T69" fmla="*/ 88 h 449"/>
                            <a:gd name="T70" fmla="*/ 2719 w 2899"/>
                            <a:gd name="T71" fmla="*/ 240 h 44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449" w="2899" stroke="1">
                              <a:moveTo>
                                <a:pt x="0" y="224"/>
                              </a:moveTo>
                              <a:cubicBezTo>
                                <a:pt x="0" y="96"/>
                                <a:pt x="93" y="12"/>
                                <a:pt x="234" y="12"/>
                              </a:cubicBezTo>
                              <a:cubicBezTo>
                                <a:pt x="521" y="12"/>
                                <a:pt x="521" y="12"/>
                                <a:pt x="521" y="12"/>
                              </a:cubicBezTo>
                              <a:cubicBezTo>
                                <a:pt x="521" y="88"/>
                                <a:pt x="521" y="88"/>
                                <a:pt x="521" y="88"/>
                              </a:cubicBezTo>
                              <a:cubicBezTo>
                                <a:pt x="234" y="88"/>
                                <a:pt x="234" y="88"/>
                                <a:pt x="234" y="88"/>
                              </a:cubicBezTo>
                              <a:cubicBezTo>
                                <a:pt x="141" y="88"/>
                                <a:pt x="92" y="135"/>
                                <a:pt x="92" y="224"/>
                              </a:cubicBezTo>
                              <a:cubicBezTo>
                                <a:pt x="92" y="314"/>
                                <a:pt x="141" y="361"/>
                                <a:pt x="234" y="361"/>
                              </a:cubicBezTo>
                              <a:cubicBezTo>
                                <a:pt x="433" y="361"/>
                                <a:pt x="433" y="361"/>
                                <a:pt x="433" y="361"/>
                              </a:cubicBezTo>
                              <a:cubicBezTo>
                                <a:pt x="433" y="204"/>
                                <a:pt x="433" y="204"/>
                                <a:pt x="433" y="204"/>
                              </a:cubicBezTo>
                              <a:cubicBezTo>
                                <a:pt x="521" y="204"/>
                                <a:pt x="521" y="204"/>
                                <a:pt x="521" y="204"/>
                              </a:cubicBezTo>
                              <a:cubicBezTo>
                                <a:pt x="521" y="437"/>
                                <a:pt x="521" y="437"/>
                                <a:pt x="521" y="437"/>
                              </a:cubicBezTo>
                              <a:cubicBezTo>
                                <a:pt x="234" y="437"/>
                                <a:pt x="234" y="437"/>
                                <a:pt x="234" y="437"/>
                              </a:cubicBezTo>
                              <a:cubicBezTo>
                                <a:pt x="93" y="437"/>
                                <a:pt x="0" y="353"/>
                                <a:pt x="0" y="224"/>
                              </a:cubicBezTo>
                              <a:close/>
                              <a:moveTo>
                                <a:pt x="944" y="317"/>
                              </a:moveTo>
                              <a:cubicBezTo>
                                <a:pt x="735" y="317"/>
                                <a:pt x="735" y="317"/>
                                <a:pt x="735" y="317"/>
                              </a:cubicBezTo>
                              <a:cubicBezTo>
                                <a:pt x="735" y="437"/>
                                <a:pt x="735" y="437"/>
                                <a:pt x="735" y="437"/>
                              </a:cubicBezTo>
                              <a:cubicBezTo>
                                <a:pt x="646" y="437"/>
                                <a:pt x="646" y="437"/>
                                <a:pt x="646" y="437"/>
                              </a:cubicBezTo>
                              <a:cubicBezTo>
                                <a:pt x="646" y="12"/>
                                <a:pt x="646" y="12"/>
                                <a:pt x="646" y="12"/>
                              </a:cubicBezTo>
                              <a:cubicBezTo>
                                <a:pt x="958" y="12"/>
                                <a:pt x="958" y="12"/>
                                <a:pt x="958" y="12"/>
                              </a:cubicBezTo>
                              <a:cubicBezTo>
                                <a:pt x="1068" y="12"/>
                                <a:pt x="1139" y="71"/>
                                <a:pt x="1139" y="164"/>
                              </a:cubicBezTo>
                              <a:cubicBezTo>
                                <a:pt x="1139" y="230"/>
                                <a:pt x="1103" y="280"/>
                                <a:pt x="1043" y="303"/>
                              </a:cubicBezTo>
                              <a:cubicBezTo>
                                <a:pt x="1043" y="314"/>
                                <a:pt x="1043" y="314"/>
                                <a:pt x="1043" y="314"/>
                              </a:cubicBezTo>
                              <a:cubicBezTo>
                                <a:pt x="1147" y="435"/>
                                <a:pt x="1147" y="435"/>
                                <a:pt x="1147" y="435"/>
                              </a:cubicBezTo>
                              <a:cubicBezTo>
                                <a:pt x="1147" y="437"/>
                                <a:pt x="1147" y="437"/>
                                <a:pt x="1147" y="437"/>
                              </a:cubicBezTo>
                              <a:cubicBezTo>
                                <a:pt x="1046" y="437"/>
                                <a:pt x="1046" y="437"/>
                                <a:pt x="1046" y="437"/>
                              </a:cubicBezTo>
                              <a:lnTo>
                                <a:pt x="944" y="317"/>
                              </a:lnTo>
                              <a:close/>
                              <a:moveTo>
                                <a:pt x="1047" y="164"/>
                              </a:moveTo>
                              <a:cubicBezTo>
                                <a:pt x="1047" y="114"/>
                                <a:pt x="1017" y="88"/>
                                <a:pt x="958" y="88"/>
                              </a:cubicBezTo>
                              <a:cubicBezTo>
                                <a:pt x="735" y="88"/>
                                <a:pt x="735" y="88"/>
                                <a:pt x="735" y="88"/>
                              </a:cubicBezTo>
                              <a:cubicBezTo>
                                <a:pt x="735" y="240"/>
                                <a:pt x="735" y="240"/>
                                <a:pt x="735" y="240"/>
                              </a:cubicBezTo>
                              <a:cubicBezTo>
                                <a:pt x="958" y="240"/>
                                <a:pt x="958" y="240"/>
                                <a:pt x="958" y="240"/>
                              </a:cubicBezTo>
                              <a:cubicBezTo>
                                <a:pt x="1017" y="240"/>
                                <a:pt x="1047" y="215"/>
                                <a:pt x="1047" y="164"/>
                              </a:cubicBezTo>
                              <a:close/>
                              <a:moveTo>
                                <a:pt x="1195" y="224"/>
                              </a:moveTo>
                              <a:cubicBezTo>
                                <a:pt x="1195" y="88"/>
                                <a:pt x="1287" y="0"/>
                                <a:pt x="1429" y="0"/>
                              </a:cubicBezTo>
                              <a:cubicBezTo>
                                <a:pt x="1525" y="0"/>
                                <a:pt x="1525" y="0"/>
                                <a:pt x="1525" y="0"/>
                              </a:cubicBezTo>
                              <a:cubicBezTo>
                                <a:pt x="1667" y="0"/>
                                <a:pt x="1759" y="88"/>
                                <a:pt x="1759" y="224"/>
                              </a:cubicBezTo>
                              <a:cubicBezTo>
                                <a:pt x="1759" y="361"/>
                                <a:pt x="1667" y="449"/>
                                <a:pt x="1525" y="449"/>
                              </a:cubicBezTo>
                              <a:cubicBezTo>
                                <a:pt x="1429" y="449"/>
                                <a:pt x="1429" y="449"/>
                                <a:pt x="1429" y="449"/>
                              </a:cubicBezTo>
                              <a:cubicBezTo>
                                <a:pt x="1287" y="449"/>
                                <a:pt x="1195" y="361"/>
                                <a:pt x="1195" y="224"/>
                              </a:cubicBezTo>
                              <a:close/>
                              <a:moveTo>
                                <a:pt x="1667" y="224"/>
                              </a:moveTo>
                              <a:cubicBezTo>
                                <a:pt x="1667" y="127"/>
                                <a:pt x="1619" y="76"/>
                                <a:pt x="1525" y="76"/>
                              </a:cubicBezTo>
                              <a:cubicBezTo>
                                <a:pt x="1429" y="76"/>
                                <a:pt x="1429" y="76"/>
                                <a:pt x="1429" y="76"/>
                              </a:cubicBezTo>
                              <a:cubicBezTo>
                                <a:pt x="1335" y="76"/>
                                <a:pt x="1286" y="127"/>
                                <a:pt x="1286" y="224"/>
                              </a:cubicBezTo>
                              <a:cubicBezTo>
                                <a:pt x="1286" y="322"/>
                                <a:pt x="1335" y="373"/>
                                <a:pt x="1429" y="373"/>
                              </a:cubicBezTo>
                              <a:cubicBezTo>
                                <a:pt x="1525" y="373"/>
                                <a:pt x="1525" y="373"/>
                                <a:pt x="1525" y="373"/>
                              </a:cubicBezTo>
                              <a:cubicBezTo>
                                <a:pt x="1619" y="373"/>
                                <a:pt x="1667" y="322"/>
                                <a:pt x="1667" y="224"/>
                              </a:cubicBezTo>
                              <a:close/>
                              <a:moveTo>
                                <a:pt x="1833" y="237"/>
                              </a:moveTo>
                              <a:cubicBezTo>
                                <a:pt x="1833" y="12"/>
                                <a:pt x="1833" y="12"/>
                                <a:pt x="1833" y="12"/>
                              </a:cubicBezTo>
                              <a:cubicBezTo>
                                <a:pt x="1925" y="12"/>
                                <a:pt x="1925" y="12"/>
                                <a:pt x="1925" y="12"/>
                              </a:cubicBezTo>
                              <a:cubicBezTo>
                                <a:pt x="1925" y="237"/>
                                <a:pt x="1925" y="237"/>
                                <a:pt x="1925" y="237"/>
                              </a:cubicBezTo>
                              <a:cubicBezTo>
                                <a:pt x="1925" y="334"/>
                                <a:pt x="1973" y="373"/>
                                <a:pt x="2067" y="373"/>
                              </a:cubicBezTo>
                              <a:cubicBezTo>
                                <a:pt x="2109" y="373"/>
                                <a:pt x="2109" y="373"/>
                                <a:pt x="2109" y="373"/>
                              </a:cubicBezTo>
                              <a:cubicBezTo>
                                <a:pt x="2202" y="373"/>
                                <a:pt x="2251" y="334"/>
                                <a:pt x="2251" y="237"/>
                              </a:cubicBezTo>
                              <a:cubicBezTo>
                                <a:pt x="2251" y="12"/>
                                <a:pt x="2251" y="12"/>
                                <a:pt x="2251" y="12"/>
                              </a:cubicBezTo>
                              <a:cubicBezTo>
                                <a:pt x="2343" y="12"/>
                                <a:pt x="2343" y="12"/>
                                <a:pt x="2343" y="12"/>
                              </a:cubicBezTo>
                              <a:cubicBezTo>
                                <a:pt x="2343" y="237"/>
                                <a:pt x="2343" y="237"/>
                                <a:pt x="2343" y="237"/>
                              </a:cubicBezTo>
                              <a:cubicBezTo>
                                <a:pt x="2343" y="373"/>
                                <a:pt x="2250" y="449"/>
                                <a:pt x="2109" y="449"/>
                              </a:cubicBezTo>
                              <a:cubicBezTo>
                                <a:pt x="2067" y="449"/>
                                <a:pt x="2067" y="449"/>
                                <a:pt x="2067" y="449"/>
                              </a:cubicBezTo>
                              <a:cubicBezTo>
                                <a:pt x="1925" y="449"/>
                                <a:pt x="1833" y="373"/>
                                <a:pt x="1833" y="237"/>
                              </a:cubicBezTo>
                              <a:close/>
                              <a:moveTo>
                                <a:pt x="2436" y="12"/>
                              </a:moveTo>
                              <a:cubicBezTo>
                                <a:pt x="2719" y="12"/>
                                <a:pt x="2719" y="12"/>
                                <a:pt x="2719" y="12"/>
                              </a:cubicBezTo>
                              <a:cubicBezTo>
                                <a:pt x="2829" y="12"/>
                                <a:pt x="2899" y="71"/>
                                <a:pt x="2899" y="164"/>
                              </a:cubicBezTo>
                              <a:cubicBezTo>
                                <a:pt x="2899" y="257"/>
                                <a:pt x="2829" y="317"/>
                                <a:pt x="2719" y="317"/>
                              </a:cubicBezTo>
                              <a:cubicBezTo>
                                <a:pt x="2525" y="317"/>
                                <a:pt x="2525" y="317"/>
                                <a:pt x="2525" y="317"/>
                              </a:cubicBezTo>
                              <a:cubicBezTo>
                                <a:pt x="2525" y="437"/>
                                <a:pt x="2525" y="437"/>
                                <a:pt x="2525" y="437"/>
                              </a:cubicBezTo>
                              <a:cubicBezTo>
                                <a:pt x="2436" y="437"/>
                                <a:pt x="2436" y="437"/>
                                <a:pt x="2436" y="437"/>
                              </a:cubicBezTo>
                              <a:lnTo>
                                <a:pt x="2436" y="12"/>
                              </a:lnTo>
                              <a:close/>
                              <a:moveTo>
                                <a:pt x="2808" y="164"/>
                              </a:moveTo>
                              <a:cubicBezTo>
                                <a:pt x="2808" y="114"/>
                                <a:pt x="2778" y="88"/>
                                <a:pt x="2719" y="88"/>
                              </a:cubicBezTo>
                              <a:cubicBezTo>
                                <a:pt x="2525" y="88"/>
                                <a:pt x="2525" y="88"/>
                                <a:pt x="2525" y="88"/>
                              </a:cubicBezTo>
                              <a:cubicBezTo>
                                <a:pt x="2525" y="240"/>
                                <a:pt x="2525" y="240"/>
                                <a:pt x="2525" y="240"/>
                              </a:cubicBezTo>
                              <a:cubicBezTo>
                                <a:pt x="2719" y="240"/>
                                <a:pt x="2719" y="240"/>
                                <a:pt x="2719" y="240"/>
                              </a:cubicBezTo>
                              <a:cubicBezTo>
                                <a:pt x="2778" y="240"/>
                                <a:pt x="2808" y="215"/>
                                <a:pt x="2808" y="16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1" o:spid="_x0000_s2082" style="width:141pt;height:30pt;margin-top:-73.12pt;margin-left:349.5pt;mso-height-percent:0;mso-height-relative:margin;mso-width-percent:0;mso-width-relative:margin;mso-wrap-distance-bottom:0;mso-wrap-distance-left:9pt;mso-wrap-distance-right:9pt;mso-wrap-distance-top:0;position:absolute;z-index:251664384" coordorigin="0,0" coordsize="21600,21600">
              <v:shape id="_x0000_s2083" style="width:4765;height:5034;position:absolute;top:6835;v-text-anchor:top" coordsize="21600,21600" path="m,20882c636,21600,636,21600,636,21600l636,21600c636,21600,8418,11195,10800,10477l10800,10477c13166,11195,20964,21600,20964,21600l20964,21600c21600,20882,21600,20882,21600,20882l21600,20882c21600,20882,14830,359,10800,l10800,c6770,359,,20882,,20882e" fillcolor="#004254" stroked="f"/>
              <v:shape id="_x0000_s2084" style="width:4765;height:5034;position:absolute;v-text-anchor:top" coordsize="21600,21600" path="m21600,718c20964,,20964,,20964,l20964,c20964,,13166,10405,10800,11123l10800,11123c8418,10405,636,,636,l636,c,718,,718,,718l,718c,718,6770,21241,10800,21600l10800,21600c14830,21241,21600,718,21600,718e" fillcolor="#004254" stroked="f"/>
              <v:shape id="_x0000_s2085" style="width:15587;height:10707;left:6013;position:absolute;top:488;v-text-anchor:top" coordsize="21600,21600" path="m,c848,,848,,848,l848,c848,21600,848,21600,848,21600l848,21600c,21600,,21600,,21600l,21600l,xm1850,c3366,,3366,,3366,l3366,c5027,16808,5027,16808,5027,16808l5027,16808c5212,16808,5212,16808,5212,16808l5212,16808c5212,,5212,,5212,l5212,c6060,,6060,,6060,l6060,c6060,21600,6060,21600,6060,21600l6060,21600c4538,21600,4538,21600,4538,21600l4538,21600c2883,4826,2883,4826,2883,4826l2883,4826c2698,4826,2698,4826,2698,4826l2698,4826c2698,21600,2698,21600,2698,21600l2698,21600c1850,21600,1850,21600,1850,21600l1850,21600l1850,xm7062,c9521,,9521,,9521,l9521,c10608,,11276,4118,11276,10800l11276,10800c11276,17516,10608,21600,9521,21600l9521,21600c7062,21600,7062,21600,7062,21600l7062,21600l7062,xm10404,10800c10404,6919,10094,4826,9521,4826l9521,4826c7910,4826,7910,4826,7910,4826l7910,4826c7910,16808,7910,16808,7910,16808l7910,16808c9521,16808,9521,16808,9521,16808l9521,16808c10094,16808,10404,14715,10404,10800xm11960,c14723,,14723,,14723,l14723,c15600,,16124,2869,16124,7762l16124,7762c16124,11306,15845,13804,15356,14884l15356,14884c15356,15390,15356,15390,15356,15390l15356,15390c16139,21499,16139,21499,16139,21499l16139,21499c16139,21600,16139,21600,16139,21600l16139,21600c15166,21600,15166,21600,15166,21600l15166,21600c14398,15491,14398,15491,14398,15491l14398,15491c12807,15491,12807,15491,12807,15491l12807,15491c12807,21600,12807,21600,12807,21600l12807,21600c11960,21600,11960,21600,11960,21600l11960,21600l11960,xm15251,7762c15251,5872,15062,4826,14723,4826l14723,4826c12807,4826,12807,4826,12807,4826l12807,4826c12807,10699,12807,10699,12807,10699l12807,10699c14723,10699,14723,10699,14723,10699l14723,10699c15062,10699,15251,9652,15251,7762xm16598,21499c18498,,18498,,18498,l18498,c19700,,19700,,19700,l19700,c21600,21499,21600,21499,21600,21499l21600,21499c21600,21600,21600,21600,21600,21600l21600,21600c20657,21600,20657,21600,20657,21600l20657,21600c20318,17618,20318,17618,20318,17618l20318,17618c17879,17618,17879,17618,17879,17618l17879,17618c17540,21600,17540,21600,17540,21600l17540,21600c16598,21600,16598,21600,16598,21600l16598,21600l16598,21499xm19909,12791c19236,4826,19236,4826,19236,4826l19236,4826c18962,4826,18962,4826,18962,4826l18962,4826c18288,12791,18288,12791,18288,12791l18288,12791l19909,12791xe" fillcolor="#004254" stroked="f"/>
              <v:shape id="_x0000_s2086" style="width:10435;height:7509;left:5876;position:absolute;top:14091;v-text-anchor:top" coordsize="21600,21600" path="m,10776c,4618,693,577,1743,577l1743,577c3882,577,3882,577,3882,577l3882,577c3882,4233,3882,4233,3882,4233l3882,4233c1743,4233,1743,4233,1743,4233l1743,4233c1051,4233,685,6494,685,10776l685,10776c685,15106,1051,17367,1743,17367l1743,17367c3226,17367,3226,17367,3226,17367l3226,17367c3226,9814,3226,9814,3226,9814l3226,9814c3882,9814,3882,9814,3882,9814l3882,9814c3882,21023,3882,21023,3882,21023l3882,21023c1743,21023,1743,21023,1743,21023l1743,21023c693,21023,,16982,,10776xm7034,15250c5476,15250,5476,15250,5476,15250l5476,15250c5476,21023,5476,21023,5476,21023l5476,21023c4813,21023,4813,21023,4813,21023l4813,21023c4813,577,4813,577,4813,577l4813,577c7138,577,7138,577,7138,577l7138,577c7958,577,8487,3416,8487,7890l8487,7890c8487,11065,8218,13470,7771,14576l7771,14576c7771,15106,7771,15106,7771,15106l7771,15106c8546,20927,8546,20927,8546,20927l8546,20927c8546,21023,8546,21023,8546,21023l8546,21023c7794,21023,7794,21023,7794,21023l7794,21023l7034,15250xm7801,7890c7801,5484,7578,4233,7138,4233l7138,4233c5476,4233,5476,4233,5476,4233l5476,4233c5476,11546,5476,11546,5476,11546l5476,11546c7138,11546,7138,11546,7138,11546l7138,11546c7578,11546,7801,10343,7801,7890xm8904,10776c8904,4233,9589,,10647,l10647,c11363,,11363,,11363,l11363,c12421,,13106,4233,13106,10776l13106,10776c13106,17367,12421,21600,11363,21600l11363,21600c10647,21600,10647,21600,10647,21600l10647,21600c9589,21600,8904,17367,8904,10776xm12421,10776c12421,6110,12063,3656,11363,3656l11363,3656c10647,3656,10647,3656,10647,3656l10647,3656c9947,3656,9582,6110,9582,10776l9582,10776c9582,15490,9947,17944,10647,17944l10647,17944c11363,17944,11363,17944,11363,17944l11363,17944c12063,17944,12421,15490,12421,10776xm13657,11401c13657,577,13657,577,13657,577l13657,577c14343,577,14343,577,14343,577l14343,577c14343,11401,14343,11401,14343,11401l14343,11401c14343,16068,14701,17944,15401,17944l15401,17944c15714,17944,15714,17944,15714,17944l15714,17944c16407,17944,16772,16068,16772,11401l16772,11401c16772,577,16772,577,16772,577l16772,577c17457,577,17457,577,17457,577l17457,577c17457,11401,17457,11401,17457,11401l17457,11401c17457,17944,16764,21600,15714,21600l15714,21600c15401,21600,15401,21600,15401,21600l15401,21600c14343,21600,13657,17944,13657,11401xm18150,577c20259,577,20259,577,20259,577l20259,577c21078,577,21600,3416,21600,7890l21600,7890c21600,12363,21078,15250,20259,15250l20259,15250c18813,15250,18813,15250,18813,15250l18813,15250c18813,21023,18813,21023,18813,21023l18813,21023c18150,21023,18150,21023,18150,21023l18150,21023l18150,577xm20922,7890c20922,5484,20698,4233,20259,4233l20259,4233c18813,4233,18813,4233,18813,4233l18813,4233c18813,11546,18813,11546,18813,11546l18813,11546c20259,11546,20259,11546,20259,11546l20259,11546c20698,11546,20922,10343,20922,7890xe" fillcolor="#004254" stroked="f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23B19" w:rsidP="00544EF6" w14:paraId="338602FD" w14:textId="77777777">
      <w:pPr>
        <w:spacing w:before="0"/>
      </w:pPr>
      <w:r>
        <w:separator/>
      </w:r>
    </w:p>
  </w:footnote>
  <w:footnote w:type="continuationSeparator" w:id="1">
    <w:p w:rsidR="00723B19" w:rsidP="00544EF6" w14:paraId="68495464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4E37" w14:paraId="4F2E6FE0" w14:textId="77777777">
    <w:r>
      <w:cr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1B11" w:rsidP="00D957AD" w14:textId="2702ABF1">
    <w:pPr>
      <w:pStyle w:val="Footer"/>
      <w:tabs>
        <w:tab w:val="clear" w:pos="4252"/>
        <w:tab w:val="clear" w:pos="8504"/>
        <w:tab w:val="right" w:pos="9639"/>
      </w:tabs>
      <w:spacing w:before="0"/>
      <w:ind w:right="594"/>
      <w:jc w:val="left"/>
    </w:pPr>
    <w:r w:rsidRPr="003F5627">
      <w:rPr>
        <w:b/>
        <w:noProof/>
        <w:lang w:eastAsia="ja-JP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5838825</wp:posOffset>
              </wp:positionH>
              <wp:positionV relativeFrom="paragraph">
                <wp:posOffset>112395</wp:posOffset>
              </wp:positionV>
              <wp:extent cx="278130" cy="283845"/>
              <wp:effectExtent l="0" t="0" r="0" b="1905"/>
              <wp:wrapNone/>
              <wp:docPr id="844833036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B11" w:rsidRPr="00102584" w:rsidP="00CD0B64" w14:textId="77777777">
                          <w:pPr>
                            <w:pStyle w:val="Footer"/>
                            <w:spacing w:before="0" w:after="0"/>
                            <w:jc w:val="center"/>
                            <w:rPr>
                              <w:szCs w:val="20"/>
                            </w:rPr>
                          </w:pPr>
                          <w:r w:rsidRPr="00102584">
                            <w:fldChar w:fldCharType="begin"/>
                          </w:r>
                          <w:r w:rsidRPr="00102584">
                            <w:instrText xml:space="preserve"> PAGE    \* MERGEFORMAT </w:instrText>
                          </w:r>
                          <w:r w:rsidRPr="00102584">
                            <w:fldChar w:fldCharType="separate"/>
                          </w:r>
                          <w:r w:rsidRPr="00102584">
                            <w:rPr>
                              <w:noProof/>
                              <w:szCs w:val="20"/>
                            </w:rPr>
                            <w:t>5</w:t>
                          </w:r>
                          <w:r w:rsidRPr="00102584">
                            <w:rPr>
                              <w:noProof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4864" tIns="0" rIns="54864" bIns="0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2078" type="#_x0000_t202" style="width:21.9pt;height:22.35pt;margin-top:8.85pt;margin-left:459.75pt;mso-height-percent:0;mso-height-relative:page;mso-width-percent:0;mso-width-relative:page;mso-wrap-distance-bottom:0;mso-wrap-distance-left:9pt;mso-wrap-distance-right:9pt;mso-wrap-distance-top:0;position:absolute;v-text-anchor:middle;z-index:251668480" filled="f" fillcolor="this" stroked="f">
              <v:textbox inset="4.32pt,0,4.32pt,0">
                <w:txbxContent>
                  <w:p w:rsidR="00431B11" w:rsidRPr="00102584" w:rsidP="00CD0B64" w14:textId="77777777">
                    <w:pPr>
                      <w:pStyle w:val="Footer"/>
                      <w:spacing w:before="0" w:after="0"/>
                      <w:jc w:val="center"/>
                      <w:rPr>
                        <w:szCs w:val="20"/>
                      </w:rPr>
                    </w:pPr>
                    <w:r w:rsidRPr="00102584">
                      <w:fldChar w:fldCharType="begin"/>
                    </w:r>
                    <w:r w:rsidRPr="00102584">
                      <w:instrText xml:space="preserve"> PAGE    \* MERGEFORMAT </w:instrText>
                    </w:r>
                    <w:r w:rsidRPr="00102584">
                      <w:fldChar w:fldCharType="separate"/>
                    </w:r>
                    <w:r w:rsidRPr="00102584">
                      <w:rPr>
                        <w:noProof/>
                        <w:szCs w:val="20"/>
                      </w:rPr>
                      <w:t>5</w:t>
                    </w:r>
                    <w:r w:rsidRPr="00102584">
                      <w:rPr>
                        <w:noProof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6D47" w:rsidP="002B017E" w14:textId="19AAACAA">
    <w:pPr>
      <w:ind w:left="-426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margin">
                <wp:posOffset>-226492</wp:posOffset>
              </wp:positionH>
              <wp:positionV relativeFrom="paragraph">
                <wp:posOffset>405765</wp:posOffset>
              </wp:positionV>
              <wp:extent cx="6699886" cy="9489886"/>
              <wp:effectExtent l="0" t="0" r="24765" b="16510"/>
              <wp:wrapNone/>
              <wp:docPr id="1387634035" name="Grupo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699886" cy="9489886"/>
                        <a:chOff x="0" y="0"/>
                        <a:chExt cx="6707315" cy="9501093"/>
                      </a:xfrm>
                    </wpg:grpSpPr>
                    <wps:wsp xmlns:wps="http://schemas.microsoft.com/office/word/2010/wordprocessingShape">
                      <wps:cNvPr id="1112372936" name="Rectángulo: esquinas diagonales cortadas 5"/>
                      <wps:cNvSpPr/>
                      <wps:spPr>
                        <a:xfrm>
                          <a:off x="11875" y="0"/>
                          <a:ext cx="6695440" cy="7775412"/>
                        </a:xfrm>
                        <a:prstGeom prst="snip2DiagRect">
                          <a:avLst>
                            <a:gd name="adj1" fmla="val 1180"/>
                            <a:gd name="adj2" fmla="val 1127"/>
                          </a:avLst>
                        </a:prstGeom>
                        <a:solidFill>
                          <a:schemeClr val="bg2"/>
                        </a:solidFill>
                        <a:ln w="889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262" w:rsidRPr="007561D3" w:rsidP="00C33262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88000" tIns="216000" rIns="25200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345261943" name="Rectángulo: esquinas diagonales cortadas 5"/>
                      <wps:cNvSpPr>
                        <a:spLocks noChangeAspect="1"/>
                      </wps:cNvSpPr>
                      <wps:spPr>
                        <a:xfrm>
                          <a:off x="0" y="7778338"/>
                          <a:ext cx="6695440" cy="1722755"/>
                        </a:xfrm>
                        <a:prstGeom prst="snip2DiagRect">
                          <a:avLst>
                            <a:gd name="adj1" fmla="val 4582"/>
                            <a:gd name="adj2" fmla="val 3947"/>
                          </a:avLst>
                        </a:prstGeom>
                        <a:solidFill>
                          <a:schemeClr val="bg2"/>
                        </a:solidFill>
                        <a:ln w="889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262" w:rsidP="00C33262" w14:textId="77777777">
                            <w:pPr>
                              <w:spacing w:before="0" w:after="0"/>
                              <w:jc w:val="left"/>
                            </w:pPr>
                            <w:r>
                              <w:t>Avda. de Bruselas, 35</w:t>
                            </w:r>
                          </w:p>
                          <w:p w:rsidR="00C33262" w:rsidP="00C33262" w14:textId="77777777">
                            <w:pPr>
                              <w:spacing w:before="0" w:after="0"/>
                              <w:jc w:val="left"/>
                            </w:pPr>
                            <w:r>
                              <w:t>28108 Alcobendas</w:t>
                            </w:r>
                          </w:p>
                          <w:p w:rsidR="00C33262" w:rsidP="00C33262" w14:textId="77777777">
                            <w:pPr>
                              <w:spacing w:before="0" w:after="0"/>
                              <w:jc w:val="left"/>
                            </w:pPr>
                            <w:r>
                              <w:t xml:space="preserve">Madrid, </w:t>
                            </w:r>
                            <w:r>
                              <w:t>Spain</w:t>
                            </w:r>
                          </w:p>
                          <w:p w:rsidR="00C33262" w:rsidRPr="00A0068F" w:rsidP="00C33262" w14:textId="77777777">
                            <w:pPr>
                              <w:spacing w:before="0" w:after="0"/>
                              <w:jc w:val="left"/>
                              <w:rPr>
                                <w:lang w:val="en-GB"/>
                              </w:rPr>
                            </w:pPr>
                            <w:r w:rsidRPr="00A0068F">
                              <w:rPr>
                                <w:lang w:val="en-GB"/>
                              </w:rPr>
                              <w:t xml:space="preserve">T +34 91 </w:t>
                            </w:r>
                            <w:r w:rsidR="00321972">
                              <w:rPr>
                                <w:lang w:val="en-GB"/>
                              </w:rPr>
                              <w:t>480</w:t>
                            </w:r>
                            <w:r w:rsidRPr="00A0068F">
                              <w:rPr>
                                <w:lang w:val="en-GB"/>
                              </w:rPr>
                              <w:t xml:space="preserve"> </w:t>
                            </w:r>
                            <w:r w:rsidR="00321972">
                              <w:rPr>
                                <w:lang w:val="en-GB"/>
                              </w:rPr>
                              <w:t>5</w:t>
                            </w:r>
                            <w:r w:rsidRPr="00A0068F">
                              <w:rPr>
                                <w:lang w:val="en-GB"/>
                              </w:rPr>
                              <w:t>0 00</w:t>
                            </w:r>
                          </w:p>
                          <w:p w:rsidR="00C33262" w:rsidRPr="00833234" w:rsidP="00C33262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sz w:val="24"/>
                                <w:shd w:val="clear" w:color="auto" w:fill="FFFFFF" w:themeFill="background1"/>
                                <w:lang w:val="en-GB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33262" w:rsidRPr="00D16380" w:rsidP="00C33262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sz w:val="24"/>
                                <w:shd w:val="clear" w:color="auto" w:fill="FFFFFF" w:themeFill="background1"/>
                                <w:lang w:val="en-GB"/>
                              </w:rPr>
                            </w:pPr>
                            <w:r w:rsidRPr="00D16380">
                              <w:rPr>
                                <w:noProof/>
                                <w:sz w:val="24"/>
                                <w:lang w:val="en-GB"/>
                              </w:rPr>
                              <w:t>indracompany.com</w:t>
                            </w:r>
                            <w:r w:rsidRPr="00D16380">
                              <w:rPr>
                                <w:noProof/>
                                <w:sz w:val="24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216000" rIns="25200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6" o:spid="_x0000_s2079" style="width:529.5pt;height:748.54pt;margin-top:31.95pt;margin-left:-17.83pt;mso-height-percent:0;mso-height-relative:margin;mso-position-horizontal-relative:margin;mso-width-percent:0;mso-width-relative:margin;mso-wrap-distance-bottom:0;mso-wrap-distance-left:9pt;mso-wrap-distance-right:9pt;mso-wrap-distance-top:0;position:absolute;z-index:-251643904" coordorigin="0,0" coordsize="21600,21600">
              <v:shape id="_x0000_s2080" style="width:21562;height:17677;left:38;position:absolute;v-text-anchor:top" coordsize="21600,25084" path="m255,l21357,l21357,l21600,243l21600,243l21600,24829l21600,24829l21345,25084l21345,25084l243,25084l243,25084l,24841l,24841l,255xe" fillcolor="#e3e2da" stroked="t" strokecolor="#001923" strokeweight="0.7pt">
                <v:textbox inset="22.68pt,17.01pt,19.84pt">
                  <w:txbxContent>
                    <w:p w:rsidR="00C33262" w:rsidRPr="007561D3" w:rsidP="00C33262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</w:txbxContent>
                </v:textbox>
              </v:shape>
              <v:shape id="_x0000_s2081" style="width:21562;height:3917;position:absolute;top:17683;v-text-anchor:top" coordsize="83948,21600" path="m990,l83095,l83095,l83948,853l83948,853l83948,20610l83948,20610l82958,21600l82958,21600l853,21600l853,21600l,20747l,20747l,990xe" fillcolor="#e3e2da" stroked="t" strokecolor="#001923" strokeweight="0.7pt">
                <v:textbox inset="22.68pt,17.01pt,19.84pt">
                  <w:txbxContent>
                    <w:p w:rsidR="00C33262" w:rsidP="00C33262" w14:textId="77777777">
                      <w:pPr>
                        <w:spacing w:before="0" w:after="0"/>
                        <w:jc w:val="left"/>
                      </w:pPr>
                      <w:r>
                        <w:t>Avda. de Bruselas, 35</w:t>
                      </w:r>
                    </w:p>
                    <w:p w:rsidR="00C33262" w:rsidP="00C33262" w14:textId="77777777">
                      <w:pPr>
                        <w:spacing w:before="0" w:after="0"/>
                        <w:jc w:val="left"/>
                      </w:pPr>
                      <w:r>
                        <w:t>28108 Alcobendas</w:t>
                      </w:r>
                    </w:p>
                    <w:p w:rsidR="00C33262" w:rsidP="00C33262" w14:textId="77777777">
                      <w:pPr>
                        <w:spacing w:before="0" w:after="0"/>
                        <w:jc w:val="left"/>
                      </w:pPr>
                      <w:r>
                        <w:t xml:space="preserve">Madrid, </w:t>
                      </w:r>
                      <w:r>
                        <w:t>Spain</w:t>
                      </w:r>
                    </w:p>
                    <w:p w:rsidR="00C33262" w:rsidRPr="00A0068F" w:rsidP="00C33262" w14:textId="77777777">
                      <w:pPr>
                        <w:spacing w:before="0" w:after="0"/>
                        <w:jc w:val="left"/>
                        <w:rPr>
                          <w:lang w:val="en-GB"/>
                        </w:rPr>
                      </w:pPr>
                      <w:r w:rsidRPr="00A0068F">
                        <w:rPr>
                          <w:lang w:val="en-GB"/>
                        </w:rPr>
                        <w:t xml:space="preserve">T +34 91 </w:t>
                      </w:r>
                      <w:r w:rsidR="00321972">
                        <w:rPr>
                          <w:lang w:val="en-GB"/>
                        </w:rPr>
                        <w:t>480</w:t>
                      </w:r>
                      <w:r w:rsidRPr="00A0068F">
                        <w:rPr>
                          <w:lang w:val="en-GB"/>
                        </w:rPr>
                        <w:t xml:space="preserve"> </w:t>
                      </w:r>
                      <w:r w:rsidR="00321972">
                        <w:rPr>
                          <w:lang w:val="en-GB"/>
                        </w:rPr>
                        <w:t>5</w:t>
                      </w:r>
                      <w:r w:rsidRPr="00A0068F">
                        <w:rPr>
                          <w:lang w:val="en-GB"/>
                        </w:rPr>
                        <w:t>0 00</w:t>
                      </w:r>
                    </w:p>
                    <w:p w:rsidR="00C33262" w:rsidRPr="00833234" w:rsidP="00C33262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sz w:val="24"/>
                          <w:shd w:val="clear" w:color="auto" w:fill="FFFFFF" w:themeFill="background1"/>
                          <w:lang w:val="en-GB"/>
                        </w:rPr>
                      </w:pPr>
                    </w:p>
                    <w:p w:rsidR="00C33262" w:rsidRPr="00D16380" w:rsidP="00C33262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sz w:val="24"/>
                          <w:shd w:val="clear" w:color="auto" w:fill="FFFFFF" w:themeFill="background1"/>
                          <w:lang w:val="en-GB"/>
                        </w:rPr>
                      </w:pPr>
                      <w:r w:rsidRPr="00D16380">
                        <w:rPr>
                          <w:noProof/>
                          <w:sz w:val="24"/>
                          <w:lang w:val="en-GB"/>
                        </w:rPr>
                        <w:t>indracompany.com</w:t>
                      </w:r>
                      <w:r w:rsidRPr="00D16380">
                        <w:rPr>
                          <w:noProof/>
                          <w:sz w:val="24"/>
                          <w:lang w:val="en-GB"/>
                        </w:rPr>
                        <w:tab/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4E37" w:rsidP="00544EF6" w14:textId="77777777">
    <w:pPr>
      <w:pStyle w:val="Header"/>
    </w:pPr>
  </w:p>
  <w:p w:rsidR="00FE4E37" w14:textId="77777777">
    <w:pPr>
      <w:pStyle w:val="Header"/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5608320</wp:posOffset>
              </wp:positionH>
              <wp:positionV relativeFrom="paragraph">
                <wp:posOffset>624840</wp:posOffset>
              </wp:positionV>
              <wp:extent cx="12058651" cy="16908418"/>
              <wp:effectExtent l="0" t="0" r="0" b="8255"/>
              <wp:wrapNone/>
              <wp:docPr id="703182897" name="Grupo 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 flipH="1">
                        <a:off x="0" y="0"/>
                        <a:ext cx="12058651" cy="16908418"/>
                        <a:chOff x="202024" y="0"/>
                        <a:chExt cx="12058839" cy="16908904"/>
                      </a:xfrm>
                    </wpg:grpSpPr>
                    <wps:wsp xmlns:wps="http://schemas.microsoft.com/office/word/2010/wordprocessingShape">
                      <wps:cNvPr id="424112434" name="Trapecio 18"/>
                      <wps:cNvSpPr/>
                      <wps:spPr>
                        <a:xfrm rot="16200000" flipH="1">
                          <a:off x="-1780257" y="2867784"/>
                          <a:ext cx="16501745" cy="11580495"/>
                        </a:xfrm>
                        <a:prstGeom prst="trapezoid">
                          <a:avLst>
                            <a:gd name="adj" fmla="val 27127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  <wps:wsp xmlns:wps="http://schemas.microsoft.com/office/word/2010/wordprocessingShape">
                      <wps:cNvPr id="1586089106" name="Trapecio 18"/>
                      <wps:cNvSpPr/>
                      <wps:spPr>
                        <a:xfrm rot="16200000" flipH="1">
                          <a:off x="-2019722" y="2664578"/>
                          <a:ext cx="16502219" cy="11580746"/>
                        </a:xfrm>
                        <a:prstGeom prst="trapezoid">
                          <a:avLst>
                            <a:gd name="adj" fmla="val 27127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  <wps:wsp xmlns:wps="http://schemas.microsoft.com/office/word/2010/wordprocessingShape">
                      <wps:cNvPr id="413289202" name="Trapecio 18"/>
                      <wps:cNvSpPr/>
                      <wps:spPr>
                        <a:xfrm rot="16200000" flipH="1">
                          <a:off x="-2258713" y="2460737"/>
                          <a:ext cx="16502219" cy="11580746"/>
                        </a:xfrm>
                        <a:prstGeom prst="trapezoid">
                          <a:avLst>
                            <a:gd name="adj" fmla="val 27127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5" o:spid="_x0000_s2087" style="width:949.5pt;height:1332.02pt;margin-top:49.2pt;margin-left:441.6pt;flip:x;mso-height-percent:0;mso-height-relative:margin;mso-width-percent:0;mso-width-relative:margin;mso-wrap-distance-bottom:0;mso-wrap-distance-left:9pt;mso-wrap-distance-right:9pt;mso-wrap-distance-top:0;position:absolute;z-index:251666432" coordorigin="361,0" coordsize="21600,21600">
              <v:shape id="_x0000_s2088" style="width:21080;height:20743;flip:x;left:1050;position:absolute;rotation:90;top:688;v-text-anchor:middle" coordsize="21600,21600" path="m,21600l5859,l5859,l15741,l15741,l21600,21600xe" fillcolor="#8661f5" stroked="f" strokecolor="#7c7c74" strokeweight="2pt"/>
              <v:shape id="_x0000_s2089" style="width:21080;height:20744;flip:x;left:622;position:absolute;rotation:90;top:429;v-text-anchor:middle" coordsize="21600,21600" path="m,21600l5859,l5859,l15741,l15741,l21600,21600xe" fillcolor="#001923" stroked="f" strokecolor="#7c7c74" strokeweight="2pt"/>
              <v:shape id="_x0000_s2090" style="width:21080;height:20744;flip:x;left:193;position:absolute;rotation:90;top:168;v-text-anchor:middle" coordsize="21600,21600" path="m,21600l5859,l5859,l15741,l15741,l21600,21600xe" fillcolor="#aaaa9f" stroked="f" strokecolor="#7c7c74" strokeweight="2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61D3" w14:paraId="236453D8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-292578</wp:posOffset>
              </wp:positionH>
              <wp:positionV relativeFrom="paragraph">
                <wp:posOffset>304973</wp:posOffset>
              </wp:positionV>
              <wp:extent cx="6707315" cy="9501093"/>
              <wp:effectExtent l="0" t="0" r="17780" b="24130"/>
              <wp:wrapNone/>
              <wp:docPr id="2008138365" name="Grupo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707315" cy="9501093"/>
                        <a:chOff x="0" y="0"/>
                        <a:chExt cx="6707315" cy="9501093"/>
                      </a:xfrm>
                    </wpg:grpSpPr>
                    <wps:wsp xmlns:wps="http://schemas.microsoft.com/office/word/2010/wordprocessingShape">
                      <wps:cNvPr id="605383" name="Rectángulo: esquinas diagonales cortadas 5"/>
                      <wps:cNvSpPr/>
                      <wps:spPr>
                        <a:xfrm>
                          <a:off x="11875" y="0"/>
                          <a:ext cx="6695440" cy="7775412"/>
                        </a:xfrm>
                        <a:prstGeom prst="snip2DiagRect">
                          <a:avLst>
                            <a:gd name="adj1" fmla="val 1180"/>
                            <a:gd name="adj2" fmla="val 1127"/>
                          </a:avLst>
                        </a:prstGeom>
                        <a:solidFill>
                          <a:schemeClr val="bg2"/>
                        </a:solidFill>
                        <a:ln w="889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61D3" w:rsidRPr="0007255D" w:rsidP="007561D3" w14:textId="77777777">
                            <w:pPr>
                              <w:jc w:val="left"/>
                              <w:rPr>
                                <w:noProof/>
                                <w:color w:val="E3E2DA" w:themeColor="background2"/>
                                <w:sz w:val="38"/>
                                <w:szCs w:val="38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88000" tIns="216000" rIns="25200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932671398" name="Rectángulo: esquinas diagonales cortadas 5"/>
                      <wps:cNvSpPr>
                        <a:spLocks noChangeAspect="1"/>
                      </wps:cNvSpPr>
                      <wps:spPr>
                        <a:xfrm>
                          <a:off x="0" y="7778338"/>
                          <a:ext cx="6695440" cy="1722755"/>
                        </a:xfrm>
                        <a:prstGeom prst="snip2DiagRect">
                          <a:avLst>
                            <a:gd name="adj1" fmla="val 4582"/>
                            <a:gd name="adj2" fmla="val 3947"/>
                          </a:avLst>
                        </a:prstGeom>
                        <a:solidFill>
                          <a:schemeClr val="bg2"/>
                        </a:solidFill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7D58" w:rsidRPr="00AA6BFF" w:rsidP="008E7D58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color w:val="001923" w:themeColor="text2"/>
                                <w:sz w:val="24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E7D58" w:rsidRPr="00AA6BFF" w:rsidP="008E7D58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color w:val="001923" w:themeColor="text2"/>
                                <w:sz w:val="24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E7D58" w:rsidRPr="00AA6BFF" w:rsidP="008E7D58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color w:val="001923" w:themeColor="text2"/>
                                <w:sz w:val="24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E7D58" w:rsidRPr="00AA6BFF" w:rsidP="008E7D58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color w:val="001923" w:themeColor="text2"/>
                                <w:sz w:val="24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E7D58" w:rsidRPr="00AA6BFF" w:rsidP="008E7D58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color w:val="001923" w:themeColor="text2"/>
                                <w:sz w:val="24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E7D58" w:rsidRPr="00AA6BFF" w:rsidP="008E7D58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color w:val="001923" w:themeColor="text2"/>
                                <w:sz w:val="24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6BFF">
                              <w:rPr>
                                <w:rFonts w:asciiTheme="minorHAnsi" w:eastAsiaTheme="minorHAnsi" w:hAnsiTheme="minorHAnsi" w:cs="ArialMT"/>
                                <w:color w:val="001923" w:themeColor="text2"/>
                                <w:kern w:val="0"/>
                                <w:sz w:val="24"/>
                              </w:rPr>
                              <w:t>indracompany.com</w:t>
                            </w:r>
                            <w:r w:rsidRPr="00AA6BFF">
                              <w:rPr>
                                <w:noProof/>
                                <w:color w:val="001923" w:themeColor="text2"/>
                                <w:sz w:val="24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216000" rIns="25200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6" o:spid="_x0000_s2049" style="width:528.15pt;height:748.1pt;margin-top:24pt;margin-left:-23.05pt;position:absolute;z-index:-251653120" coordsize="67073,95010">
              <v:shape id="_x0000_s2050" style="width:66955;height:77754;left:118;mso-wrap-style:square;position:absolute;v-text-anchor:top;visibility:visible" coordsize="6695440,7775412" o:spt="100" adj="-11796480,,5400" path="m79006,l6619982,l6695440,75458l6695440,7696406l6616434,7775412l75458,7775412,,7699954,,79006,79006,xe" fillcolor="#e3e2da" strokecolor="#001923" strokeweight="0.7pt">
                <v:stroke joinstyle="miter"/>
                <v:formulas/>
                <v:path arrowok="t" o:connecttype="custom" o:connectlocs="79006,0;6619982,0;6695440,75458;6695440,7696406;6616434,7775412;75458,7775412;0,7699954;0,79006;79006,0" o:connectangles="0,0,0,0,0,0,0,0,0" textboxrect="0,0,6695440,7775412"/>
                <v:textbox inset="22.68pt,17.01pt,19.84pt">
                  <w:txbxContent>
                    <w:p w:rsidR="007561D3" w:rsidRPr="0007255D" w:rsidP="007561D3" w14:paraId="7F9F54F3" w14:textId="77777777">
                      <w:pPr>
                        <w:jc w:val="left"/>
                        <w:rPr>
                          <w:noProof/>
                          <w:color w:val="E3E2DA" w:themeColor="background2"/>
                          <w:sz w:val="38"/>
                          <w:szCs w:val="38"/>
                          <w:shd w:val="clear" w:color="auto" w:fill="FFFFFF" w:themeFill="background1"/>
                          <w14:textOutline w14:w="8890" w14:cap="rnd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  <v:shape id="_x0000_s2051" style="width:66954;height:17227;mso-wrap-style:square;position:absolute;top:77783;v-text-anchor:top;visibility:visible" coordsize="6695440,1722755" o:spt="100" adj="-11796480,,5400" path="m78937,l6627443,l6695440,67997l6695440,1643818l6616503,1722755l67997,1722755,,1654758,,78937,78937,xe" fillcolor="#e3e2da" strokecolor="#004254" strokeweight="0.7pt">
                <v:stroke joinstyle="miter"/>
                <v:formulas/>
                <v:path arrowok="t" o:connecttype="custom" o:connectlocs="78937,0;6627443,0;6695440,67997;6695440,1643818;6616503,1722755;67997,1722755;0,1654758;0,78937;78937,0" o:connectangles="0,0,0,0,0,0,0,0,0" textboxrect="0,0,6695440,1722755"/>
                <o:lock v:ext="edit" aspectratio="t"/>
                <v:textbox inset="22.68pt,17.01pt,19.84pt">
                  <w:txbxContent>
                    <w:p w:rsidR="008E7D58" w:rsidRPr="00AA6BFF" w:rsidP="008E7D58" w14:paraId="4FAFDBAD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color w:val="001923" w:themeColor="text2"/>
                          <w:sz w:val="24"/>
                          <w:shd w:val="clear" w:color="auto" w:fill="FFFFFF" w:themeFill="background1"/>
                          <w14:textOutline w14:w="8890" w14:cap="rnd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E7D58" w:rsidRPr="00AA6BFF" w:rsidP="008E7D58" w14:paraId="288B59CF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color w:val="001923" w:themeColor="text2"/>
                          <w:sz w:val="24"/>
                          <w:shd w:val="clear" w:color="auto" w:fill="FFFFFF" w:themeFill="background1"/>
                          <w14:textOutline w14:w="8890" w14:cap="rnd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E7D58" w:rsidRPr="00AA6BFF" w:rsidP="008E7D58" w14:paraId="05012B80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color w:val="001923" w:themeColor="text2"/>
                          <w:sz w:val="24"/>
                          <w:shd w:val="clear" w:color="auto" w:fill="FFFFFF" w:themeFill="background1"/>
                          <w14:textOutline w14:w="8890" w14:cap="rnd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E7D58" w:rsidRPr="00AA6BFF" w:rsidP="008E7D58" w14:paraId="18EE840D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color w:val="001923" w:themeColor="text2"/>
                          <w:sz w:val="24"/>
                          <w:shd w:val="clear" w:color="auto" w:fill="FFFFFF" w:themeFill="background1"/>
                          <w14:textOutline w14:w="8890" w14:cap="rnd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E7D58" w:rsidRPr="00AA6BFF" w:rsidP="008E7D58" w14:paraId="114CA331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color w:val="001923" w:themeColor="text2"/>
                          <w:sz w:val="24"/>
                          <w:shd w:val="clear" w:color="auto" w:fill="FFFFFF" w:themeFill="background1"/>
                          <w14:textOutline w14:w="8890" w14:cap="rnd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E7D58" w:rsidRPr="00AA6BFF" w:rsidP="008E7D58" w14:paraId="441D58AE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color w:val="001923" w:themeColor="text2"/>
                          <w:sz w:val="24"/>
                          <w:shd w:val="clear" w:color="auto" w:fill="FFFFFF" w:themeFill="background1"/>
                          <w14:textOutline w14:w="8890" w14:cap="rnd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A6BFF">
                        <w:rPr>
                          <w:rFonts w:asciiTheme="minorHAnsi" w:eastAsiaTheme="minorHAnsi" w:hAnsiTheme="minorHAnsi" w:cs="ArialMT"/>
                          <w:color w:val="001923" w:themeColor="text2"/>
                          <w:kern w:val="0"/>
                          <w:sz w:val="24"/>
                        </w:rPr>
                        <w:t>indracompany.com</w:t>
                      </w:r>
                      <w:r w:rsidRPr="00AA6BFF">
                        <w:rPr>
                          <w:noProof/>
                          <w:color w:val="001923" w:themeColor="text2"/>
                          <w:sz w:val="24"/>
                          <w14:textOutline w14:w="8890" w14:cap="rnd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4E37" w:rsidP="00544EF6" w14:paraId="6C529FBB" w14:textId="77777777">
    <w:pPr>
      <w:pStyle w:val="Header"/>
      <w:tabs>
        <w:tab w:val="clear" w:pos="8504"/>
        <w:tab w:val="right" w:pos="9639"/>
      </w:tabs>
    </w:pPr>
  </w:p>
  <w:p w:rsidR="00FE4E37" w14:paraId="38C6AE6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1B11" w:rsidP="00D957AD" w14:paraId="42942D10" w14:textId="2702ABF1">
    <w:pPr>
      <w:pStyle w:val="Footer"/>
      <w:tabs>
        <w:tab w:val="clear" w:pos="4252"/>
        <w:tab w:val="clear" w:pos="8504"/>
        <w:tab w:val="right" w:pos="9639"/>
      </w:tabs>
      <w:spacing w:before="0"/>
      <w:ind w:right="594"/>
      <w:jc w:val="left"/>
    </w:pPr>
    <w:r w:rsidRPr="003F5627">
      <w:rPr>
        <w:b/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5838825</wp:posOffset>
              </wp:positionH>
              <wp:positionV relativeFrom="paragraph">
                <wp:posOffset>112395</wp:posOffset>
              </wp:positionV>
              <wp:extent cx="278130" cy="283845"/>
              <wp:effectExtent l="0" t="0" r="0" b="1905"/>
              <wp:wrapNone/>
              <wp:docPr id="1953789364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B11" w:rsidRPr="00102584" w:rsidP="00CD0B64" w14:textId="77777777">
                          <w:pPr>
                            <w:pStyle w:val="Footer"/>
                            <w:spacing w:before="0" w:after="0"/>
                            <w:jc w:val="center"/>
                            <w:rPr>
                              <w:szCs w:val="20"/>
                            </w:rPr>
                          </w:pPr>
                          <w:r w:rsidRPr="00102584">
                            <w:fldChar w:fldCharType="begin"/>
                          </w:r>
                          <w:r w:rsidRPr="00102584">
                            <w:instrText xml:space="preserve"> PAGE    \* MERGEFORMAT </w:instrText>
                          </w:r>
                          <w:r w:rsidRPr="00102584">
                            <w:fldChar w:fldCharType="separate"/>
                          </w:r>
                          <w:r w:rsidRPr="00102584">
                            <w:rPr>
                              <w:noProof/>
                              <w:szCs w:val="20"/>
                            </w:rPr>
                            <w:t>5</w:t>
                          </w:r>
                          <w:r w:rsidRPr="00102584">
                            <w:rPr>
                              <w:noProof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4864" tIns="0" rIns="54864" bIns="0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2057" type="#_x0000_t202" style="width:21.9pt;height:22.35pt;margin-top:8.85pt;margin-left:459.7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61312" filled="f" fillcolor="#aaaa9f" stroked="f">
              <v:textbox inset="4.32pt,0,4.32pt,0">
                <w:txbxContent>
                  <w:p w:rsidR="00431B11" w:rsidRPr="00102584" w:rsidP="00CD0B64" w14:paraId="0CF2AEEF" w14:textId="77777777">
                    <w:pPr>
                      <w:pStyle w:val="Footer"/>
                      <w:spacing w:before="0" w:after="0"/>
                      <w:jc w:val="center"/>
                      <w:rPr>
                        <w:szCs w:val="20"/>
                      </w:rPr>
                    </w:pPr>
                    <w:r w:rsidRPr="00102584">
                      <w:fldChar w:fldCharType="begin"/>
                    </w:r>
                    <w:r w:rsidRPr="00102584">
                      <w:instrText xml:space="preserve"> PAGE    \* MERGEFORMAT </w:instrText>
                    </w:r>
                    <w:r w:rsidRPr="00102584">
                      <w:fldChar w:fldCharType="separate"/>
                    </w:r>
                    <w:r w:rsidRPr="00102584">
                      <w:rPr>
                        <w:noProof/>
                        <w:szCs w:val="20"/>
                      </w:rPr>
                      <w:t>5</w:t>
                    </w:r>
                    <w:r w:rsidRPr="00102584">
                      <w:rPr>
                        <w:noProof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6D47" w:rsidP="002B017E" w14:paraId="6791F8A3" w14:textId="19AAACAA">
    <w:pPr>
      <w:ind w:left="-42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posOffset>-226492</wp:posOffset>
              </wp:positionH>
              <wp:positionV relativeFrom="paragraph">
                <wp:posOffset>405765</wp:posOffset>
              </wp:positionV>
              <wp:extent cx="6699886" cy="9489886"/>
              <wp:effectExtent l="0" t="0" r="24765" b="16510"/>
              <wp:wrapNone/>
              <wp:docPr id="202711975" name="Grupo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699886" cy="9489886"/>
                        <a:chOff x="0" y="0"/>
                        <a:chExt cx="6707315" cy="9501093"/>
                      </a:xfrm>
                    </wpg:grpSpPr>
                    <wps:wsp xmlns:wps="http://schemas.microsoft.com/office/word/2010/wordprocessingShape">
                      <wps:cNvPr id="550092522" name="Rectángulo: esquinas diagonales cortadas 5"/>
                      <wps:cNvSpPr/>
                      <wps:spPr>
                        <a:xfrm>
                          <a:off x="11875" y="0"/>
                          <a:ext cx="6695440" cy="7775412"/>
                        </a:xfrm>
                        <a:prstGeom prst="snip2DiagRect">
                          <a:avLst>
                            <a:gd name="adj1" fmla="val 1180"/>
                            <a:gd name="adj2" fmla="val 1127"/>
                          </a:avLst>
                        </a:prstGeom>
                        <a:solidFill>
                          <a:schemeClr val="bg2"/>
                        </a:solidFill>
                        <a:ln w="889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262" w:rsidRPr="007561D3" w:rsidP="00C33262" w14:textId="77777777">
                            <w:pPr>
                              <w:jc w:val="left"/>
                              <w:rPr>
                                <w:noProof/>
                                <w:sz w:val="38"/>
                                <w:szCs w:val="38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88000" tIns="216000" rIns="25200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064516749" name="Rectángulo: esquinas diagonales cortadas 5"/>
                      <wps:cNvSpPr>
                        <a:spLocks noChangeAspect="1"/>
                      </wps:cNvSpPr>
                      <wps:spPr>
                        <a:xfrm>
                          <a:off x="0" y="7778338"/>
                          <a:ext cx="6695440" cy="1722755"/>
                        </a:xfrm>
                        <a:prstGeom prst="snip2DiagRect">
                          <a:avLst>
                            <a:gd name="adj1" fmla="val 4582"/>
                            <a:gd name="adj2" fmla="val 3947"/>
                          </a:avLst>
                        </a:prstGeom>
                        <a:solidFill>
                          <a:schemeClr val="bg2"/>
                        </a:solidFill>
                        <a:ln w="889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262" w:rsidP="00C33262" w14:textId="77777777">
                            <w:pPr>
                              <w:spacing w:before="0" w:after="0"/>
                              <w:jc w:val="left"/>
                            </w:pPr>
                            <w:r>
                              <w:t>Avda. de Bruselas, 35</w:t>
                            </w:r>
                          </w:p>
                          <w:p w:rsidR="00C33262" w:rsidP="00C33262" w14:textId="77777777">
                            <w:pPr>
                              <w:spacing w:before="0" w:after="0"/>
                              <w:jc w:val="left"/>
                            </w:pPr>
                            <w:r>
                              <w:t>28108 Alcobendas</w:t>
                            </w:r>
                          </w:p>
                          <w:p w:rsidR="00C33262" w:rsidP="00C33262" w14:textId="77777777">
                            <w:pPr>
                              <w:spacing w:before="0" w:after="0"/>
                              <w:jc w:val="left"/>
                            </w:pPr>
                            <w:r>
                              <w:t xml:space="preserve">Madrid, </w:t>
                            </w:r>
                            <w:r>
                              <w:t>Spain</w:t>
                            </w:r>
                          </w:p>
                          <w:p w:rsidR="00C33262" w:rsidRPr="00A0068F" w:rsidP="00C33262" w14:textId="77777777">
                            <w:pPr>
                              <w:spacing w:before="0" w:after="0"/>
                              <w:jc w:val="left"/>
                              <w:rPr>
                                <w:lang w:val="en-GB"/>
                              </w:rPr>
                            </w:pPr>
                            <w:r w:rsidRPr="00A0068F">
                              <w:rPr>
                                <w:lang w:val="en-GB"/>
                              </w:rPr>
                              <w:t xml:space="preserve">T +34 91 </w:t>
                            </w:r>
                            <w:r w:rsidR="00321972">
                              <w:rPr>
                                <w:lang w:val="en-GB"/>
                              </w:rPr>
                              <w:t>480</w:t>
                            </w:r>
                            <w:r w:rsidRPr="00A0068F">
                              <w:rPr>
                                <w:lang w:val="en-GB"/>
                              </w:rPr>
                              <w:t xml:space="preserve"> </w:t>
                            </w:r>
                            <w:r w:rsidR="00321972">
                              <w:rPr>
                                <w:lang w:val="en-GB"/>
                              </w:rPr>
                              <w:t>5</w:t>
                            </w:r>
                            <w:r w:rsidRPr="00A0068F">
                              <w:rPr>
                                <w:lang w:val="en-GB"/>
                              </w:rPr>
                              <w:t>0 00</w:t>
                            </w:r>
                          </w:p>
                          <w:p w:rsidR="00C33262" w:rsidRPr="00833234" w:rsidP="00C33262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sz w:val="24"/>
                                <w:shd w:val="clear" w:color="auto" w:fill="FFFFFF" w:themeFill="background1"/>
                                <w:lang w:val="en-GB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33262" w:rsidRPr="00D16380" w:rsidP="00C33262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sz w:val="24"/>
                                <w:shd w:val="clear" w:color="auto" w:fill="FFFFFF" w:themeFill="background1"/>
                                <w:lang w:val="en-GB"/>
                              </w:rPr>
                            </w:pPr>
                            <w:r w:rsidRPr="00D16380">
                              <w:rPr>
                                <w:noProof/>
                                <w:sz w:val="24"/>
                                <w:lang w:val="en-GB"/>
                              </w:rPr>
                              <w:t>indracompany.com</w:t>
                            </w:r>
                            <w:r w:rsidRPr="00D16380">
                              <w:rPr>
                                <w:noProof/>
                                <w:sz w:val="24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216000" rIns="25200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_x0000_s2058" style="width:527.55pt;height:747.25pt;margin-top:31.95pt;margin-left:-17.85pt;mso-height-relative:margin;mso-position-horizontal-relative:margin;mso-width-relative:margin;position:absolute;z-index:-251651072" coordsize="67073,95010">
              <v:shape id="_x0000_s2059" style="width:66955;height:77754;left:118;mso-wrap-style:square;position:absolute;v-text-anchor:top;visibility:visible" coordsize="6695440,7775412" o:spt="100" adj="-11796480,,5400" path="m79006,l6619982,l6695440,75458l6695440,7696406l6616434,7775412l75458,7775412,,7699954,,79006,79006,xe" fillcolor="#e3e2da" strokecolor="#001923" strokeweight="0.7pt">
                <v:stroke joinstyle="miter"/>
                <v:formulas/>
                <v:path arrowok="t" o:connecttype="custom" o:connectlocs="79006,0;6619982,0;6695440,75458;6695440,7696406;6616434,7775412;75458,7775412;0,7699954;0,79006;79006,0" o:connectangles="0,0,0,0,0,0,0,0,0" textboxrect="0,0,6695440,7775412"/>
                <v:textbox inset="22.68pt,17.01pt,19.84pt">
                  <w:txbxContent>
                    <w:p w:rsidR="00C33262" w:rsidRPr="007561D3" w:rsidP="00C33262" w14:paraId="541D86FE" w14:textId="77777777">
                      <w:pPr>
                        <w:jc w:val="left"/>
                        <w:rPr>
                          <w:noProof/>
                          <w:sz w:val="38"/>
                          <w:szCs w:val="38"/>
                          <w:shd w:val="clear" w:color="auto" w:fill="FFFFFF" w:themeFill="background1"/>
                          <w14:textOutline w14:w="8890" w14:cap="rnd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  <v:shape id="_x0000_s2060" style="width:66954;height:17227;mso-wrap-style:square;position:absolute;top:77783;v-text-anchor:top;visibility:visible" coordsize="6695440,1722755" o:spt="100" adj="-11796480,,5400" path="m78937,l6627443,l6695440,67997l6695440,1643818l6616503,1722755l67997,1722755,,1654758,,78937,78937,xe" fillcolor="#e3e2da" strokecolor="#001923" strokeweight="0.7pt">
                <v:stroke joinstyle="miter"/>
                <v:formulas/>
                <v:path arrowok="t" o:connecttype="custom" o:connectlocs="78937,0;6627443,0;6695440,67997;6695440,1643818;6616503,1722755;67997,1722755;0,1654758;0,78937;78937,0" o:connectangles="0,0,0,0,0,0,0,0,0" textboxrect="0,0,6695440,1722755"/>
                <o:lock v:ext="edit" aspectratio="t"/>
                <v:textbox inset="22.68pt,17.01pt,19.84pt">
                  <w:txbxContent>
                    <w:p w:rsidR="00C33262" w:rsidP="00C33262" w14:paraId="5CA79F5C" w14:textId="77777777">
                      <w:pPr>
                        <w:spacing w:before="0" w:after="0"/>
                        <w:jc w:val="left"/>
                      </w:pPr>
                      <w:r>
                        <w:t>Avda. de Bruselas, 35</w:t>
                      </w:r>
                    </w:p>
                    <w:p w:rsidR="00C33262" w:rsidP="00C33262" w14:paraId="25997E3D" w14:textId="77777777">
                      <w:pPr>
                        <w:spacing w:before="0" w:after="0"/>
                        <w:jc w:val="left"/>
                      </w:pPr>
                      <w:r>
                        <w:t>28108 Alcobendas</w:t>
                      </w:r>
                    </w:p>
                    <w:p w:rsidR="00C33262" w:rsidP="00C33262" w14:paraId="0C8CC0A2" w14:textId="77777777">
                      <w:pPr>
                        <w:spacing w:before="0" w:after="0"/>
                        <w:jc w:val="left"/>
                      </w:pPr>
                      <w:r>
                        <w:t>Madrid, Spain</w:t>
                      </w:r>
                    </w:p>
                    <w:p w:rsidR="00C33262" w:rsidRPr="00A0068F" w:rsidP="00C33262" w14:paraId="0EC6AB7F" w14:textId="77777777">
                      <w:pPr>
                        <w:spacing w:before="0" w:after="0"/>
                        <w:jc w:val="left"/>
                        <w:rPr>
                          <w:lang w:val="en-GB"/>
                        </w:rPr>
                      </w:pPr>
                      <w:r w:rsidRPr="00A0068F">
                        <w:rPr>
                          <w:lang w:val="en-GB"/>
                        </w:rPr>
                        <w:t xml:space="preserve">T +34 91 </w:t>
                      </w:r>
                      <w:r w:rsidR="00321972">
                        <w:rPr>
                          <w:lang w:val="en-GB"/>
                        </w:rPr>
                        <w:t>480</w:t>
                      </w:r>
                      <w:r w:rsidRPr="00A0068F">
                        <w:rPr>
                          <w:lang w:val="en-GB"/>
                        </w:rPr>
                        <w:t xml:space="preserve"> </w:t>
                      </w:r>
                      <w:r w:rsidR="00321972">
                        <w:rPr>
                          <w:lang w:val="en-GB"/>
                        </w:rPr>
                        <w:t>5</w:t>
                      </w:r>
                      <w:r w:rsidRPr="00A0068F">
                        <w:rPr>
                          <w:lang w:val="en-GB"/>
                        </w:rPr>
                        <w:t>0 00</w:t>
                      </w:r>
                    </w:p>
                    <w:p w:rsidR="00C33262" w:rsidRPr="00833234" w:rsidP="00C33262" w14:paraId="76ADD3CA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sz w:val="24"/>
                          <w:shd w:val="clear" w:color="auto" w:fill="FFFFFF" w:themeFill="background1"/>
                          <w:lang w:val="en-GB"/>
                          <w14:textOutline w14:w="8890" w14:cap="rnd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33262" w:rsidRPr="00D16380" w:rsidP="00C33262" w14:paraId="05A2F67B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sz w:val="24"/>
                          <w:shd w:val="clear" w:color="auto" w:fill="FFFFFF" w:themeFill="background1"/>
                          <w:lang w:val="en-GB"/>
                        </w:rPr>
                      </w:pPr>
                      <w:r w:rsidRPr="00D16380">
                        <w:rPr>
                          <w:noProof/>
                          <w:sz w:val="24"/>
                          <w:lang w:val="en-GB"/>
                        </w:rPr>
                        <w:t>indracompany.com</w:t>
                      </w:r>
                      <w:r w:rsidRPr="00D16380">
                        <w:rPr>
                          <w:noProof/>
                          <w:sz w:val="24"/>
                          <w:lang w:val="en-GB"/>
                        </w:rPr>
                        <w:tab/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4E37" w:rsidP="00544EF6" w14:paraId="22D907C8" w14:textId="77777777">
    <w:pPr>
      <w:pStyle w:val="Header"/>
    </w:pPr>
  </w:p>
  <w:p w:rsidR="00FE4E37" w14:paraId="7B0C375A" w14:textId="77777777">
    <w:pPr>
      <w:pStyle w:val="Header"/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5608320</wp:posOffset>
              </wp:positionH>
              <wp:positionV relativeFrom="paragraph">
                <wp:posOffset>624840</wp:posOffset>
              </wp:positionV>
              <wp:extent cx="12058651" cy="16908418"/>
              <wp:effectExtent l="0" t="0" r="0" b="8255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 flipH="1">
                        <a:off x="0" y="0"/>
                        <a:ext cx="12058651" cy="16908418"/>
                        <a:chOff x="202024" y="0"/>
                        <a:chExt cx="12058839" cy="16908904"/>
                      </a:xfrm>
                    </wpg:grpSpPr>
                    <wps:wsp xmlns:wps="http://schemas.microsoft.com/office/word/2010/wordprocessingShape">
                      <wps:cNvPr id="37" name="Trapecio 18"/>
                      <wps:cNvSpPr/>
                      <wps:spPr>
                        <a:xfrm rot="16200000" flipH="1">
                          <a:off x="-1780257" y="2867784"/>
                          <a:ext cx="16501745" cy="11580495"/>
                        </a:xfrm>
                        <a:prstGeom prst="trapezoid">
                          <a:avLst>
                            <a:gd name="adj" fmla="val 27127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  <wps:wsp xmlns:wps="http://schemas.microsoft.com/office/word/2010/wordprocessingShape">
                      <wps:cNvPr id="34" name="Trapecio 18"/>
                      <wps:cNvSpPr/>
                      <wps:spPr>
                        <a:xfrm rot="16200000" flipH="1">
                          <a:off x="-2019722" y="2664578"/>
                          <a:ext cx="16502219" cy="11580746"/>
                        </a:xfrm>
                        <a:prstGeom prst="trapezoid">
                          <a:avLst>
                            <a:gd name="adj" fmla="val 27127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  <wps:wsp xmlns:wps="http://schemas.microsoft.com/office/word/2010/wordprocessingShape">
                      <wps:cNvPr id="4" name="Trapecio 18"/>
                      <wps:cNvSpPr/>
                      <wps:spPr>
                        <a:xfrm rot="16200000" flipH="1">
                          <a:off x="-2258713" y="2460737"/>
                          <a:ext cx="16502219" cy="11580746"/>
                        </a:xfrm>
                        <a:prstGeom prst="trapezoid">
                          <a:avLst>
                            <a:gd name="adj" fmla="val 27127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5" o:spid="_x0000_s2066" style="width:949.5pt;height:1331.35pt;margin-top:49.2pt;margin-left:441.6pt;flip:x;mso-height-relative:margin;mso-width-relative:margin;position:absolute;z-index:251659264" coordorigin="2020,0" coordsize="120588,169089">
              <v:shape id="Trapecio 18" o:spid="_x0000_s2067" style="width:165018;height:115805;flip:x;left:-17803;mso-wrap-style:square;position:absolute;rotation:90;top:28677;v-text-anchor:middle;visibility:visible" coordsize="16501745,11580495" path="m,11580495l3141441,,13360304,l16501745,11580495l,11580495xe" fillcolor="#8661f5" stroked="f" strokeweight="2pt">
                <v:path arrowok="t" o:connecttype="custom" o:connectlocs="0,11580495;3141441,0;13360304,0;16501745,11580495;0,11580495" o:connectangles="0,0,0,0,0"/>
              </v:shape>
              <v:shape id="Trapecio 18" o:spid="_x0000_s2068" style="width:165022;height:115807;flip:x;left:-20197;mso-wrap-style:square;position:absolute;rotation:90;top:26645;v-text-anchor:middle;visibility:visible" coordsize="16502219,11580746" path="m,11580746l3141509,,13360710,l16502219,11580746l,11580746xe" fillcolor="#001923" stroked="f" strokeweight="2pt">
                <v:path arrowok="t" o:connecttype="custom" o:connectlocs="0,11580746;3141509,0;13360710,0;16502219,11580746;0,11580746" o:connectangles="0,0,0,0,0"/>
              </v:shape>
              <v:shape id="Trapecio 18" o:spid="_x0000_s2069" style="width:165022;height:115807;flip:x;left:-22587;mso-wrap-style:square;position:absolute;rotation:90;top:24607;v-text-anchor:middle;visibility:visible" coordsize="16502219,11580746" path="m,11580746l3141509,,13360710,l16502219,11580746l,11580746xe" fillcolor="#aaaa9f" stroked="f" strokeweight="2pt">
                <v:path arrowok="t" o:connecttype="custom" o:connectlocs="0,11580746;3141509,0;13360710,0;16502219,11580746;0,11580746" o:connectangles="0,0,0,0,0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4E37" w14:textId="77777777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61D3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column">
                <wp:posOffset>-292578</wp:posOffset>
              </wp:positionH>
              <wp:positionV relativeFrom="paragraph">
                <wp:posOffset>304973</wp:posOffset>
              </wp:positionV>
              <wp:extent cx="6707315" cy="9501093"/>
              <wp:effectExtent l="0" t="0" r="17780" b="24130"/>
              <wp:wrapNone/>
              <wp:docPr id="6111573" name="Grupo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707315" cy="9501093"/>
                        <a:chOff x="0" y="0"/>
                        <a:chExt cx="6707315" cy="9501093"/>
                      </a:xfrm>
                    </wpg:grpSpPr>
                    <wps:wsp xmlns:wps="http://schemas.microsoft.com/office/word/2010/wordprocessingShape">
                      <wps:cNvPr id="538004692" name="Rectángulo: esquinas diagonales cortadas 5"/>
                      <wps:cNvSpPr/>
                      <wps:spPr>
                        <a:xfrm>
                          <a:off x="11875" y="0"/>
                          <a:ext cx="6695440" cy="7775412"/>
                        </a:xfrm>
                        <a:prstGeom prst="snip2DiagRect">
                          <a:avLst>
                            <a:gd name="adj1" fmla="val 1180"/>
                            <a:gd name="adj2" fmla="val 1127"/>
                          </a:avLst>
                        </a:prstGeom>
                        <a:solidFill>
                          <a:schemeClr val="bg2"/>
                        </a:solidFill>
                        <a:ln w="889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61D3" w:rsidRPr="0007255D" w:rsidP="007561D3" w14:textId="77777777">
                            <w:pPr>
                              <w:jc w:val="left"/>
                              <w:rPr>
                                <w:noProof/>
                                <w:color w:val="E3E2DA" w:themeColor="background2"/>
                                <w:sz w:val="38"/>
                                <w:szCs w:val="38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88000" tIns="216000" rIns="25200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085104898" name="Rectángulo: esquinas diagonales cortadas 5"/>
                      <wps:cNvSpPr>
                        <a:spLocks noChangeAspect="1"/>
                      </wps:cNvSpPr>
                      <wps:spPr>
                        <a:xfrm>
                          <a:off x="0" y="7778338"/>
                          <a:ext cx="6695440" cy="1722755"/>
                        </a:xfrm>
                        <a:prstGeom prst="snip2DiagRect">
                          <a:avLst>
                            <a:gd name="adj1" fmla="val 4582"/>
                            <a:gd name="adj2" fmla="val 3947"/>
                          </a:avLst>
                        </a:prstGeom>
                        <a:solidFill>
                          <a:schemeClr val="bg2"/>
                        </a:solidFill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7D58" w:rsidRPr="00AA6BFF" w:rsidP="008E7D58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color w:val="001923" w:themeColor="text2"/>
                                <w:sz w:val="24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E7D58" w:rsidRPr="00AA6BFF" w:rsidP="008E7D58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color w:val="001923" w:themeColor="text2"/>
                                <w:sz w:val="24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E7D58" w:rsidRPr="00AA6BFF" w:rsidP="008E7D58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color w:val="001923" w:themeColor="text2"/>
                                <w:sz w:val="24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E7D58" w:rsidRPr="00AA6BFF" w:rsidP="008E7D58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color w:val="001923" w:themeColor="text2"/>
                                <w:sz w:val="24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E7D58" w:rsidRPr="00AA6BFF" w:rsidP="008E7D58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color w:val="001923" w:themeColor="text2"/>
                                <w:sz w:val="24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E7D58" w:rsidRPr="00AA6BFF" w:rsidP="008E7D58" w14:textId="77777777">
                            <w:pPr>
                              <w:tabs>
                                <w:tab w:val="right" w:pos="9498"/>
                              </w:tabs>
                              <w:spacing w:before="0" w:after="0"/>
                              <w:jc w:val="left"/>
                              <w:rPr>
                                <w:noProof/>
                                <w:color w:val="001923" w:themeColor="text2"/>
                                <w:sz w:val="24"/>
                                <w:shd w:val="clear" w:color="auto" w:fill="FFFFFF" w:themeFill="background1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6BFF">
                              <w:rPr>
                                <w:rFonts w:asciiTheme="minorHAnsi" w:eastAsiaTheme="minorHAnsi" w:hAnsiTheme="minorHAnsi" w:cs="ArialMT"/>
                                <w:color w:val="001923" w:themeColor="text2"/>
                                <w:kern w:val="0"/>
                                <w:sz w:val="24"/>
                              </w:rPr>
                              <w:t>indracompany.com</w:t>
                            </w:r>
                            <w:r w:rsidRPr="00AA6BFF">
                              <w:rPr>
                                <w:noProof/>
                                <w:color w:val="001923" w:themeColor="text2"/>
                                <w:sz w:val="24"/>
                                <w14:textOutline w14:w="8890" w14:cap="rnd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216000" rIns="25200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6" o:spid="_x0000_s2070" style="width:529.54pt;height:750.02pt;margin-top:24.01pt;margin-left:-23.04pt;mso-wrap-distance-bottom:0;mso-wrap-distance-left:9pt;mso-wrap-distance-right:9pt;mso-wrap-distance-top:0;position:absolute;z-index:-251645952" coordorigin="0,0" coordsize="21600,21600">
              <v:shape id="_x0000_s2071" style="width:21562;height:17677;left:38;position:absolute;v-text-anchor:top" coordsize="21600,25084" path="m255,l21357,l21357,l21600,243l21600,243l21600,24829l21600,24829l21345,25084l21345,25084l243,25084l243,25084l,24841l,24841l,255xe" fillcolor="#e3e2da" stroked="t" strokecolor="#001923" strokeweight="0.7pt">
                <v:textbox inset="22.68pt,17.01pt,19.84pt">
                  <w:txbxContent>
                    <w:p w:rsidR="007561D3" w:rsidRPr="0007255D" w:rsidP="007561D3" w14:textId="77777777">
                      <w:pPr>
                        <w:jc w:val="left"/>
                        <w:rPr>
                          <w:noProof/>
                          <w:color w:val="E3E2DA" w:themeColor="background2"/>
                          <w:sz w:val="38"/>
                          <w:szCs w:val="38"/>
                          <w:shd w:val="clear" w:color="auto" w:fill="FFFFFF" w:themeFill="background1"/>
                        </w:rPr>
                      </w:pPr>
                    </w:p>
                  </w:txbxContent>
                </v:textbox>
              </v:shape>
              <v:shape id="_x0000_s2072" style="width:21562;height:3917;position:absolute;top:17683;v-text-anchor:top" coordsize="83948,21600" path="m990,l83095,l83095,l83948,853l83948,853l83948,20610l83948,20610l82958,21600l82958,21600l853,21600l853,21600l,20747l,20747l,990xe" fillcolor="#e3e2da" stroked="t" strokecolor="#004254" strokeweight="0.7pt">
                <v:textbox inset="22.68pt,17.01pt,19.84pt">
                  <w:txbxContent>
                    <w:p w:rsidR="008E7D58" w:rsidRPr="00AA6BFF" w:rsidP="008E7D58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color w:val="001923" w:themeColor="text2"/>
                          <w:sz w:val="24"/>
                          <w:shd w:val="clear" w:color="auto" w:fill="FFFFFF" w:themeFill="background1"/>
                        </w:rPr>
                      </w:pPr>
                    </w:p>
                    <w:p w:rsidR="008E7D58" w:rsidRPr="00AA6BFF" w:rsidP="008E7D58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color w:val="001923" w:themeColor="text2"/>
                          <w:sz w:val="24"/>
                          <w:shd w:val="clear" w:color="auto" w:fill="FFFFFF" w:themeFill="background1"/>
                        </w:rPr>
                      </w:pPr>
                    </w:p>
                    <w:p w:rsidR="008E7D58" w:rsidRPr="00AA6BFF" w:rsidP="008E7D58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color w:val="001923" w:themeColor="text2"/>
                          <w:sz w:val="24"/>
                          <w:shd w:val="clear" w:color="auto" w:fill="FFFFFF" w:themeFill="background1"/>
                        </w:rPr>
                      </w:pPr>
                    </w:p>
                    <w:p w:rsidR="008E7D58" w:rsidRPr="00AA6BFF" w:rsidP="008E7D58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color w:val="001923" w:themeColor="text2"/>
                          <w:sz w:val="24"/>
                          <w:shd w:val="clear" w:color="auto" w:fill="FFFFFF" w:themeFill="background1"/>
                        </w:rPr>
                      </w:pPr>
                    </w:p>
                    <w:p w:rsidR="008E7D58" w:rsidRPr="00AA6BFF" w:rsidP="008E7D58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color w:val="001923" w:themeColor="text2"/>
                          <w:sz w:val="24"/>
                          <w:shd w:val="clear" w:color="auto" w:fill="FFFFFF" w:themeFill="background1"/>
                        </w:rPr>
                      </w:pPr>
                    </w:p>
                    <w:p w:rsidR="008E7D58" w:rsidRPr="00AA6BFF" w:rsidP="008E7D58" w14:textId="77777777">
                      <w:pPr>
                        <w:tabs>
                          <w:tab w:val="right" w:pos="9498"/>
                        </w:tabs>
                        <w:spacing w:before="0" w:after="0"/>
                        <w:jc w:val="left"/>
                        <w:rPr>
                          <w:noProof/>
                          <w:color w:val="001923" w:themeColor="text2"/>
                          <w:sz w:val="24"/>
                          <w:shd w:val="clear" w:color="auto" w:fill="FFFFFF" w:themeFill="background1"/>
                        </w:rPr>
                      </w:pPr>
                      <w:r w:rsidRPr="00AA6BFF">
                        <w:rPr>
                          <w:rFonts w:asciiTheme="minorHAnsi" w:eastAsiaTheme="minorHAnsi" w:hAnsiTheme="minorHAnsi" w:cs="ArialMT"/>
                          <w:color w:val="001923" w:themeColor="text2"/>
                          <w:kern w:val="0"/>
                          <w:sz w:val="24"/>
                        </w:rPr>
                        <w:t>indracompany.com</w:t>
                      </w:r>
                      <w:r w:rsidRPr="00AA6BFF">
                        <w:rPr>
                          <w:noProof/>
                          <w:color w:val="001923" w:themeColor="text2"/>
                          <w:sz w:val="24"/>
                        </w:rPr>
                        <w:tab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4E37" w:rsidP="00544EF6" w14:textId="77777777">
    <w:pPr>
      <w:pStyle w:val="Header"/>
      <w:tabs>
        <w:tab w:val="clear" w:pos="8504"/>
        <w:tab w:val="right" w:pos="9639"/>
      </w:tabs>
    </w:pPr>
  </w:p>
  <w:p w:rsidR="00FE4E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Bullet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Bullet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Bullet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Bullet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4AA48C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C0309CA"/>
    <w:multiLevelType w:val="hybridMultilevel"/>
    <w:tmpl w:val="56DEF8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7A6029D"/>
    <w:multiLevelType w:val="hybridMultilevel"/>
    <w:tmpl w:val="3B800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E0F53"/>
    <w:multiLevelType w:val="hybridMultilevel"/>
    <w:tmpl w:val="21BEF5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83DB9"/>
    <w:multiLevelType w:val="hybridMultilevel"/>
    <w:tmpl w:val="36582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B2AFA"/>
    <w:multiLevelType w:val="hybridMultilevel"/>
    <w:tmpl w:val="21BEF5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C0C79"/>
    <w:multiLevelType w:val="multilevel"/>
    <w:tmpl w:val="31DC121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7DCBD8C"/>
    <w:multiLevelType w:val="hybridMultilevel"/>
    <w:tmpl w:val="3B800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646459" w:themeColor="accent2"/>
        <w:sz w:val="22"/>
      </w:rPr>
    </w:lvl>
  </w:abstractNum>
  <w:num w:numId="1" w16cid:durableId="975720739">
    <w:abstractNumId w:val="13"/>
  </w:num>
  <w:num w:numId="2" w16cid:durableId="861017867">
    <w:abstractNumId w:val="8"/>
  </w:num>
  <w:num w:numId="3" w16cid:durableId="393507224">
    <w:abstractNumId w:val="3"/>
  </w:num>
  <w:num w:numId="4" w16cid:durableId="1234389297">
    <w:abstractNumId w:val="2"/>
  </w:num>
  <w:num w:numId="5" w16cid:durableId="958147991">
    <w:abstractNumId w:val="1"/>
  </w:num>
  <w:num w:numId="6" w16cid:durableId="650601044">
    <w:abstractNumId w:val="0"/>
  </w:num>
  <w:num w:numId="7" w16cid:durableId="592517824">
    <w:abstractNumId w:val="9"/>
  </w:num>
  <w:num w:numId="8" w16cid:durableId="1191182915">
    <w:abstractNumId w:val="7"/>
  </w:num>
  <w:num w:numId="9" w16cid:durableId="921136357">
    <w:abstractNumId w:val="6"/>
  </w:num>
  <w:num w:numId="10" w16cid:durableId="1750543206">
    <w:abstractNumId w:val="5"/>
  </w:num>
  <w:num w:numId="11" w16cid:durableId="1947343151">
    <w:abstractNumId w:val="4"/>
  </w:num>
  <w:num w:numId="12" w16cid:durableId="1970429325">
    <w:abstractNumId w:val="10"/>
  </w:num>
  <w:num w:numId="13" w16cid:durableId="1265922917">
    <w:abstractNumId w:val="17"/>
  </w:num>
  <w:num w:numId="14" w16cid:durableId="699163374">
    <w:abstractNumId w:val="15"/>
  </w:num>
  <w:num w:numId="15" w16cid:durableId="2065828137">
    <w:abstractNumId w:val="12"/>
  </w:num>
  <w:num w:numId="16" w16cid:durableId="1913999160">
    <w:abstractNumId w:val="14"/>
  </w:num>
  <w:num w:numId="17" w16cid:durableId="267323031">
    <w:abstractNumId w:val="15"/>
  </w:num>
  <w:num w:numId="18" w16cid:durableId="952052014">
    <w:abstractNumId w:val="15"/>
  </w:num>
  <w:num w:numId="19" w16cid:durableId="2087460462">
    <w:abstractNumId w:val="11"/>
  </w:num>
  <w:num w:numId="20" w16cid:durableId="1645164592">
    <w:abstractNumId w:val="15"/>
  </w:num>
  <w:num w:numId="21" w16cid:durableId="237906976">
    <w:abstractNumId w:val="15"/>
  </w:num>
  <w:num w:numId="22" w16cid:durableId="1729264659">
    <w:abstractNumId w:val="15"/>
  </w:num>
  <w:num w:numId="23" w16cid:durableId="1487891224">
    <w:abstractNumId w:val="15"/>
  </w:num>
  <w:num w:numId="24" w16cid:durableId="2095779079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828" w:allStyles="0" w:alternateStyleNames="0" w:clearFormatting="1" w:customStyles="0" w:directFormattingOnNumbering="0" w:directFormattingOnParagraphs="0" w:directFormattingOnRuns="0" w:directFormattingOnTables="1" w:headingStyles="1" w:latentStyles="0" w:numberingStyles="0" w:stylesInUse="1" w:tableStyles="0" w:top3HeadingStyles="0" w:visibleStyles="0"/>
  <w:defaultTabStop w:val="709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19"/>
    <w:rsid w:val="0004788B"/>
    <w:rsid w:val="0007255D"/>
    <w:rsid w:val="00084BD7"/>
    <w:rsid w:val="00093426"/>
    <w:rsid w:val="00094BC7"/>
    <w:rsid w:val="000C1837"/>
    <w:rsid w:val="000E441D"/>
    <w:rsid w:val="000F3350"/>
    <w:rsid w:val="00101F30"/>
    <w:rsid w:val="00102584"/>
    <w:rsid w:val="00103E64"/>
    <w:rsid w:val="001347A8"/>
    <w:rsid w:val="00165FED"/>
    <w:rsid w:val="0017039A"/>
    <w:rsid w:val="001726F0"/>
    <w:rsid w:val="0017565F"/>
    <w:rsid w:val="00197609"/>
    <w:rsid w:val="00216335"/>
    <w:rsid w:val="00293707"/>
    <w:rsid w:val="002A6AB4"/>
    <w:rsid w:val="002B017E"/>
    <w:rsid w:val="002C70BA"/>
    <w:rsid w:val="002C75D0"/>
    <w:rsid w:val="002C7F8F"/>
    <w:rsid w:val="002E2AE1"/>
    <w:rsid w:val="002F6F81"/>
    <w:rsid w:val="00311266"/>
    <w:rsid w:val="00312B34"/>
    <w:rsid w:val="00317848"/>
    <w:rsid w:val="00320E12"/>
    <w:rsid w:val="00321972"/>
    <w:rsid w:val="00340E3A"/>
    <w:rsid w:val="00357288"/>
    <w:rsid w:val="003607B4"/>
    <w:rsid w:val="003644ED"/>
    <w:rsid w:val="0039747B"/>
    <w:rsid w:val="003A244E"/>
    <w:rsid w:val="003A7CD1"/>
    <w:rsid w:val="003C5EE6"/>
    <w:rsid w:val="003D4A04"/>
    <w:rsid w:val="003E0E71"/>
    <w:rsid w:val="003F5627"/>
    <w:rsid w:val="003F7D3B"/>
    <w:rsid w:val="00431B11"/>
    <w:rsid w:val="00444647"/>
    <w:rsid w:val="00454A68"/>
    <w:rsid w:val="0046704A"/>
    <w:rsid w:val="00467E14"/>
    <w:rsid w:val="00482A19"/>
    <w:rsid w:val="004A2612"/>
    <w:rsid w:val="00503E7A"/>
    <w:rsid w:val="00505FB1"/>
    <w:rsid w:val="00516ACD"/>
    <w:rsid w:val="00522C71"/>
    <w:rsid w:val="005420D8"/>
    <w:rsid w:val="00544EF6"/>
    <w:rsid w:val="0054527E"/>
    <w:rsid w:val="005479A5"/>
    <w:rsid w:val="00596CFF"/>
    <w:rsid w:val="005C59B7"/>
    <w:rsid w:val="005E42CC"/>
    <w:rsid w:val="005E6D47"/>
    <w:rsid w:val="005F40E1"/>
    <w:rsid w:val="0062397A"/>
    <w:rsid w:val="00624185"/>
    <w:rsid w:val="006436A4"/>
    <w:rsid w:val="006530C3"/>
    <w:rsid w:val="0065419B"/>
    <w:rsid w:val="00680ECA"/>
    <w:rsid w:val="00681C63"/>
    <w:rsid w:val="00683D86"/>
    <w:rsid w:val="00690659"/>
    <w:rsid w:val="00696AB9"/>
    <w:rsid w:val="006A2751"/>
    <w:rsid w:val="006E50B5"/>
    <w:rsid w:val="00710D75"/>
    <w:rsid w:val="007112E9"/>
    <w:rsid w:val="00723B19"/>
    <w:rsid w:val="007371BB"/>
    <w:rsid w:val="007561D3"/>
    <w:rsid w:val="007A4873"/>
    <w:rsid w:val="007C7363"/>
    <w:rsid w:val="007D088C"/>
    <w:rsid w:val="007D23B5"/>
    <w:rsid w:val="007F681A"/>
    <w:rsid w:val="00824526"/>
    <w:rsid w:val="00824AC8"/>
    <w:rsid w:val="00833234"/>
    <w:rsid w:val="00875414"/>
    <w:rsid w:val="00883344"/>
    <w:rsid w:val="008B3C6A"/>
    <w:rsid w:val="008B74BB"/>
    <w:rsid w:val="008C5FB9"/>
    <w:rsid w:val="008D1944"/>
    <w:rsid w:val="008E7D58"/>
    <w:rsid w:val="009231DE"/>
    <w:rsid w:val="00927ED6"/>
    <w:rsid w:val="00936D58"/>
    <w:rsid w:val="0097701D"/>
    <w:rsid w:val="009A7964"/>
    <w:rsid w:val="009C2582"/>
    <w:rsid w:val="009D0287"/>
    <w:rsid w:val="009E030A"/>
    <w:rsid w:val="009F57FE"/>
    <w:rsid w:val="00A0068F"/>
    <w:rsid w:val="00A12BB7"/>
    <w:rsid w:val="00A43F60"/>
    <w:rsid w:val="00A74084"/>
    <w:rsid w:val="00A96CC4"/>
    <w:rsid w:val="00AA6BFF"/>
    <w:rsid w:val="00AE370D"/>
    <w:rsid w:val="00B10022"/>
    <w:rsid w:val="00B10BC4"/>
    <w:rsid w:val="00B11F02"/>
    <w:rsid w:val="00B2335E"/>
    <w:rsid w:val="00B602D0"/>
    <w:rsid w:val="00B60ACA"/>
    <w:rsid w:val="00B66E84"/>
    <w:rsid w:val="00B67380"/>
    <w:rsid w:val="00BA728C"/>
    <w:rsid w:val="00BC3028"/>
    <w:rsid w:val="00C33262"/>
    <w:rsid w:val="00C40254"/>
    <w:rsid w:val="00C47B2C"/>
    <w:rsid w:val="00C47B57"/>
    <w:rsid w:val="00C50B64"/>
    <w:rsid w:val="00C675E3"/>
    <w:rsid w:val="00C742E3"/>
    <w:rsid w:val="00C75524"/>
    <w:rsid w:val="00C93CC7"/>
    <w:rsid w:val="00C972F8"/>
    <w:rsid w:val="00CB3F82"/>
    <w:rsid w:val="00CB6753"/>
    <w:rsid w:val="00CD0B64"/>
    <w:rsid w:val="00CD227E"/>
    <w:rsid w:val="00CD388B"/>
    <w:rsid w:val="00CD572F"/>
    <w:rsid w:val="00D00BB7"/>
    <w:rsid w:val="00D03565"/>
    <w:rsid w:val="00D16380"/>
    <w:rsid w:val="00D311DF"/>
    <w:rsid w:val="00D416FC"/>
    <w:rsid w:val="00D4235F"/>
    <w:rsid w:val="00D45EC2"/>
    <w:rsid w:val="00D63B88"/>
    <w:rsid w:val="00D73A6E"/>
    <w:rsid w:val="00D94007"/>
    <w:rsid w:val="00D957AD"/>
    <w:rsid w:val="00DB07F1"/>
    <w:rsid w:val="00DC09BB"/>
    <w:rsid w:val="00DC3B14"/>
    <w:rsid w:val="00DE75D7"/>
    <w:rsid w:val="00DF3827"/>
    <w:rsid w:val="00E17A04"/>
    <w:rsid w:val="00E34143"/>
    <w:rsid w:val="00E77D9C"/>
    <w:rsid w:val="00E90E82"/>
    <w:rsid w:val="00F31127"/>
    <w:rsid w:val="00F833B2"/>
    <w:rsid w:val="00F94B5A"/>
    <w:rsid w:val="00FA3670"/>
    <w:rsid w:val="00FB0EC9"/>
    <w:rsid w:val="00FB144D"/>
    <w:rsid w:val="00FC4624"/>
    <w:rsid w:val="00FD2660"/>
    <w:rsid w:val="00FE4E37"/>
    <w:rsid w:val="00FF0F1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5B7D1836"/>
  <w15:docId w15:val="{9A594E1E-D517-42D8-920F-AF776067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B64"/>
    <w:pPr>
      <w:spacing w:before="120" w:after="120" w:line="240" w:lineRule="auto"/>
      <w:jc w:val="both"/>
    </w:pPr>
    <w:rPr>
      <w:rFonts w:ascii="ForFuture Sans" w:eastAsia="Times New Roman" w:hAnsi="ForFuture Sans" w:cs="Times New Roman"/>
      <w:color w:val="004254" w:themeColor="text1"/>
      <w:kern w:val="28"/>
      <w:sz w:val="20"/>
      <w:szCs w:val="24"/>
    </w:rPr>
  </w:style>
  <w:style w:type="paragraph" w:styleId="Heading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Heading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Heading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Heading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0095BE" w:themeColor="text1" w:themeTint="BF"/>
      <w:szCs w:val="20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0095BE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DefaultParagraphFont"/>
    <w:link w:val="Header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Footer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DefaultParagraphFont"/>
    <w:link w:val="Footer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340E3A"/>
    <w:pPr>
      <w:numPr>
        <w:numId w:val="7"/>
      </w:numPr>
      <w:spacing w:after="0"/>
      <w:ind w:left="278" w:hanging="278"/>
    </w:pPr>
    <w:rPr>
      <w:noProof/>
    </w:rPr>
  </w:style>
  <w:style w:type="paragraph" w:styleId="ListBullet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Bullet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Bullet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Bullet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DefaultParagraphFont"/>
    <w:link w:val="Heading1"/>
    <w:uiPriority w:val="9"/>
    <w:rsid w:val="001347A8"/>
    <w:rPr>
      <w:rFonts w:ascii="ForFuture Sans" w:hAnsi="ForFuture Sans" w:eastAsiaTheme="majorEastAsia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DefaultParagraphFont"/>
    <w:link w:val="Heading2"/>
    <w:uiPriority w:val="9"/>
    <w:rsid w:val="00102584"/>
    <w:rPr>
      <w:rFonts w:ascii="ForFuture Sans" w:hAnsi="ForFuture Sans" w:eastAsiaTheme="majorEastAsia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DefaultParagraphFont"/>
    <w:link w:val="Heading3"/>
    <w:uiPriority w:val="9"/>
    <w:rsid w:val="00102584"/>
    <w:rPr>
      <w:rFonts w:ascii="ForFuture Sans" w:hAnsi="ForFuture Sans" w:eastAsiaTheme="majorEastAsia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DefaultParagraphFont"/>
    <w:link w:val="Heading4"/>
    <w:uiPriority w:val="9"/>
    <w:rsid w:val="00D311DF"/>
    <w:rPr>
      <w:rFonts w:ascii="ForFuture Sans" w:hAnsi="ForFuture Sans" w:eastAsiaTheme="majorEastAsia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DefaultParagraphFont"/>
    <w:link w:val="Heading5"/>
    <w:uiPriority w:val="9"/>
    <w:rsid w:val="00D311DF"/>
    <w:rPr>
      <w:rFonts w:ascii="ForFuture Sans" w:hAnsi="ForFuture Sans" w:eastAsiaTheme="majorEastAsia" w:cstheme="majorBidi"/>
      <w:noProof/>
      <w:color w:val="004254" w:themeColor="text1"/>
      <w:kern w:val="28"/>
      <w:sz w:val="20"/>
      <w:szCs w:val="24"/>
    </w:rPr>
  </w:style>
  <w:style w:type="table" w:styleId="TableGrid">
    <w:name w:val="Table Grid"/>
    <w:basedOn w:val="Table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DefaultParagraphFont"/>
    <w:link w:val="Heading6"/>
    <w:uiPriority w:val="9"/>
    <w:semiHidden/>
    <w:rsid w:val="00C47B2C"/>
    <w:rPr>
      <w:rFonts w:ascii="ForFuture Sans" w:hAnsi="ForFuture Sans" w:eastAsiaTheme="majorEastAsia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DefaultParagraphFont"/>
    <w:link w:val="Heading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DefaultParagraphFont"/>
    <w:link w:val="Heading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DefaultParagraphFont"/>
    <w:link w:val="Heading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e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AAAA9F" w:themeColor="accent1"/>
        <w:left w:val="single" w:sz="8" w:space="0" w:color="AAAA9F" w:themeColor="accent1"/>
        <w:bottom w:val="single" w:sz="8" w:space="0" w:color="AAAA9F" w:themeColor="accent1"/>
        <w:right w:val="single" w:sz="8" w:space="0" w:color="AAAA9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AA9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A9F" w:themeColor="accent1"/>
          <w:left w:val="single" w:sz="8" w:space="0" w:color="AAAA9F" w:themeColor="accent1"/>
          <w:bottom w:val="single" w:sz="8" w:space="0" w:color="AAAA9F" w:themeColor="accent1"/>
          <w:right w:val="single" w:sz="8" w:space="0" w:color="AAAA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AA9F" w:themeColor="accent1"/>
          <w:left w:val="single" w:sz="8" w:space="0" w:color="AAAA9F" w:themeColor="accent1"/>
          <w:bottom w:val="single" w:sz="8" w:space="0" w:color="AAAA9F" w:themeColor="accent1"/>
          <w:right w:val="single" w:sz="8" w:space="0" w:color="AAAA9F" w:themeColor="accent1"/>
        </w:tcBorders>
      </w:tcPr>
    </w:tblStylePr>
    <w:tblStylePr w:type="band1Horz">
      <w:tblPr/>
      <w:tcPr>
        <w:tcBorders>
          <w:top w:val="single" w:sz="8" w:space="0" w:color="AAAA9F" w:themeColor="accent1"/>
          <w:left w:val="single" w:sz="8" w:space="0" w:color="AAAA9F" w:themeColor="accent1"/>
          <w:bottom w:val="single" w:sz="8" w:space="0" w:color="AAAA9F" w:themeColor="accent1"/>
          <w:right w:val="single" w:sz="8" w:space="0" w:color="AAAA9F" w:themeColor="accent1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AD4A95"/>
  </w:style>
  <w:style w:type="character" w:styleId="FollowedHyperlink">
    <w:name w:val="FollowedHyperlink"/>
    <w:basedOn w:val="DefaultParagraphFont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96CC4"/>
  </w:style>
  <w:style w:type="paragraph" w:styleId="ListParagraph">
    <w:name w:val="List Paragraph"/>
    <w:basedOn w:val="Normal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CD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2.xml" /><Relationship Id="rId12" Type="http://schemas.openxmlformats.org/officeDocument/2006/relationships/header" Target="header4.xml" /><Relationship Id="rId13" Type="http://schemas.openxmlformats.org/officeDocument/2006/relationships/footer" Target="footer3.xml" /><Relationship Id="rId14" Type="http://schemas.openxmlformats.org/officeDocument/2006/relationships/header" Target="header5.xml" /><Relationship Id="rId15" Type="http://schemas.openxmlformats.org/officeDocument/2006/relationships/footer" Target="footer4.xml" /><Relationship Id="rId16" Type="http://schemas.openxmlformats.org/officeDocument/2006/relationships/header" Target="header6.xml" /><Relationship Id="rId17" Type="http://schemas.openxmlformats.org/officeDocument/2006/relationships/footer" Target="footer5.xml" /><Relationship Id="rId18" Type="http://schemas.openxmlformats.org/officeDocument/2006/relationships/header" Target="header7.xml" /><Relationship Id="rId19" Type="http://schemas.openxmlformats.org/officeDocument/2006/relationships/header" Target="header8.xml" /><Relationship Id="rId2" Type="http://schemas.openxmlformats.org/officeDocument/2006/relationships/endnotes" Target="endnotes.xml" /><Relationship Id="rId20" Type="http://schemas.openxmlformats.org/officeDocument/2006/relationships/footer" Target="footer6.xml" /><Relationship Id="rId21" Type="http://schemas.openxmlformats.org/officeDocument/2006/relationships/header" Target="header9.xml" /><Relationship Id="rId22" Type="http://schemas.openxmlformats.org/officeDocument/2006/relationships/footer" Target="footer7.xml" /><Relationship Id="rId23" Type="http://schemas.openxmlformats.org/officeDocument/2006/relationships/header" Target="header10.xml" /><Relationship Id="rId24" Type="http://schemas.openxmlformats.org/officeDocument/2006/relationships/footer" Target="footer8.xml" /><Relationship Id="rId25" Type="http://schemas.openxmlformats.org/officeDocument/2006/relationships/header" Target="header11.xml" /><Relationship Id="rId26" Type="http://schemas.openxmlformats.org/officeDocument/2006/relationships/footer" Target="footer9.xml" /><Relationship Id="rId27" Type="http://schemas.openxmlformats.org/officeDocument/2006/relationships/header" Target="header12.xml" /><Relationship Id="rId28" Type="http://schemas.openxmlformats.org/officeDocument/2006/relationships/footer" Target="footer10.xml" /><Relationship Id="rId29" Type="http://schemas.openxmlformats.org/officeDocument/2006/relationships/theme" Target="theme/theme1.xml" /><Relationship Id="rId3" Type="http://schemas.openxmlformats.org/officeDocument/2006/relationships/settings" Target="settings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garciae\Downloads\Word_Template%20INDRA%20GROUP.dotx" TargetMode="External" /></Relationships>
</file>

<file path=word/theme/theme1.xml><?xml version="1.0" encoding="utf-8"?>
<a:theme xmlns:a="http://schemas.openxmlformats.org/drawingml/2006/main" name="Tema de Office">
  <a:themeElements>
    <a:clrScheme name="INDRA GROUP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AAAA9F"/>
      </a:accent1>
      <a:accent2>
        <a:srgbClr val="646459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2024">
      <a:majorFont>
        <a:latin typeface="ForFuture Sans"/>
        <a:ea typeface=""/>
        <a:cs typeface=""/>
      </a:majorFont>
      <a:minorFont>
        <a:latin typeface="ForFutur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F7B7-7D6C-4150-9EF6-5B2F7E0C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Word_Template INDRA GROUP.dotx</Template>
  <TotalTime>37</TotalTime>
  <Pages>9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Minsait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García Estaire, Pablo</dc:creator>
  <cp:lastModifiedBy>García Estaire, Pablo</cp:lastModifiedBy>
  <cp:revision>4</cp:revision>
  <cp:lastPrinted>2018-09-06T10:10:00Z</cp:lastPrinted>
  <dcterms:created xsi:type="dcterms:W3CDTF">2025-04-03T14:27:00Z</dcterms:created>
  <dcterms:modified xsi:type="dcterms:W3CDTF">2025-04-03T15:17:00Z</dcterms:modified>
</cp:coreProperties>
</file>